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E5" w:rsidRDefault="009D3550">
      <w:pPr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4pt;margin-top:21.75pt;width:45pt;height:62.8pt;z-index:251658240;mso-position-horizontal-relative:margin;mso-position-vertical-relative:page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515571746" r:id="rId9"/>
        </w:pict>
      </w:r>
    </w:p>
    <w:p w:rsidR="000162E5" w:rsidRDefault="000162E5">
      <w:pPr>
        <w:rPr>
          <w:lang w:val="uk-UA"/>
        </w:rPr>
      </w:pPr>
    </w:p>
    <w:p w:rsidR="000162E5" w:rsidRDefault="000162E5">
      <w:pPr>
        <w:rPr>
          <w:lang w:val="uk-UA"/>
        </w:rPr>
      </w:pPr>
    </w:p>
    <w:p w:rsidR="000162E5" w:rsidRDefault="000162E5">
      <w:pPr>
        <w:rPr>
          <w:lang w:val="uk-UA"/>
        </w:rPr>
      </w:pPr>
    </w:p>
    <w:p w:rsidR="000162E5" w:rsidRDefault="000162E5">
      <w:pPr>
        <w:jc w:val="center"/>
        <w:rPr>
          <w:b/>
          <w:bCs/>
          <w:sz w:val="24"/>
          <w:lang w:val="uk-UA"/>
        </w:rPr>
      </w:pPr>
      <w:bookmarkStart w:id="0" w:name="_GoBack"/>
      <w:r>
        <w:rPr>
          <w:b/>
          <w:bCs/>
          <w:sz w:val="24"/>
          <w:lang w:val="uk-UA"/>
        </w:rPr>
        <w:t>УКРАЇНА</w:t>
      </w:r>
    </w:p>
    <w:p w:rsidR="000162E5" w:rsidRDefault="000162E5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sz w:val="24"/>
          <w:lang w:val="uk-UA"/>
        </w:rPr>
        <w:t>м. Житомир</w:t>
      </w:r>
    </w:p>
    <w:p w:rsidR="000162E5" w:rsidRDefault="000162E5">
      <w:pPr>
        <w:pStyle w:val="2"/>
      </w:pPr>
      <w:r>
        <w:t>РОЗПОРЯДЖЕННЯ</w:t>
      </w:r>
    </w:p>
    <w:p w:rsidR="000162E5" w:rsidRDefault="000162E5">
      <w:pPr>
        <w:jc w:val="center"/>
        <w:rPr>
          <w:lang w:val="uk-UA"/>
        </w:rPr>
      </w:pPr>
      <w:r>
        <w:rPr>
          <w:b/>
          <w:bCs/>
          <w:lang w:val="uk-UA"/>
        </w:rPr>
        <w:t>МІСЬКОГО ГОЛОВИ</w:t>
      </w:r>
    </w:p>
    <w:p w:rsidR="000162E5" w:rsidRDefault="000162E5">
      <w:pPr>
        <w:rPr>
          <w:sz w:val="24"/>
          <w:lang w:val="uk-UA"/>
        </w:rPr>
      </w:pPr>
    </w:p>
    <w:p w:rsidR="000162E5" w:rsidRDefault="000162E5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від </w:t>
      </w:r>
      <w:r w:rsidR="009D3550">
        <w:rPr>
          <w:sz w:val="24"/>
          <w:lang w:val="uk-UA"/>
        </w:rPr>
        <w:t xml:space="preserve">27.01.2016 </w:t>
      </w:r>
      <w:r>
        <w:rPr>
          <w:sz w:val="24"/>
          <w:lang w:val="uk-UA"/>
        </w:rPr>
        <w:t xml:space="preserve">№ </w:t>
      </w:r>
      <w:r w:rsidR="009D3550">
        <w:rPr>
          <w:sz w:val="24"/>
          <w:lang w:val="uk-UA"/>
        </w:rPr>
        <w:t>47</w:t>
      </w:r>
    </w:p>
    <w:p w:rsidR="000162E5" w:rsidRDefault="000162E5" w:rsidP="008C23DE">
      <w:pPr>
        <w:rPr>
          <w:lang w:val="uk-UA"/>
        </w:rPr>
      </w:pPr>
    </w:p>
    <w:p w:rsidR="000162E5" w:rsidRDefault="000162E5" w:rsidP="008C23DE">
      <w:pPr>
        <w:rPr>
          <w:lang w:val="uk-UA"/>
        </w:rPr>
      </w:pPr>
    </w:p>
    <w:p w:rsidR="000162E5" w:rsidRDefault="000162E5" w:rsidP="008C23DE">
      <w:pPr>
        <w:rPr>
          <w:lang w:val="uk-UA"/>
        </w:rPr>
      </w:pPr>
      <w:r>
        <w:rPr>
          <w:lang w:val="uk-UA"/>
        </w:rPr>
        <w:t xml:space="preserve">Про створення робочої групи </w:t>
      </w:r>
    </w:p>
    <w:p w:rsidR="000162E5" w:rsidRDefault="000162E5" w:rsidP="008C23DE">
      <w:pPr>
        <w:rPr>
          <w:lang w:val="uk-UA"/>
        </w:rPr>
      </w:pPr>
      <w:r>
        <w:rPr>
          <w:lang w:val="uk-UA"/>
        </w:rPr>
        <w:t xml:space="preserve">по підготовці пропозицій щодо </w:t>
      </w:r>
    </w:p>
    <w:p w:rsidR="000162E5" w:rsidRPr="002E5CBC" w:rsidRDefault="000162E5" w:rsidP="00003D2C">
      <w:pPr>
        <w:rPr>
          <w:szCs w:val="28"/>
          <w:lang w:val="uk-UA"/>
        </w:rPr>
      </w:pPr>
      <w:r w:rsidRPr="002E5CBC">
        <w:rPr>
          <w:szCs w:val="28"/>
          <w:lang w:val="uk-UA"/>
        </w:rPr>
        <w:t>будівництва станції водних видів спорту</w:t>
      </w:r>
    </w:p>
    <w:p w:rsidR="000162E5" w:rsidRDefault="000162E5" w:rsidP="000E6E00">
      <w:pPr>
        <w:ind w:left="-180"/>
        <w:rPr>
          <w:lang w:val="uk-UA"/>
        </w:rPr>
      </w:pPr>
    </w:p>
    <w:p w:rsidR="000162E5" w:rsidRDefault="000162E5" w:rsidP="006C0E92">
      <w:pPr>
        <w:ind w:firstLine="284"/>
        <w:jc w:val="both"/>
        <w:rPr>
          <w:bCs/>
          <w:lang w:val="uk-UA"/>
        </w:rPr>
      </w:pPr>
      <w:r w:rsidRPr="001761DE">
        <w:rPr>
          <w:szCs w:val="28"/>
          <w:lang w:val="uk-UA"/>
        </w:rPr>
        <w:t xml:space="preserve">З метою створення додаткових можливостей для фізичного розвитку </w:t>
      </w:r>
      <w:r>
        <w:rPr>
          <w:szCs w:val="28"/>
          <w:lang w:val="uk-UA"/>
        </w:rPr>
        <w:t>населення</w:t>
      </w:r>
      <w:r w:rsidRPr="001761DE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якісного проведення міських, обласних, всеукраїнських та міжнародних спортивних змагань в місті Житомирі та</w:t>
      </w:r>
      <w:r w:rsidRPr="001761DE">
        <w:rPr>
          <w:bCs/>
          <w:lang w:val="uk-UA"/>
        </w:rPr>
        <w:t xml:space="preserve"> </w:t>
      </w:r>
      <w:r>
        <w:rPr>
          <w:bCs/>
          <w:lang w:val="uk-UA"/>
        </w:rPr>
        <w:t xml:space="preserve">відповідно до </w:t>
      </w:r>
      <w:r w:rsidRPr="001761DE">
        <w:rPr>
          <w:bCs/>
          <w:lang w:val="uk-UA"/>
        </w:rPr>
        <w:t>Зак</w:t>
      </w:r>
      <w:r>
        <w:rPr>
          <w:bCs/>
          <w:lang w:val="uk-UA"/>
        </w:rPr>
        <w:t>ону України «Про фізичну культуру та спорт»:</w:t>
      </w:r>
    </w:p>
    <w:p w:rsidR="000162E5" w:rsidRDefault="000162E5" w:rsidP="006C0E92">
      <w:pPr>
        <w:ind w:firstLine="284"/>
        <w:jc w:val="both"/>
        <w:rPr>
          <w:bCs/>
          <w:lang w:val="uk-UA"/>
        </w:rPr>
      </w:pPr>
    </w:p>
    <w:p w:rsidR="00ED2858" w:rsidRPr="00ED2858" w:rsidRDefault="000162E5" w:rsidP="00ED2858">
      <w:pPr>
        <w:numPr>
          <w:ilvl w:val="0"/>
          <w:numId w:val="1"/>
        </w:numPr>
        <w:jc w:val="both"/>
        <w:rPr>
          <w:szCs w:val="28"/>
          <w:lang w:val="uk-UA"/>
        </w:rPr>
      </w:pPr>
      <w:r>
        <w:rPr>
          <w:bCs/>
          <w:lang w:val="uk-UA"/>
        </w:rPr>
        <w:t xml:space="preserve">Створити </w:t>
      </w:r>
      <w:r>
        <w:rPr>
          <w:lang w:val="uk-UA"/>
        </w:rPr>
        <w:t xml:space="preserve">робочу групу по підготовці пропозицій щодо будівництва </w:t>
      </w:r>
      <w:r w:rsidRPr="002E5CBC">
        <w:rPr>
          <w:szCs w:val="28"/>
          <w:lang w:val="uk-UA"/>
        </w:rPr>
        <w:t>станції водних видів спорту у складі:</w:t>
      </w:r>
    </w:p>
    <w:p w:rsidR="000162E5" w:rsidRDefault="000162E5" w:rsidP="006C0E92">
      <w:pPr>
        <w:ind w:left="720"/>
        <w:jc w:val="both"/>
        <w:rPr>
          <w:lang w:val="uk-UA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402"/>
        <w:gridCol w:w="6379"/>
      </w:tblGrid>
      <w:tr w:rsidR="000162E5" w:rsidTr="00ED2858">
        <w:tc>
          <w:tcPr>
            <w:tcW w:w="3402" w:type="dxa"/>
          </w:tcPr>
          <w:p w:rsidR="000162E5" w:rsidRDefault="00ED2858" w:rsidP="006C0E9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Ясюнецького</w:t>
            </w:r>
            <w:proofErr w:type="spellEnd"/>
            <w:r>
              <w:rPr>
                <w:lang w:val="uk-UA"/>
              </w:rPr>
              <w:t xml:space="preserve"> Олексія Олексійовича</w:t>
            </w:r>
          </w:p>
          <w:p w:rsidR="00ED2858" w:rsidRPr="000714A1" w:rsidRDefault="00ED2858" w:rsidP="006C0E92">
            <w:pPr>
              <w:rPr>
                <w:lang w:val="uk-UA"/>
              </w:rPr>
            </w:pPr>
          </w:p>
        </w:tc>
        <w:tc>
          <w:tcPr>
            <w:tcW w:w="6379" w:type="dxa"/>
          </w:tcPr>
          <w:p w:rsidR="000162E5" w:rsidRPr="000714A1" w:rsidRDefault="00ED2858" w:rsidP="00ED2858">
            <w:pPr>
              <w:jc w:val="both"/>
              <w:rPr>
                <w:lang w:val="uk-UA"/>
              </w:rPr>
            </w:pPr>
            <w:r w:rsidRPr="000714A1">
              <w:rPr>
                <w:lang w:val="uk-UA"/>
              </w:rPr>
              <w:t xml:space="preserve">– </w:t>
            </w:r>
            <w:r>
              <w:rPr>
                <w:lang w:val="uk-UA"/>
              </w:rPr>
              <w:t xml:space="preserve">першого </w:t>
            </w:r>
            <w:r w:rsidRPr="000714A1">
              <w:rPr>
                <w:lang w:val="uk-UA"/>
              </w:rPr>
              <w:t>заступника міського голови</w:t>
            </w:r>
            <w:r>
              <w:rPr>
                <w:lang w:val="uk-UA"/>
              </w:rPr>
              <w:t>,</w:t>
            </w:r>
          </w:p>
        </w:tc>
      </w:tr>
      <w:tr w:rsidR="00ED2858" w:rsidTr="00ED2858">
        <w:tc>
          <w:tcPr>
            <w:tcW w:w="3402" w:type="dxa"/>
          </w:tcPr>
          <w:p w:rsidR="00ED2858" w:rsidRPr="000714A1" w:rsidRDefault="00ED2858" w:rsidP="009F395D">
            <w:pPr>
              <w:rPr>
                <w:lang w:val="uk-UA"/>
              </w:rPr>
            </w:pPr>
            <w:r w:rsidRPr="000714A1">
              <w:rPr>
                <w:lang w:val="uk-UA"/>
              </w:rPr>
              <w:t>Хренова Матвія Володимировича</w:t>
            </w:r>
          </w:p>
        </w:tc>
        <w:tc>
          <w:tcPr>
            <w:tcW w:w="6379" w:type="dxa"/>
          </w:tcPr>
          <w:p w:rsidR="00ED2858" w:rsidRPr="000714A1" w:rsidRDefault="00ED2858" w:rsidP="009F395D">
            <w:pPr>
              <w:jc w:val="both"/>
              <w:rPr>
                <w:lang w:val="uk-UA"/>
              </w:rPr>
            </w:pPr>
            <w:r w:rsidRPr="000714A1">
              <w:rPr>
                <w:lang w:val="uk-UA"/>
              </w:rPr>
              <w:t>– заступника міського голови з питань діяльності виконавчих органів ради,</w:t>
            </w:r>
          </w:p>
          <w:p w:rsidR="00ED2858" w:rsidRPr="000714A1" w:rsidRDefault="00ED2858" w:rsidP="009F395D">
            <w:pPr>
              <w:jc w:val="both"/>
              <w:rPr>
                <w:lang w:val="uk-UA"/>
              </w:rPr>
            </w:pPr>
          </w:p>
        </w:tc>
      </w:tr>
      <w:tr w:rsidR="00ED2858" w:rsidTr="00ED2858">
        <w:tc>
          <w:tcPr>
            <w:tcW w:w="3402" w:type="dxa"/>
          </w:tcPr>
          <w:p w:rsidR="00ED2858" w:rsidRPr="000714A1" w:rsidRDefault="00ED2858" w:rsidP="000714A1">
            <w:pPr>
              <w:ind w:right="381"/>
              <w:rPr>
                <w:lang w:val="uk-UA"/>
              </w:rPr>
            </w:pPr>
            <w:r w:rsidRPr="000714A1">
              <w:rPr>
                <w:lang w:val="uk-UA"/>
              </w:rPr>
              <w:t xml:space="preserve">Ковальчук Ірини Анатоліївни </w:t>
            </w:r>
          </w:p>
          <w:p w:rsidR="00ED2858" w:rsidRPr="000714A1" w:rsidRDefault="00ED2858" w:rsidP="006C0E92">
            <w:pPr>
              <w:rPr>
                <w:lang w:val="uk-UA"/>
              </w:rPr>
            </w:pPr>
          </w:p>
        </w:tc>
        <w:tc>
          <w:tcPr>
            <w:tcW w:w="6379" w:type="dxa"/>
          </w:tcPr>
          <w:p w:rsidR="00ED2858" w:rsidRPr="000714A1" w:rsidRDefault="00ED2858" w:rsidP="000714A1">
            <w:pPr>
              <w:jc w:val="both"/>
              <w:rPr>
                <w:lang w:val="uk-UA"/>
              </w:rPr>
            </w:pPr>
            <w:r w:rsidRPr="000714A1">
              <w:rPr>
                <w:lang w:val="uk-UA"/>
              </w:rPr>
              <w:t>– начальника управління у справах сім'ї, молоді та спорту міської ради,</w:t>
            </w:r>
          </w:p>
        </w:tc>
      </w:tr>
      <w:tr w:rsidR="00ED2858" w:rsidTr="00ED2858">
        <w:tc>
          <w:tcPr>
            <w:tcW w:w="3402" w:type="dxa"/>
          </w:tcPr>
          <w:p w:rsidR="00ED2858" w:rsidRPr="000714A1" w:rsidRDefault="00ED2858" w:rsidP="000714A1">
            <w:pPr>
              <w:ind w:right="381"/>
              <w:rPr>
                <w:lang w:val="uk-UA"/>
              </w:rPr>
            </w:pPr>
            <w:proofErr w:type="spellStart"/>
            <w:r w:rsidRPr="000714A1">
              <w:rPr>
                <w:lang w:val="uk-UA"/>
              </w:rPr>
              <w:t>Болейка</w:t>
            </w:r>
            <w:proofErr w:type="spellEnd"/>
            <w:r w:rsidRPr="000714A1">
              <w:rPr>
                <w:lang w:val="uk-UA"/>
              </w:rPr>
              <w:t xml:space="preserve"> Дмитра Олександровича </w:t>
            </w:r>
          </w:p>
          <w:p w:rsidR="00ED2858" w:rsidRPr="000714A1" w:rsidRDefault="00ED2858" w:rsidP="006C0E92">
            <w:pPr>
              <w:rPr>
                <w:lang w:val="uk-UA"/>
              </w:rPr>
            </w:pPr>
          </w:p>
        </w:tc>
        <w:tc>
          <w:tcPr>
            <w:tcW w:w="6379" w:type="dxa"/>
          </w:tcPr>
          <w:p w:rsidR="00ED2858" w:rsidRPr="000714A1" w:rsidRDefault="00ED2858" w:rsidP="00ED2858">
            <w:pPr>
              <w:jc w:val="both"/>
              <w:rPr>
                <w:lang w:val="uk-UA"/>
              </w:rPr>
            </w:pPr>
            <w:r w:rsidRPr="000714A1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  <w:r w:rsidRPr="000714A1">
              <w:rPr>
                <w:lang w:val="uk-UA"/>
              </w:rPr>
              <w:t>начальника управління капітального будівництва міської ради,</w:t>
            </w:r>
          </w:p>
        </w:tc>
      </w:tr>
      <w:tr w:rsidR="00ED2858" w:rsidTr="00ED2858">
        <w:tc>
          <w:tcPr>
            <w:tcW w:w="3402" w:type="dxa"/>
          </w:tcPr>
          <w:p w:rsidR="00ED2858" w:rsidRPr="000714A1" w:rsidRDefault="00ED2858" w:rsidP="006C0E92">
            <w:pPr>
              <w:rPr>
                <w:lang w:val="uk-UA"/>
              </w:rPr>
            </w:pPr>
            <w:proofErr w:type="spellStart"/>
            <w:r w:rsidRPr="000714A1">
              <w:rPr>
                <w:lang w:val="uk-UA"/>
              </w:rPr>
              <w:t>Черкасової</w:t>
            </w:r>
            <w:proofErr w:type="spellEnd"/>
            <w:r w:rsidRPr="000714A1">
              <w:rPr>
                <w:lang w:val="uk-UA"/>
              </w:rPr>
              <w:t xml:space="preserve"> Євгенії Леонідівни</w:t>
            </w:r>
          </w:p>
        </w:tc>
        <w:tc>
          <w:tcPr>
            <w:tcW w:w="6379" w:type="dxa"/>
          </w:tcPr>
          <w:p w:rsidR="00ED2858" w:rsidRPr="000714A1" w:rsidRDefault="00ED2858" w:rsidP="000714A1">
            <w:pPr>
              <w:jc w:val="both"/>
              <w:rPr>
                <w:lang w:val="uk-UA"/>
              </w:rPr>
            </w:pPr>
            <w:r w:rsidRPr="000714A1">
              <w:rPr>
                <w:lang w:val="uk-UA"/>
              </w:rPr>
              <w:t>– начальника управління містобудування, архітектури та дизайну міського середовища міської ради,</w:t>
            </w:r>
          </w:p>
          <w:p w:rsidR="00ED2858" w:rsidRPr="000714A1" w:rsidRDefault="00ED2858" w:rsidP="000714A1">
            <w:pPr>
              <w:jc w:val="both"/>
              <w:rPr>
                <w:lang w:val="uk-UA"/>
              </w:rPr>
            </w:pPr>
          </w:p>
        </w:tc>
      </w:tr>
      <w:tr w:rsidR="00ED2858" w:rsidTr="00ED2858">
        <w:tc>
          <w:tcPr>
            <w:tcW w:w="3402" w:type="dxa"/>
          </w:tcPr>
          <w:p w:rsidR="00ED2858" w:rsidRPr="000714A1" w:rsidRDefault="00ED2858" w:rsidP="001860FD">
            <w:pPr>
              <w:rPr>
                <w:lang w:val="uk-UA"/>
              </w:rPr>
            </w:pPr>
            <w:r w:rsidRPr="000714A1">
              <w:rPr>
                <w:lang w:val="uk-UA"/>
              </w:rPr>
              <w:t>Кобилка Сергія Павловича</w:t>
            </w:r>
          </w:p>
        </w:tc>
        <w:tc>
          <w:tcPr>
            <w:tcW w:w="6379" w:type="dxa"/>
          </w:tcPr>
          <w:p w:rsidR="00ED2858" w:rsidRDefault="00ED2858" w:rsidP="001860FD">
            <w:pPr>
              <w:jc w:val="both"/>
              <w:rPr>
                <w:lang w:val="uk-UA"/>
              </w:rPr>
            </w:pPr>
            <w:r w:rsidRPr="000714A1">
              <w:rPr>
                <w:lang w:val="uk-UA"/>
              </w:rPr>
              <w:t xml:space="preserve">– члена міської координаційної ради з питань фізичної культури та спорту, </w:t>
            </w:r>
            <w:r>
              <w:rPr>
                <w:lang w:val="uk-UA"/>
              </w:rPr>
              <w:t>журналіста</w:t>
            </w:r>
            <w:r w:rsidR="00DA1B6F">
              <w:rPr>
                <w:lang w:val="uk-UA"/>
              </w:rPr>
              <w:t xml:space="preserve"> (за згодою)</w:t>
            </w:r>
            <w:r>
              <w:rPr>
                <w:lang w:val="uk-UA"/>
              </w:rPr>
              <w:t>,</w:t>
            </w:r>
          </w:p>
          <w:p w:rsidR="00DA1B6F" w:rsidRDefault="00DA1B6F" w:rsidP="001860FD">
            <w:pPr>
              <w:jc w:val="both"/>
              <w:rPr>
                <w:lang w:val="uk-UA"/>
              </w:rPr>
            </w:pPr>
          </w:p>
          <w:p w:rsidR="00DA1B6F" w:rsidRDefault="00DA1B6F" w:rsidP="001860FD">
            <w:pPr>
              <w:jc w:val="both"/>
              <w:rPr>
                <w:lang w:val="uk-UA"/>
              </w:rPr>
            </w:pPr>
          </w:p>
          <w:p w:rsidR="00DA1B6F" w:rsidRPr="000714A1" w:rsidRDefault="00DA1B6F" w:rsidP="001860FD">
            <w:pPr>
              <w:jc w:val="both"/>
              <w:rPr>
                <w:lang w:val="uk-UA"/>
              </w:rPr>
            </w:pPr>
          </w:p>
        </w:tc>
      </w:tr>
      <w:tr w:rsidR="00ED2858" w:rsidTr="00ED2858">
        <w:tc>
          <w:tcPr>
            <w:tcW w:w="3402" w:type="dxa"/>
          </w:tcPr>
          <w:p w:rsidR="00ED2858" w:rsidRPr="00F83E45" w:rsidRDefault="00ED2858" w:rsidP="00ED285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Біденка Геннадія Миколайовича</w:t>
            </w:r>
          </w:p>
        </w:tc>
        <w:tc>
          <w:tcPr>
            <w:tcW w:w="6379" w:type="dxa"/>
          </w:tcPr>
          <w:p w:rsidR="00ED2858" w:rsidRDefault="00ED2858" w:rsidP="000714A1">
            <w:pPr>
              <w:jc w:val="both"/>
              <w:rPr>
                <w:lang w:val="uk-UA"/>
              </w:rPr>
            </w:pPr>
            <w:r w:rsidRPr="000714A1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голов</w:t>
            </w:r>
            <w:r w:rsidR="00DA1B6F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громадської організації «Федерація з веслування на байдарках і каное Житомирської області»</w:t>
            </w:r>
            <w:r w:rsidR="00DA1B6F">
              <w:rPr>
                <w:lang w:val="uk-UA"/>
              </w:rPr>
              <w:t xml:space="preserve"> (за згодою)</w:t>
            </w:r>
            <w:r>
              <w:rPr>
                <w:lang w:val="uk-UA"/>
              </w:rPr>
              <w:t>,</w:t>
            </w:r>
          </w:p>
          <w:p w:rsidR="00ED2858" w:rsidRPr="000714A1" w:rsidRDefault="00ED2858" w:rsidP="000714A1">
            <w:pPr>
              <w:jc w:val="both"/>
              <w:rPr>
                <w:lang w:val="uk-UA"/>
              </w:rPr>
            </w:pPr>
          </w:p>
        </w:tc>
      </w:tr>
      <w:tr w:rsidR="00ED2858" w:rsidTr="00ED2858">
        <w:tc>
          <w:tcPr>
            <w:tcW w:w="3402" w:type="dxa"/>
          </w:tcPr>
          <w:p w:rsidR="00ED2858" w:rsidRPr="000714A1" w:rsidRDefault="00ED2858" w:rsidP="00ED2858">
            <w:pPr>
              <w:rPr>
                <w:lang w:val="uk-UA"/>
              </w:rPr>
            </w:pPr>
            <w:r>
              <w:rPr>
                <w:lang w:val="uk-UA"/>
              </w:rPr>
              <w:t>Ніколаєва Василя Васильовича</w:t>
            </w:r>
          </w:p>
        </w:tc>
        <w:tc>
          <w:tcPr>
            <w:tcW w:w="6379" w:type="dxa"/>
          </w:tcPr>
          <w:p w:rsidR="00ED2858" w:rsidRDefault="00ED2858" w:rsidP="000714A1">
            <w:pPr>
              <w:jc w:val="both"/>
              <w:rPr>
                <w:lang w:val="uk-UA"/>
              </w:rPr>
            </w:pPr>
            <w:r w:rsidRPr="000714A1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старш</w:t>
            </w:r>
            <w:r w:rsidR="00DA1B6F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тренер</w:t>
            </w:r>
            <w:r w:rsidR="00DA1B6F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збірної команди Житомирської області з веслування на байдарках і каное, майстер спорту з веслування на байдарках і каное</w:t>
            </w:r>
            <w:r w:rsidR="00DA1B6F">
              <w:rPr>
                <w:lang w:val="uk-UA"/>
              </w:rPr>
              <w:t xml:space="preserve"> (за згодою)</w:t>
            </w:r>
            <w:r>
              <w:rPr>
                <w:lang w:val="uk-UA"/>
              </w:rPr>
              <w:t>,</w:t>
            </w:r>
          </w:p>
          <w:p w:rsidR="00ED2858" w:rsidRPr="000714A1" w:rsidRDefault="00ED2858" w:rsidP="000714A1">
            <w:pPr>
              <w:jc w:val="both"/>
              <w:rPr>
                <w:lang w:val="uk-UA"/>
              </w:rPr>
            </w:pPr>
          </w:p>
        </w:tc>
      </w:tr>
      <w:tr w:rsidR="00ED2858" w:rsidTr="00ED2858">
        <w:tc>
          <w:tcPr>
            <w:tcW w:w="3402" w:type="dxa"/>
          </w:tcPr>
          <w:p w:rsidR="00ED2858" w:rsidRDefault="00ED2858" w:rsidP="00ED285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Ліміновича</w:t>
            </w:r>
            <w:proofErr w:type="spellEnd"/>
            <w:r>
              <w:rPr>
                <w:lang w:val="uk-UA"/>
              </w:rPr>
              <w:t xml:space="preserve"> Сергія Сергійовича</w:t>
            </w:r>
          </w:p>
        </w:tc>
        <w:tc>
          <w:tcPr>
            <w:tcW w:w="6379" w:type="dxa"/>
          </w:tcPr>
          <w:p w:rsidR="00ED2858" w:rsidRDefault="00ED2858" w:rsidP="000714A1">
            <w:pPr>
              <w:jc w:val="both"/>
              <w:rPr>
                <w:lang w:val="uk-UA"/>
              </w:rPr>
            </w:pPr>
            <w:r w:rsidRPr="000714A1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майстр</w:t>
            </w:r>
            <w:r w:rsidR="00DA1B6F">
              <w:rPr>
                <w:lang w:val="uk-UA"/>
              </w:rPr>
              <w:t>а</w:t>
            </w:r>
            <w:r>
              <w:rPr>
                <w:lang w:val="uk-UA"/>
              </w:rPr>
              <w:t xml:space="preserve"> спорту України з веслування на байдарках і каное</w:t>
            </w:r>
            <w:r w:rsidR="00DA1B6F">
              <w:rPr>
                <w:lang w:val="uk-UA"/>
              </w:rPr>
              <w:t xml:space="preserve"> (за згодою)</w:t>
            </w:r>
            <w:r>
              <w:rPr>
                <w:lang w:val="uk-UA"/>
              </w:rPr>
              <w:t>,</w:t>
            </w:r>
          </w:p>
          <w:p w:rsidR="00ED2858" w:rsidRPr="000714A1" w:rsidRDefault="00ED2858" w:rsidP="000714A1">
            <w:pPr>
              <w:jc w:val="both"/>
              <w:rPr>
                <w:lang w:val="uk-UA"/>
              </w:rPr>
            </w:pPr>
          </w:p>
        </w:tc>
      </w:tr>
      <w:tr w:rsidR="00ED2858" w:rsidRPr="00DA1B6F" w:rsidTr="00ED2858">
        <w:tc>
          <w:tcPr>
            <w:tcW w:w="3402" w:type="dxa"/>
          </w:tcPr>
          <w:p w:rsidR="00ED2858" w:rsidRPr="000714A1" w:rsidRDefault="00ED2858" w:rsidP="00ED2858">
            <w:pPr>
              <w:rPr>
                <w:lang w:val="uk-UA"/>
              </w:rPr>
            </w:pPr>
            <w:r>
              <w:rPr>
                <w:lang w:val="uk-UA"/>
              </w:rPr>
              <w:t>Скиби Оксани Анатоліївни</w:t>
            </w:r>
          </w:p>
        </w:tc>
        <w:tc>
          <w:tcPr>
            <w:tcW w:w="6379" w:type="dxa"/>
          </w:tcPr>
          <w:p w:rsidR="00ED2858" w:rsidRDefault="00ED2858" w:rsidP="000714A1">
            <w:pPr>
              <w:jc w:val="both"/>
              <w:rPr>
                <w:lang w:val="uk-UA"/>
              </w:rPr>
            </w:pPr>
            <w:r w:rsidRPr="000714A1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старш</w:t>
            </w:r>
            <w:r w:rsidR="00DA1B6F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інструктор</w:t>
            </w:r>
            <w:r w:rsidR="00DA1B6F">
              <w:rPr>
                <w:lang w:val="uk-UA"/>
              </w:rPr>
              <w:t>а</w:t>
            </w:r>
            <w:r>
              <w:rPr>
                <w:lang w:val="uk-UA"/>
              </w:rPr>
              <w:t>-методист</w:t>
            </w:r>
            <w:r w:rsidR="00DA1B6F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комунального закладу «Житомирська обласна школа вищої спортивної майстерності Житомирської обласної ради», майстр</w:t>
            </w:r>
            <w:r w:rsidR="00DA1B6F">
              <w:rPr>
                <w:lang w:val="uk-UA"/>
              </w:rPr>
              <w:t>а</w:t>
            </w:r>
            <w:r>
              <w:rPr>
                <w:lang w:val="uk-UA"/>
              </w:rPr>
              <w:t xml:space="preserve"> спорту України та суддя національної категорії з веслування на байдарках і каное</w:t>
            </w:r>
            <w:r w:rsidR="00DA1B6F">
              <w:rPr>
                <w:lang w:val="uk-UA"/>
              </w:rPr>
              <w:t xml:space="preserve"> (за згодою)</w:t>
            </w:r>
            <w:r>
              <w:rPr>
                <w:lang w:val="uk-UA"/>
              </w:rPr>
              <w:t>,</w:t>
            </w:r>
          </w:p>
          <w:p w:rsidR="00ED2858" w:rsidRPr="000714A1" w:rsidRDefault="00ED2858" w:rsidP="000714A1">
            <w:pPr>
              <w:jc w:val="both"/>
              <w:rPr>
                <w:lang w:val="uk-UA"/>
              </w:rPr>
            </w:pPr>
          </w:p>
        </w:tc>
      </w:tr>
      <w:tr w:rsidR="00ED2858" w:rsidTr="00ED2858">
        <w:tc>
          <w:tcPr>
            <w:tcW w:w="3402" w:type="dxa"/>
          </w:tcPr>
          <w:p w:rsidR="00ED2858" w:rsidRPr="000714A1" w:rsidRDefault="00ED2858" w:rsidP="00ED2858">
            <w:pPr>
              <w:rPr>
                <w:lang w:val="uk-UA"/>
              </w:rPr>
            </w:pPr>
            <w:r>
              <w:rPr>
                <w:lang w:val="uk-UA"/>
              </w:rPr>
              <w:t>Кирилович Наталії Миколаївни</w:t>
            </w:r>
          </w:p>
        </w:tc>
        <w:tc>
          <w:tcPr>
            <w:tcW w:w="6379" w:type="dxa"/>
          </w:tcPr>
          <w:p w:rsidR="00ED2858" w:rsidRDefault="00ED2858" w:rsidP="000714A1">
            <w:pPr>
              <w:jc w:val="both"/>
              <w:rPr>
                <w:lang w:val="uk-UA"/>
              </w:rPr>
            </w:pPr>
            <w:r w:rsidRPr="000714A1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голов</w:t>
            </w:r>
            <w:r w:rsidR="00DA1B6F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Житомирської обласної федерації з </w:t>
            </w:r>
            <w:proofErr w:type="spellStart"/>
            <w:r>
              <w:rPr>
                <w:lang w:val="uk-UA"/>
              </w:rPr>
              <w:t>триатлону</w:t>
            </w:r>
            <w:proofErr w:type="spellEnd"/>
            <w:r w:rsidR="00DA1B6F">
              <w:rPr>
                <w:lang w:val="uk-UA"/>
              </w:rPr>
              <w:t xml:space="preserve"> (за згодою)</w:t>
            </w:r>
            <w:r>
              <w:rPr>
                <w:lang w:val="uk-UA"/>
              </w:rPr>
              <w:t>,</w:t>
            </w:r>
          </w:p>
          <w:p w:rsidR="00ED2858" w:rsidRPr="000714A1" w:rsidRDefault="00ED2858" w:rsidP="000714A1">
            <w:pPr>
              <w:jc w:val="both"/>
              <w:rPr>
                <w:lang w:val="uk-UA"/>
              </w:rPr>
            </w:pPr>
          </w:p>
        </w:tc>
      </w:tr>
      <w:tr w:rsidR="00ED2858" w:rsidTr="00ED2858">
        <w:tc>
          <w:tcPr>
            <w:tcW w:w="3402" w:type="dxa"/>
          </w:tcPr>
          <w:p w:rsidR="00ED2858" w:rsidRDefault="00ED2858" w:rsidP="00B10E0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Кухарєва</w:t>
            </w:r>
            <w:proofErr w:type="spellEnd"/>
            <w:r>
              <w:rPr>
                <w:lang w:val="uk-UA"/>
              </w:rPr>
              <w:t xml:space="preserve"> Ігоря Анатолійовича</w:t>
            </w:r>
          </w:p>
          <w:p w:rsidR="00ED2858" w:rsidRDefault="00ED2858" w:rsidP="00B10E0F">
            <w:pPr>
              <w:rPr>
                <w:lang w:val="uk-UA"/>
              </w:rPr>
            </w:pPr>
          </w:p>
          <w:p w:rsidR="00ED2858" w:rsidRPr="000714A1" w:rsidRDefault="00ED2858" w:rsidP="00B10E0F">
            <w:pPr>
              <w:rPr>
                <w:lang w:val="uk-UA"/>
              </w:rPr>
            </w:pPr>
          </w:p>
        </w:tc>
        <w:tc>
          <w:tcPr>
            <w:tcW w:w="6379" w:type="dxa"/>
          </w:tcPr>
          <w:p w:rsidR="00ED2858" w:rsidRPr="000714A1" w:rsidRDefault="00ED2858" w:rsidP="000714A1">
            <w:pPr>
              <w:jc w:val="both"/>
              <w:rPr>
                <w:lang w:val="uk-UA"/>
              </w:rPr>
            </w:pPr>
            <w:r w:rsidRPr="000714A1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президент</w:t>
            </w:r>
            <w:r w:rsidR="00DA1B6F">
              <w:rPr>
                <w:lang w:val="uk-UA"/>
              </w:rPr>
              <w:t>а</w:t>
            </w:r>
            <w:r>
              <w:rPr>
                <w:lang w:val="uk-UA"/>
              </w:rPr>
              <w:t xml:space="preserve"> спортивного клубу «Житомир </w:t>
            </w:r>
            <w:proofErr w:type="spellStart"/>
            <w:r>
              <w:rPr>
                <w:lang w:val="uk-UA"/>
              </w:rPr>
              <w:t>Аква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Мастерс</w:t>
            </w:r>
            <w:proofErr w:type="spellEnd"/>
            <w:r>
              <w:rPr>
                <w:lang w:val="uk-UA"/>
              </w:rPr>
              <w:t>» імені Анатолія Крюкова</w:t>
            </w:r>
            <w:r w:rsidR="00DA1B6F">
              <w:rPr>
                <w:lang w:val="uk-UA"/>
              </w:rPr>
              <w:t xml:space="preserve"> (за згодою)</w:t>
            </w:r>
            <w:r>
              <w:rPr>
                <w:lang w:val="uk-UA"/>
              </w:rPr>
              <w:t>.</w:t>
            </w:r>
          </w:p>
        </w:tc>
      </w:tr>
    </w:tbl>
    <w:p w:rsidR="000162E5" w:rsidRDefault="000162E5" w:rsidP="006C0E92">
      <w:pPr>
        <w:pStyle w:val="a8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proofErr w:type="spellStart"/>
      <w:r>
        <w:rPr>
          <w:lang w:val="uk-UA"/>
        </w:rPr>
        <w:t>Хренова</w:t>
      </w:r>
      <w:r w:rsidR="00AE23F7" w:rsidRPr="00AE23F7">
        <w:rPr>
          <w:color w:val="FFFFFF" w:themeColor="background1"/>
          <w:lang w:val="uk-UA"/>
        </w:rPr>
        <w:t>л</w:t>
      </w:r>
      <w:r>
        <w:rPr>
          <w:lang w:val="uk-UA"/>
        </w:rPr>
        <w:t>М.В</w:t>
      </w:r>
      <w:proofErr w:type="spellEnd"/>
      <w:r>
        <w:rPr>
          <w:lang w:val="uk-UA"/>
        </w:rPr>
        <w:t>.</w:t>
      </w:r>
    </w:p>
    <w:p w:rsidR="000162E5" w:rsidRDefault="000162E5" w:rsidP="000E6E00">
      <w:pPr>
        <w:ind w:right="381"/>
        <w:jc w:val="both"/>
        <w:rPr>
          <w:lang w:val="uk-UA"/>
        </w:rPr>
      </w:pPr>
    </w:p>
    <w:p w:rsidR="000162E5" w:rsidRDefault="000162E5" w:rsidP="000E6E00">
      <w:pPr>
        <w:spacing w:line="360" w:lineRule="auto"/>
        <w:jc w:val="both"/>
        <w:rPr>
          <w:lang w:val="uk-UA"/>
        </w:rPr>
      </w:pPr>
    </w:p>
    <w:p w:rsidR="000162E5" w:rsidRDefault="000162E5" w:rsidP="000E6E00">
      <w:pPr>
        <w:spacing w:line="360" w:lineRule="auto"/>
        <w:jc w:val="both"/>
        <w:rPr>
          <w:lang w:val="uk-UA"/>
        </w:rPr>
      </w:pPr>
    </w:p>
    <w:p w:rsidR="000162E5" w:rsidRDefault="000162E5" w:rsidP="000E6E00">
      <w:pPr>
        <w:spacing w:line="360" w:lineRule="auto"/>
        <w:jc w:val="both"/>
        <w:rPr>
          <w:lang w:val="uk-UA"/>
        </w:rPr>
      </w:pPr>
    </w:p>
    <w:p w:rsidR="000162E5" w:rsidRDefault="000162E5" w:rsidP="000E6E00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Міський  голова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  <w:t xml:space="preserve">     С.І. Сухомлин</w:t>
      </w:r>
      <w:bookmarkEnd w:id="0"/>
    </w:p>
    <w:sectPr w:rsidR="000162E5" w:rsidSect="00ED2858">
      <w:headerReference w:type="even" r:id="rId10"/>
      <w:footerReference w:type="default" r:id="rId11"/>
      <w:footerReference w:type="first" r:id="rId12"/>
      <w:pgSz w:w="11906" w:h="16838"/>
      <w:pgMar w:top="567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37" w:rsidRDefault="00B51337">
      <w:r>
        <w:separator/>
      </w:r>
    </w:p>
  </w:endnote>
  <w:endnote w:type="continuationSeparator" w:id="0">
    <w:p w:rsidR="00B51337" w:rsidRDefault="00B5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E5" w:rsidRDefault="009D355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162E5" w:rsidRDefault="000162E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E5" w:rsidRDefault="009D355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162E5" w:rsidRDefault="000162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37" w:rsidRDefault="00B51337">
      <w:r>
        <w:separator/>
      </w:r>
    </w:p>
  </w:footnote>
  <w:footnote w:type="continuationSeparator" w:id="0">
    <w:p w:rsidR="00B51337" w:rsidRDefault="00B51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E5" w:rsidRDefault="00E45E64" w:rsidP="00FF6A3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62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62E5" w:rsidRDefault="000162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5C2C"/>
    <w:multiLevelType w:val="hybridMultilevel"/>
    <w:tmpl w:val="925A1C7E"/>
    <w:lvl w:ilvl="0" w:tplc="03F66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71601"/>
    <w:multiLevelType w:val="hybridMultilevel"/>
    <w:tmpl w:val="5C26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43"/>
    <w:rsid w:val="00003D2C"/>
    <w:rsid w:val="000162E5"/>
    <w:rsid w:val="000714A1"/>
    <w:rsid w:val="000E6E00"/>
    <w:rsid w:val="000F6208"/>
    <w:rsid w:val="00112F6C"/>
    <w:rsid w:val="00156F7E"/>
    <w:rsid w:val="001761DE"/>
    <w:rsid w:val="001A5BC7"/>
    <w:rsid w:val="001F773D"/>
    <w:rsid w:val="002121BE"/>
    <w:rsid w:val="002E5CBC"/>
    <w:rsid w:val="00327592"/>
    <w:rsid w:val="00367464"/>
    <w:rsid w:val="003E77D3"/>
    <w:rsid w:val="00436C0F"/>
    <w:rsid w:val="0049438B"/>
    <w:rsid w:val="004F47C6"/>
    <w:rsid w:val="00504BF7"/>
    <w:rsid w:val="005D4571"/>
    <w:rsid w:val="005E6574"/>
    <w:rsid w:val="0068696F"/>
    <w:rsid w:val="006C0E92"/>
    <w:rsid w:val="006E5AF4"/>
    <w:rsid w:val="00734F26"/>
    <w:rsid w:val="00754FC9"/>
    <w:rsid w:val="00774684"/>
    <w:rsid w:val="007A3AEA"/>
    <w:rsid w:val="008C23DE"/>
    <w:rsid w:val="00950B47"/>
    <w:rsid w:val="0099017B"/>
    <w:rsid w:val="009C4225"/>
    <w:rsid w:val="009D3550"/>
    <w:rsid w:val="00A365C4"/>
    <w:rsid w:val="00A80F94"/>
    <w:rsid w:val="00AB1A43"/>
    <w:rsid w:val="00AE23F7"/>
    <w:rsid w:val="00AE5F10"/>
    <w:rsid w:val="00B10E0F"/>
    <w:rsid w:val="00B51337"/>
    <w:rsid w:val="00B536AD"/>
    <w:rsid w:val="00C41D0F"/>
    <w:rsid w:val="00CD3DD6"/>
    <w:rsid w:val="00D16848"/>
    <w:rsid w:val="00D7765C"/>
    <w:rsid w:val="00DA1B6F"/>
    <w:rsid w:val="00DD5FBC"/>
    <w:rsid w:val="00E01322"/>
    <w:rsid w:val="00E43522"/>
    <w:rsid w:val="00E45E64"/>
    <w:rsid w:val="00E6236F"/>
    <w:rsid w:val="00E70742"/>
    <w:rsid w:val="00E90B28"/>
    <w:rsid w:val="00ED2858"/>
    <w:rsid w:val="00F00FA5"/>
    <w:rsid w:val="00F24BAA"/>
    <w:rsid w:val="00F33310"/>
    <w:rsid w:val="00F83E45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08"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6208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6236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0F6208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6236F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FF6A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6236F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F6A3E"/>
    <w:rPr>
      <w:rFonts w:cs="Times New Roman"/>
    </w:rPr>
  </w:style>
  <w:style w:type="paragraph" w:styleId="a8">
    <w:name w:val="Title"/>
    <w:basedOn w:val="a"/>
    <w:link w:val="a9"/>
    <w:uiPriority w:val="99"/>
    <w:qFormat/>
    <w:rsid w:val="006C0E92"/>
    <w:pPr>
      <w:jc w:val="center"/>
    </w:pPr>
  </w:style>
  <w:style w:type="character" w:customStyle="1" w:styleId="a9">
    <w:name w:val="Название Знак"/>
    <w:basedOn w:val="a0"/>
    <w:link w:val="a8"/>
    <w:uiPriority w:val="99"/>
    <w:locked/>
    <w:rsid w:val="006C0E92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6C0E9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uiPriority w:val="99"/>
    <w:rsid w:val="003674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67464"/>
    <w:rPr>
      <w:rFonts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D2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08"/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6208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6236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0F6208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6236F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FF6A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6236F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F6A3E"/>
    <w:rPr>
      <w:rFonts w:cs="Times New Roman"/>
    </w:rPr>
  </w:style>
  <w:style w:type="paragraph" w:styleId="a8">
    <w:name w:val="Title"/>
    <w:basedOn w:val="a"/>
    <w:link w:val="a9"/>
    <w:uiPriority w:val="99"/>
    <w:qFormat/>
    <w:rsid w:val="006C0E92"/>
    <w:pPr>
      <w:jc w:val="center"/>
    </w:pPr>
  </w:style>
  <w:style w:type="character" w:customStyle="1" w:styleId="a9">
    <w:name w:val="Название Знак"/>
    <w:basedOn w:val="a0"/>
    <w:link w:val="a8"/>
    <w:uiPriority w:val="99"/>
    <w:locked/>
    <w:rsid w:val="006C0E92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6C0E9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uiPriority w:val="99"/>
    <w:rsid w:val="003674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67464"/>
    <w:rPr>
      <w:rFonts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D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41;&#1083;&#1072;&#1085;&#1082;%20&#1088;&#1086;&#1079;&#1087;&#1086;&#1088;&#1103;&#1076;&#1078;&#1077;&#1085;&#1085;&#1103;%20&#1084;&#1110;&#1089;&#1100;&#1082;&#1086;&#1075;&#1086;%20&#1075;&#1086;&#1083;&#1086;&#1074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розпорядження міського голови</Template>
  <TotalTime>0</TotalTime>
  <Pages>2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семьи и спорта</dc:creator>
  <cp:lastModifiedBy>user</cp:lastModifiedBy>
  <cp:revision>2</cp:revision>
  <cp:lastPrinted>2016-01-18T09:09:00Z</cp:lastPrinted>
  <dcterms:created xsi:type="dcterms:W3CDTF">2016-01-29T09:23:00Z</dcterms:created>
  <dcterms:modified xsi:type="dcterms:W3CDTF">2016-01-29T09:23:00Z</dcterms:modified>
</cp:coreProperties>
</file>