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AD" w:rsidRPr="004E5A52" w:rsidRDefault="008174AD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54.6pt" o:ole="" fillcolor="window">
            <v:imagedata r:id="rId6" o:title=""/>
            <o:lock v:ext="edit" aspectratio="f"/>
          </v:shape>
          <o:OLEObject Type="Embed" ProgID="Word.Picture.8" ShapeID="_x0000_i1025" DrawAspect="Content" ObjectID="_1574692641" r:id="rId7"/>
        </w:object>
      </w:r>
    </w:p>
    <w:p w:rsidR="008174AD" w:rsidRPr="004E5A52" w:rsidRDefault="008174AD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8174AD" w:rsidRPr="004E5A52" w:rsidRDefault="008174AD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8174AD" w:rsidRPr="004E5A52" w:rsidRDefault="008174AD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8174AD" w:rsidRPr="004E5A52" w:rsidRDefault="008174AD" w:rsidP="00A52DAE">
      <w:pPr>
        <w:jc w:val="center"/>
        <w:rPr>
          <w:b/>
          <w:sz w:val="16"/>
          <w:szCs w:val="16"/>
          <w:lang w:val="uk-UA"/>
        </w:rPr>
      </w:pPr>
    </w:p>
    <w:p w:rsidR="008174AD" w:rsidRPr="004E5A52" w:rsidRDefault="008174AD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8174AD" w:rsidRPr="004E5A52" w:rsidRDefault="008174AD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8174AD" w:rsidRPr="004E5A52" w:rsidRDefault="008174AD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8174AD" w:rsidRDefault="008174AD" w:rsidP="00A52DAE">
      <w:pPr>
        <w:rPr>
          <w:lang w:val="uk-UA"/>
        </w:rPr>
      </w:pPr>
      <w:r w:rsidRPr="004E5A52">
        <w:rPr>
          <w:lang w:val="uk-UA"/>
        </w:rPr>
        <w:t>м. Житомир</w:t>
      </w:r>
      <w:bookmarkStart w:id="0" w:name="_GoBack"/>
      <w:bookmarkEnd w:id="0"/>
    </w:p>
    <w:p w:rsidR="008174AD" w:rsidRDefault="008174AD" w:rsidP="00A52DAE">
      <w:pPr>
        <w:rPr>
          <w:lang w:val="uk-UA"/>
        </w:rPr>
      </w:pPr>
    </w:p>
    <w:p w:rsidR="008174AD" w:rsidRPr="004E5A52" w:rsidRDefault="008174AD" w:rsidP="00A52DAE">
      <w:pPr>
        <w:rPr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 xml:space="preserve">Про зняття з балансу комунальних </w:t>
      </w:r>
    </w:p>
    <w:p w:rsidR="008174AD" w:rsidRPr="00692652" w:rsidRDefault="008174AD" w:rsidP="00692652">
      <w:pPr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>підприємств м. Житомира</w:t>
      </w:r>
    </w:p>
    <w:p w:rsidR="008174AD" w:rsidRPr="00692652" w:rsidRDefault="008174AD" w:rsidP="00692652">
      <w:pPr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>одноповерхових житлових</w:t>
      </w:r>
    </w:p>
    <w:p w:rsidR="008174AD" w:rsidRPr="00692652" w:rsidRDefault="008174AD" w:rsidP="00692652">
      <w:pPr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 xml:space="preserve">будинків </w:t>
      </w: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8512FB">
      <w:pPr>
        <w:ind w:right="-81"/>
        <w:jc w:val="both"/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ab/>
        <w:t>Розглянувши заяви мешканців житлових будинків, клопотання комунальних підприємств м. Житомира, що здійснюють утримання та обслуговування житлового фонду, про зняття з балансу підприємств одноповерхових житлових будинків, у яких всі квартири приватизовані та відповідно до ст.30 Закону України “Про місцеве самоврядування в Україні”, ст.ст. 368, 369 Цивільного кодексу України, ст.34 Закону України «Про приватизацію державного житлового фонду», виконавчий комітет міської ради</w:t>
      </w:r>
    </w:p>
    <w:p w:rsidR="008174AD" w:rsidRPr="00692652" w:rsidRDefault="008174AD" w:rsidP="008512FB">
      <w:pPr>
        <w:ind w:right="-81"/>
        <w:rPr>
          <w:sz w:val="28"/>
          <w:szCs w:val="28"/>
          <w:lang w:val="uk-UA"/>
        </w:rPr>
      </w:pPr>
    </w:p>
    <w:p w:rsidR="008174AD" w:rsidRPr="00692652" w:rsidRDefault="008174AD" w:rsidP="008512FB">
      <w:pPr>
        <w:ind w:right="-81"/>
        <w:rPr>
          <w:sz w:val="28"/>
          <w:szCs w:val="28"/>
          <w:lang w:val="uk-UA"/>
        </w:rPr>
      </w:pPr>
    </w:p>
    <w:p w:rsidR="008174AD" w:rsidRPr="00692652" w:rsidRDefault="008174AD" w:rsidP="008512FB">
      <w:pPr>
        <w:ind w:right="-81"/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>ВИРІШИВ:</w:t>
      </w:r>
    </w:p>
    <w:p w:rsidR="008174AD" w:rsidRPr="00692652" w:rsidRDefault="008174AD" w:rsidP="008512FB">
      <w:pPr>
        <w:ind w:right="-81"/>
        <w:jc w:val="both"/>
        <w:rPr>
          <w:sz w:val="28"/>
          <w:szCs w:val="28"/>
          <w:lang w:val="uk-UA"/>
        </w:rPr>
      </w:pPr>
    </w:p>
    <w:p w:rsidR="008174AD" w:rsidRPr="00692652" w:rsidRDefault="008174AD" w:rsidP="008512FB">
      <w:pPr>
        <w:ind w:right="-81"/>
        <w:jc w:val="both"/>
        <w:rPr>
          <w:sz w:val="28"/>
          <w:szCs w:val="28"/>
          <w:lang w:val="uk-UA"/>
        </w:rPr>
      </w:pPr>
    </w:p>
    <w:p w:rsidR="008174AD" w:rsidRPr="00692652" w:rsidRDefault="008174AD" w:rsidP="008512FB">
      <w:pPr>
        <w:ind w:right="-81" w:firstLine="708"/>
        <w:jc w:val="both"/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 xml:space="preserve">1. Зняти з балансу комунальних підприємств м. Житомира одноповерхові житлові будинки, в яких всі квартири приватизовані, а саме: </w:t>
      </w:r>
    </w:p>
    <w:p w:rsidR="008174AD" w:rsidRPr="00692652" w:rsidRDefault="008174AD" w:rsidP="008512FB">
      <w:pPr>
        <w:ind w:right="-81" w:firstLine="720"/>
        <w:jc w:val="both"/>
        <w:rPr>
          <w:sz w:val="28"/>
          <w:szCs w:val="28"/>
          <w:lang w:val="uk-UA"/>
        </w:rPr>
      </w:pPr>
    </w:p>
    <w:tbl>
      <w:tblPr>
        <w:tblW w:w="9707" w:type="dxa"/>
        <w:tblInd w:w="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4"/>
        <w:gridCol w:w="4533"/>
        <w:gridCol w:w="2948"/>
        <w:gridCol w:w="1672"/>
      </w:tblGrid>
      <w:tr w:rsidR="008174AD" w:rsidRPr="00692652" w:rsidTr="00603DBB">
        <w:trPr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174AD" w:rsidRPr="00692652" w:rsidRDefault="008174AD" w:rsidP="008512FB">
            <w:pPr>
              <w:pStyle w:val="a"/>
              <w:snapToGrid w:val="0"/>
              <w:ind w:right="-81"/>
              <w:rPr>
                <w:szCs w:val="28"/>
                <w:lang w:val="uk-UA"/>
              </w:rPr>
            </w:pPr>
            <w:r w:rsidRPr="00692652">
              <w:rPr>
                <w:szCs w:val="28"/>
                <w:lang w:val="uk-UA"/>
              </w:rPr>
              <w:t>№ п/п</w:t>
            </w:r>
          </w:p>
        </w:tc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174AD" w:rsidRPr="00692652" w:rsidRDefault="008174AD" w:rsidP="008512FB">
            <w:pPr>
              <w:pStyle w:val="a"/>
              <w:snapToGrid w:val="0"/>
              <w:ind w:right="-81"/>
              <w:jc w:val="center"/>
              <w:rPr>
                <w:szCs w:val="28"/>
                <w:lang w:val="uk-UA"/>
              </w:rPr>
            </w:pPr>
            <w:r w:rsidRPr="00692652">
              <w:rPr>
                <w:szCs w:val="28"/>
                <w:lang w:val="uk-UA"/>
              </w:rPr>
              <w:t xml:space="preserve">Підприємство, у якого будинок </w:t>
            </w:r>
          </w:p>
          <w:p w:rsidR="008174AD" w:rsidRPr="00692652" w:rsidRDefault="008174AD" w:rsidP="008512FB">
            <w:pPr>
              <w:pStyle w:val="a"/>
              <w:snapToGrid w:val="0"/>
              <w:ind w:right="-81"/>
              <w:jc w:val="center"/>
              <w:rPr>
                <w:szCs w:val="28"/>
                <w:lang w:val="uk-UA"/>
              </w:rPr>
            </w:pPr>
            <w:r w:rsidRPr="00692652">
              <w:rPr>
                <w:szCs w:val="28"/>
                <w:lang w:val="uk-UA"/>
              </w:rPr>
              <w:t>перебуває на балансі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174AD" w:rsidRPr="00692652" w:rsidRDefault="008174AD" w:rsidP="008512FB">
            <w:pPr>
              <w:pStyle w:val="a"/>
              <w:snapToGrid w:val="0"/>
              <w:ind w:right="-81"/>
              <w:jc w:val="center"/>
              <w:rPr>
                <w:szCs w:val="28"/>
                <w:lang w:val="uk-UA"/>
              </w:rPr>
            </w:pPr>
            <w:r w:rsidRPr="00692652">
              <w:rPr>
                <w:szCs w:val="28"/>
                <w:lang w:val="uk-UA"/>
              </w:rPr>
              <w:t xml:space="preserve">Адреса у </w:t>
            </w:r>
          </w:p>
          <w:p w:rsidR="008174AD" w:rsidRPr="00692652" w:rsidRDefault="008174AD" w:rsidP="008512FB">
            <w:pPr>
              <w:pStyle w:val="a"/>
              <w:snapToGrid w:val="0"/>
              <w:ind w:right="-81"/>
              <w:jc w:val="center"/>
              <w:rPr>
                <w:szCs w:val="28"/>
                <w:lang w:val="uk-UA"/>
              </w:rPr>
            </w:pPr>
            <w:r w:rsidRPr="00692652">
              <w:rPr>
                <w:szCs w:val="28"/>
                <w:lang w:val="uk-UA"/>
              </w:rPr>
              <w:t>м. Житомирі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4AD" w:rsidRPr="00692652" w:rsidRDefault="008174AD" w:rsidP="008512FB">
            <w:pPr>
              <w:pStyle w:val="a"/>
              <w:snapToGrid w:val="0"/>
              <w:ind w:right="-81"/>
              <w:jc w:val="center"/>
              <w:rPr>
                <w:szCs w:val="28"/>
                <w:lang w:val="uk-UA"/>
              </w:rPr>
            </w:pPr>
            <w:r w:rsidRPr="00692652">
              <w:rPr>
                <w:szCs w:val="28"/>
                <w:lang w:val="uk-UA"/>
              </w:rPr>
              <w:t>Загальна площа кв. м.</w:t>
            </w:r>
          </w:p>
        </w:tc>
      </w:tr>
      <w:tr w:rsidR="008174AD" w:rsidRPr="00692652" w:rsidTr="00603DBB">
        <w:trPr>
          <w:trHeight w:val="23"/>
        </w:trPr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</w:tcPr>
          <w:p w:rsidR="008174AD" w:rsidRPr="00692652" w:rsidRDefault="008174AD" w:rsidP="008512FB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  <w:r w:rsidRPr="00692652">
              <w:rPr>
                <w:sz w:val="28"/>
                <w:szCs w:val="28"/>
                <w:lang w:val="uk-UA"/>
              </w:rPr>
              <w:t>1.</w:t>
            </w:r>
          </w:p>
          <w:p w:rsidR="008174AD" w:rsidRPr="00692652" w:rsidRDefault="008174AD" w:rsidP="008512FB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</w:p>
          <w:p w:rsidR="008174AD" w:rsidRPr="00692652" w:rsidRDefault="008174AD" w:rsidP="008512FB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</w:p>
          <w:p w:rsidR="008174AD" w:rsidRPr="00692652" w:rsidRDefault="008174AD" w:rsidP="008512FB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  <w:r w:rsidRPr="00692652">
              <w:rPr>
                <w:sz w:val="28"/>
                <w:szCs w:val="28"/>
                <w:lang w:val="uk-UA"/>
              </w:rPr>
              <w:t>2.</w:t>
            </w:r>
          </w:p>
          <w:p w:rsidR="008174AD" w:rsidRPr="00692652" w:rsidRDefault="008174AD" w:rsidP="008512FB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</w:p>
          <w:p w:rsidR="008174AD" w:rsidRPr="00692652" w:rsidRDefault="008174AD" w:rsidP="008512FB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</w:tcPr>
          <w:p w:rsidR="008174AD" w:rsidRPr="00692652" w:rsidRDefault="008174AD" w:rsidP="008512FB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  <w:r w:rsidRPr="00692652">
              <w:rPr>
                <w:sz w:val="28"/>
                <w:szCs w:val="28"/>
                <w:lang w:val="uk-UA"/>
              </w:rPr>
              <w:t xml:space="preserve">КП «ВЖРЕП № </w:t>
            </w:r>
            <w:r>
              <w:rPr>
                <w:sz w:val="28"/>
                <w:szCs w:val="28"/>
                <w:lang w:val="uk-UA"/>
              </w:rPr>
              <w:t>8</w:t>
            </w:r>
            <w:r w:rsidRPr="00692652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  <w:p w:rsidR="008174AD" w:rsidRPr="00692652" w:rsidRDefault="008174AD" w:rsidP="008512FB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</w:p>
          <w:p w:rsidR="008174AD" w:rsidRPr="00692652" w:rsidRDefault="008174AD" w:rsidP="008512FB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  <w:r w:rsidRPr="00692652">
              <w:rPr>
                <w:sz w:val="28"/>
                <w:szCs w:val="28"/>
                <w:lang w:val="uk-UA"/>
              </w:rPr>
              <w:t>КП «ВЖРЕП № 1» Житомирської міської ради</w:t>
            </w:r>
          </w:p>
          <w:p w:rsidR="008174AD" w:rsidRPr="00692652" w:rsidRDefault="008174AD" w:rsidP="008512FB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tcBorders>
              <w:left w:val="single" w:sz="2" w:space="0" w:color="000000"/>
              <w:bottom w:val="single" w:sz="2" w:space="0" w:color="000000"/>
            </w:tcBorders>
          </w:tcPr>
          <w:p w:rsidR="008174AD" w:rsidRPr="00692652" w:rsidRDefault="008174AD" w:rsidP="008512FB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Львівська, 3а</w:t>
            </w:r>
          </w:p>
          <w:p w:rsidR="008174AD" w:rsidRDefault="008174AD" w:rsidP="008512FB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</w:p>
          <w:p w:rsidR="008174AD" w:rsidRDefault="008174AD" w:rsidP="008512FB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</w:p>
          <w:p w:rsidR="008174AD" w:rsidRPr="00692652" w:rsidRDefault="008174AD" w:rsidP="008512FB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пров. 1-й Павликівський, 7</w:t>
            </w:r>
          </w:p>
          <w:p w:rsidR="008174AD" w:rsidRPr="00692652" w:rsidRDefault="008174AD" w:rsidP="008512FB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4AD" w:rsidRPr="00692652" w:rsidRDefault="008174AD" w:rsidP="008512FB">
            <w:pPr>
              <w:snapToGrid w:val="0"/>
              <w:ind w:right="-8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152</w:t>
            </w:r>
            <w:r w:rsidRPr="00692652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8174AD" w:rsidRPr="00692652" w:rsidRDefault="008174AD" w:rsidP="008512FB">
            <w:pPr>
              <w:snapToGrid w:val="0"/>
              <w:ind w:right="-81"/>
              <w:jc w:val="center"/>
              <w:rPr>
                <w:sz w:val="28"/>
                <w:szCs w:val="28"/>
                <w:lang w:val="uk-UA"/>
              </w:rPr>
            </w:pPr>
          </w:p>
          <w:p w:rsidR="008174AD" w:rsidRPr="00692652" w:rsidRDefault="008174AD" w:rsidP="008512FB">
            <w:pPr>
              <w:snapToGrid w:val="0"/>
              <w:ind w:right="-81"/>
              <w:jc w:val="center"/>
              <w:rPr>
                <w:sz w:val="28"/>
                <w:szCs w:val="28"/>
                <w:lang w:val="uk-UA"/>
              </w:rPr>
            </w:pPr>
          </w:p>
          <w:p w:rsidR="008174AD" w:rsidRPr="00692652" w:rsidRDefault="008174AD" w:rsidP="008512FB">
            <w:pPr>
              <w:snapToGrid w:val="0"/>
              <w:ind w:right="-8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91,6</w:t>
            </w:r>
          </w:p>
          <w:p w:rsidR="008174AD" w:rsidRPr="00692652" w:rsidRDefault="008174AD" w:rsidP="008512FB">
            <w:pPr>
              <w:snapToGrid w:val="0"/>
              <w:ind w:right="-81"/>
              <w:jc w:val="center"/>
              <w:rPr>
                <w:sz w:val="28"/>
                <w:szCs w:val="28"/>
                <w:lang w:val="uk-UA"/>
              </w:rPr>
            </w:pPr>
          </w:p>
          <w:p w:rsidR="008174AD" w:rsidRPr="00692652" w:rsidRDefault="008174AD" w:rsidP="008512FB">
            <w:pPr>
              <w:snapToGrid w:val="0"/>
              <w:ind w:right="-81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8174AD" w:rsidRPr="00692652" w:rsidRDefault="008174AD" w:rsidP="008512FB">
      <w:pPr>
        <w:ind w:right="-81"/>
        <w:jc w:val="both"/>
        <w:rPr>
          <w:sz w:val="28"/>
          <w:szCs w:val="28"/>
          <w:lang w:val="uk-UA"/>
        </w:rPr>
      </w:pPr>
    </w:p>
    <w:p w:rsidR="008174AD" w:rsidRPr="00692652" w:rsidRDefault="008174AD" w:rsidP="008512FB">
      <w:pPr>
        <w:ind w:right="-81" w:firstLine="708"/>
        <w:jc w:val="both"/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>2. Рекомендувати співвласникам будинків, що знімаються з балансу підприємств, вказаних в пункті 1 даного рішення, укласти договори на управління та утримання спільного майна, а також заключити договори на вивезення твердих побутових відходів з підприємствами-перевізниками твердих побутових відходів, які визначені виконавцями послуг на території їх розміщення.</w:t>
      </w:r>
    </w:p>
    <w:p w:rsidR="008174AD" w:rsidRPr="00C80953" w:rsidRDefault="008174AD" w:rsidP="008512FB">
      <w:pPr>
        <w:ind w:right="-81" w:firstLine="708"/>
        <w:jc w:val="both"/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 xml:space="preserve">3. </w:t>
      </w:r>
      <w:r w:rsidRPr="00C80953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8174AD" w:rsidRPr="00692652" w:rsidRDefault="008174AD" w:rsidP="008512FB">
      <w:pPr>
        <w:pStyle w:val="BodyText"/>
        <w:ind w:right="-81"/>
        <w:rPr>
          <w:sz w:val="28"/>
          <w:szCs w:val="28"/>
        </w:rPr>
      </w:pPr>
    </w:p>
    <w:p w:rsidR="008174AD" w:rsidRPr="00692652" w:rsidRDefault="008174AD" w:rsidP="008512FB">
      <w:pPr>
        <w:pStyle w:val="BodyText"/>
        <w:ind w:right="-81"/>
        <w:rPr>
          <w:sz w:val="28"/>
          <w:szCs w:val="28"/>
        </w:rPr>
      </w:pPr>
    </w:p>
    <w:p w:rsidR="008174AD" w:rsidRPr="00692652" w:rsidRDefault="008174AD" w:rsidP="008512FB">
      <w:pPr>
        <w:pStyle w:val="BodyText"/>
        <w:ind w:right="-81"/>
        <w:rPr>
          <w:sz w:val="28"/>
          <w:szCs w:val="28"/>
        </w:rPr>
      </w:pPr>
    </w:p>
    <w:p w:rsidR="008174AD" w:rsidRPr="00692652" w:rsidRDefault="008174AD" w:rsidP="00692652">
      <w:pPr>
        <w:pStyle w:val="BodyText"/>
        <w:rPr>
          <w:sz w:val="28"/>
          <w:szCs w:val="28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 xml:space="preserve">Міський голова                            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Pr="00692652">
        <w:rPr>
          <w:sz w:val="28"/>
          <w:szCs w:val="28"/>
          <w:lang w:val="uk-UA"/>
        </w:rPr>
        <w:t>С. І. Сухомлин</w:t>
      </w: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>В.о. начальника управління житлового</w:t>
      </w:r>
    </w:p>
    <w:p w:rsidR="008174AD" w:rsidRPr="00692652" w:rsidRDefault="008174AD" w:rsidP="00692652">
      <w:pPr>
        <w:tabs>
          <w:tab w:val="left" w:pos="7230"/>
        </w:tabs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>господарства міської ради                                                           А. А. Оніщенко</w:t>
      </w: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 xml:space="preserve">Начальник відділу </w:t>
      </w:r>
    </w:p>
    <w:p w:rsidR="008174AD" w:rsidRPr="00692652" w:rsidRDefault="008174AD" w:rsidP="00692652">
      <w:pPr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>організаційно-протокольної роботи</w:t>
      </w:r>
    </w:p>
    <w:p w:rsidR="008174AD" w:rsidRPr="00692652" w:rsidRDefault="008174AD" w:rsidP="00692652">
      <w:pPr>
        <w:tabs>
          <w:tab w:val="left" w:pos="7230"/>
        </w:tabs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 xml:space="preserve">міської ради                                                                                  І. С. Олещук </w:t>
      </w: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>Директор юридичного</w:t>
      </w:r>
    </w:p>
    <w:p w:rsidR="008174AD" w:rsidRPr="00692652" w:rsidRDefault="008174AD" w:rsidP="00692652">
      <w:pPr>
        <w:tabs>
          <w:tab w:val="left" w:pos="7230"/>
        </w:tabs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>департаменту міської ради                                                          Є. М. Черниш</w:t>
      </w: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>Заступник міського голови</w:t>
      </w:r>
    </w:p>
    <w:p w:rsidR="008174AD" w:rsidRPr="00692652" w:rsidRDefault="008174AD" w:rsidP="00692652">
      <w:pPr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 xml:space="preserve">з питань діяльності виконавчих </w:t>
      </w:r>
    </w:p>
    <w:p w:rsidR="008174AD" w:rsidRPr="00692652" w:rsidRDefault="008174AD" w:rsidP="00692652">
      <w:pPr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 xml:space="preserve">органів ради                                                   </w:t>
      </w:r>
      <w:r>
        <w:rPr>
          <w:sz w:val="28"/>
          <w:szCs w:val="28"/>
          <w:lang w:val="uk-UA"/>
        </w:rPr>
        <w:t xml:space="preserve">                               С.М. Кондратюк</w:t>
      </w: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>Секретар міської ради                                                                  Н. М. Чиж</w:t>
      </w: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>Керуючий справами міськвиконкому                                        О. М. Пашко</w:t>
      </w: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Pr="00692652" w:rsidRDefault="008174AD" w:rsidP="00692652">
      <w:pPr>
        <w:rPr>
          <w:sz w:val="28"/>
          <w:szCs w:val="28"/>
          <w:lang w:val="uk-UA"/>
        </w:rPr>
      </w:pPr>
    </w:p>
    <w:p w:rsidR="008174AD" w:rsidRDefault="008174AD" w:rsidP="00692652">
      <w:pPr>
        <w:rPr>
          <w:sz w:val="10"/>
          <w:szCs w:val="10"/>
          <w:lang w:val="uk-UA"/>
        </w:rPr>
      </w:pPr>
    </w:p>
    <w:p w:rsidR="008174AD" w:rsidRDefault="008174AD" w:rsidP="00692652">
      <w:pPr>
        <w:rPr>
          <w:sz w:val="10"/>
          <w:szCs w:val="10"/>
          <w:lang w:val="uk-UA"/>
        </w:rPr>
      </w:pPr>
    </w:p>
    <w:p w:rsidR="008174AD" w:rsidRDefault="008174AD" w:rsidP="00692652">
      <w:pPr>
        <w:rPr>
          <w:sz w:val="16"/>
          <w:szCs w:val="16"/>
          <w:lang w:val="uk-UA"/>
        </w:rPr>
      </w:pPr>
    </w:p>
    <w:p w:rsidR="008174AD" w:rsidRPr="00B113E7" w:rsidRDefault="008174AD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Вик. Побережна Т.В. </w:t>
      </w:r>
      <w:r w:rsidRPr="00E568ED">
        <w:rPr>
          <w:rFonts w:ascii="Wingdings 2" w:hAnsi="Wingdings 2" w:cs="Wingdings 2"/>
          <w:sz w:val="16"/>
          <w:szCs w:val="16"/>
        </w:rPr>
        <w:t></w:t>
      </w:r>
      <w:r>
        <w:rPr>
          <w:rFonts w:cs="Wingdings 2"/>
          <w:sz w:val="16"/>
          <w:szCs w:val="16"/>
          <w:lang w:val="uk-UA"/>
        </w:rPr>
        <w:t xml:space="preserve">  </w:t>
      </w:r>
      <w:r>
        <w:rPr>
          <w:sz w:val="16"/>
          <w:szCs w:val="16"/>
          <w:lang w:val="uk-UA"/>
        </w:rPr>
        <w:t>22-65-28</w:t>
      </w:r>
    </w:p>
    <w:sectPr w:rsidR="008174AD" w:rsidRPr="00B113E7" w:rsidSect="00F01DF2">
      <w:headerReference w:type="even" r:id="rId8"/>
      <w:headerReference w:type="default" r:id="rId9"/>
      <w:pgSz w:w="11906" w:h="16838"/>
      <w:pgMar w:top="1134" w:right="74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4AD" w:rsidRDefault="008174AD">
      <w:r>
        <w:separator/>
      </w:r>
    </w:p>
  </w:endnote>
  <w:endnote w:type="continuationSeparator" w:id="1">
    <w:p w:rsidR="008174AD" w:rsidRDefault="00817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4AD" w:rsidRDefault="008174AD">
      <w:r>
        <w:separator/>
      </w:r>
    </w:p>
  </w:footnote>
  <w:footnote w:type="continuationSeparator" w:id="1">
    <w:p w:rsidR="008174AD" w:rsidRDefault="00817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4AD" w:rsidRDefault="008174AD" w:rsidP="00F01DF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74AD" w:rsidRDefault="008174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4AD" w:rsidRDefault="008174AD" w:rsidP="00F01DF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174AD" w:rsidRDefault="008174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14867"/>
    <w:rsid w:val="000527E1"/>
    <w:rsid w:val="00094C5B"/>
    <w:rsid w:val="000A1137"/>
    <w:rsid w:val="000C7022"/>
    <w:rsid w:val="000F7D32"/>
    <w:rsid w:val="0017373E"/>
    <w:rsid w:val="001F464D"/>
    <w:rsid w:val="00245AE0"/>
    <w:rsid w:val="002575C0"/>
    <w:rsid w:val="002B12A3"/>
    <w:rsid w:val="002B22BF"/>
    <w:rsid w:val="002C0B24"/>
    <w:rsid w:val="002D4F2B"/>
    <w:rsid w:val="002E6D04"/>
    <w:rsid w:val="0030187E"/>
    <w:rsid w:val="00335441"/>
    <w:rsid w:val="00355BBE"/>
    <w:rsid w:val="0036512C"/>
    <w:rsid w:val="003A0CE1"/>
    <w:rsid w:val="003F763D"/>
    <w:rsid w:val="004245D6"/>
    <w:rsid w:val="004660F4"/>
    <w:rsid w:val="004E5A52"/>
    <w:rsid w:val="00596915"/>
    <w:rsid w:val="00603DBB"/>
    <w:rsid w:val="00623E11"/>
    <w:rsid w:val="00647F65"/>
    <w:rsid w:val="00660D1E"/>
    <w:rsid w:val="00692652"/>
    <w:rsid w:val="006B6CC0"/>
    <w:rsid w:val="0078743D"/>
    <w:rsid w:val="008174AD"/>
    <w:rsid w:val="008512FB"/>
    <w:rsid w:val="00903583"/>
    <w:rsid w:val="009A38B9"/>
    <w:rsid w:val="009A3F2C"/>
    <w:rsid w:val="00A426F2"/>
    <w:rsid w:val="00A52DAE"/>
    <w:rsid w:val="00A663C8"/>
    <w:rsid w:val="00B113E7"/>
    <w:rsid w:val="00B666B0"/>
    <w:rsid w:val="00B9740A"/>
    <w:rsid w:val="00C12A63"/>
    <w:rsid w:val="00C14134"/>
    <w:rsid w:val="00C80953"/>
    <w:rsid w:val="00CB027E"/>
    <w:rsid w:val="00CD07DE"/>
    <w:rsid w:val="00D57364"/>
    <w:rsid w:val="00DC0C11"/>
    <w:rsid w:val="00E568ED"/>
    <w:rsid w:val="00EB5515"/>
    <w:rsid w:val="00ED70F9"/>
    <w:rsid w:val="00F01DF2"/>
    <w:rsid w:val="00F36E3E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92652"/>
    <w:pPr>
      <w:suppressAutoHyphens/>
      <w:jc w:val="both"/>
    </w:pPr>
    <w:rPr>
      <w:rFonts w:eastAsia="Calibri"/>
      <w:lang w:val="uk-UA"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96915"/>
    <w:rPr>
      <w:rFonts w:ascii="Times New Roman" w:hAnsi="Times New Roman" w:cs="Times New Roman"/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692652"/>
    <w:pPr>
      <w:suppressLineNumbers/>
      <w:suppressAutoHyphens/>
    </w:pPr>
    <w:rPr>
      <w:rFonts w:eastAsia="Calibri"/>
      <w:sz w:val="28"/>
      <w:lang w:eastAsia="ar-SA"/>
    </w:rPr>
  </w:style>
  <w:style w:type="paragraph" w:styleId="Footer">
    <w:name w:val="footer"/>
    <w:basedOn w:val="Normal"/>
    <w:link w:val="FooterChar"/>
    <w:uiPriority w:val="99"/>
    <w:rsid w:val="00623E11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3769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23E1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A38B9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376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388</TotalTime>
  <Pages>3</Pages>
  <Words>387</Words>
  <Characters>2206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SHRMA</cp:lastModifiedBy>
  <cp:revision>14</cp:revision>
  <cp:lastPrinted>2017-12-13T15:18:00Z</cp:lastPrinted>
  <dcterms:created xsi:type="dcterms:W3CDTF">2017-12-08T10:29:00Z</dcterms:created>
  <dcterms:modified xsi:type="dcterms:W3CDTF">2017-12-13T15:51:00Z</dcterms:modified>
</cp:coreProperties>
</file>