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7D" w:rsidRPr="004E5A52" w:rsidRDefault="0028427D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8748549" r:id="rId7"/>
        </w:object>
      </w:r>
    </w:p>
    <w:p w:rsidR="0028427D" w:rsidRPr="004E5A52" w:rsidRDefault="0028427D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8427D" w:rsidRPr="004E5A52" w:rsidRDefault="0028427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8427D" w:rsidRPr="004E5A52" w:rsidRDefault="0028427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8427D" w:rsidRPr="004E5A52" w:rsidRDefault="0028427D" w:rsidP="00A52DAE">
      <w:pPr>
        <w:jc w:val="center"/>
        <w:rPr>
          <w:b/>
          <w:sz w:val="16"/>
          <w:szCs w:val="16"/>
          <w:lang w:val="uk-UA"/>
        </w:rPr>
      </w:pPr>
    </w:p>
    <w:p w:rsidR="0028427D" w:rsidRPr="004E5A52" w:rsidRDefault="0028427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8427D" w:rsidRPr="004E5A52" w:rsidRDefault="0028427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8427D" w:rsidRPr="004E5A52" w:rsidRDefault="0028427D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8427D" w:rsidRPr="004E5A52" w:rsidRDefault="0028427D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8427D" w:rsidRPr="004E5A52" w:rsidRDefault="0028427D" w:rsidP="00A52DAE">
      <w:pPr>
        <w:rPr>
          <w:lang w:val="uk-UA"/>
        </w:rPr>
      </w:pP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 Житомира</w:t>
      </w:r>
      <w:r w:rsidRPr="00695A7D">
        <w:rPr>
          <w:sz w:val="28"/>
          <w:szCs w:val="28"/>
          <w:lang w:val="uk-UA"/>
        </w:rPr>
        <w:t>»</w:t>
      </w: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</w:p>
    <w:p w:rsidR="0028427D" w:rsidRPr="00695A7D" w:rsidRDefault="0028427D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 Житомира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8427D" w:rsidRDefault="0028427D" w:rsidP="00543E9C">
      <w:pPr>
        <w:jc w:val="both"/>
        <w:rPr>
          <w:sz w:val="28"/>
          <w:szCs w:val="28"/>
          <w:lang w:val="uk-UA"/>
        </w:rPr>
      </w:pPr>
    </w:p>
    <w:p w:rsidR="0028427D" w:rsidRPr="00695A7D" w:rsidRDefault="0028427D" w:rsidP="00543E9C">
      <w:pPr>
        <w:jc w:val="both"/>
        <w:rPr>
          <w:sz w:val="28"/>
          <w:szCs w:val="28"/>
          <w:lang w:val="uk-UA"/>
        </w:rPr>
      </w:pPr>
    </w:p>
    <w:p w:rsidR="0028427D" w:rsidRDefault="0028427D" w:rsidP="00E82E3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 1 230,71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котельнями за наступними адресами:</w:t>
      </w:r>
    </w:p>
    <w:p w:rsidR="0028427D" w:rsidRDefault="0028427D" w:rsidP="00E82E3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вул. Чуднівська, 103;</w:t>
      </w:r>
    </w:p>
    <w:p w:rsidR="0028427D" w:rsidRDefault="0028427D" w:rsidP="00E82E30">
      <w:pPr>
        <w:ind w:firstLine="540"/>
        <w:jc w:val="both"/>
        <w:rPr>
          <w:color w:val="000000"/>
          <w:spacing w:val="-8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вул. Корольова, 132 (2 котельні)</w:t>
      </w: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>;</w:t>
      </w:r>
    </w:p>
    <w:p w:rsidR="0028427D" w:rsidRDefault="0028427D" w:rsidP="00E82E3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- </w:t>
      </w:r>
      <w:r w:rsidRPr="00075527">
        <w:rPr>
          <w:color w:val="000000"/>
          <w:spacing w:val="-8"/>
          <w:sz w:val="28"/>
          <w:szCs w:val="28"/>
          <w:shd w:val="clear" w:color="auto" w:fill="FFFFFF"/>
          <w:lang w:val="uk-UA"/>
        </w:rPr>
        <w:t>вул. Велика Бердичівська, 2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427D" w:rsidRPr="00695A7D" w:rsidRDefault="0028427D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8427D" w:rsidRPr="00695A7D" w:rsidRDefault="0028427D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8427D" w:rsidRDefault="0028427D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28427D" w:rsidRPr="00301DAD" w:rsidRDefault="0028427D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28427D" w:rsidRPr="00695A7D" w:rsidRDefault="0028427D" w:rsidP="005968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01.11.2017 №1043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«Тепло Житомира»</w:t>
      </w:r>
    </w:p>
    <w:p w:rsidR="0028427D" w:rsidRPr="00695A7D" w:rsidRDefault="0028427D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28427D" w:rsidRPr="00695A7D" w:rsidRDefault="0028427D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28427D" w:rsidRPr="00695A7D" w:rsidRDefault="0028427D" w:rsidP="00543E9C">
      <w:pPr>
        <w:jc w:val="both"/>
        <w:rPr>
          <w:color w:val="000000"/>
          <w:sz w:val="28"/>
          <w:szCs w:val="28"/>
          <w:lang w:val="uk-UA"/>
        </w:rPr>
      </w:pPr>
    </w:p>
    <w:p w:rsidR="0028427D" w:rsidRPr="00695A7D" w:rsidRDefault="0028427D" w:rsidP="00543E9C">
      <w:pPr>
        <w:jc w:val="both"/>
        <w:rPr>
          <w:color w:val="000000"/>
          <w:sz w:val="28"/>
          <w:szCs w:val="28"/>
          <w:lang w:val="uk-UA"/>
        </w:rPr>
      </w:pPr>
    </w:p>
    <w:p w:rsidR="0028427D" w:rsidRPr="00DE6E19" w:rsidRDefault="0028427D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28427D" w:rsidRPr="004E5A52" w:rsidRDefault="0028427D" w:rsidP="00A52DAE">
      <w:pPr>
        <w:rPr>
          <w:lang w:val="uk-UA"/>
        </w:rPr>
      </w:pPr>
    </w:p>
    <w:p w:rsidR="0028427D" w:rsidRPr="004E5A52" w:rsidRDefault="0028427D" w:rsidP="00A52DAE">
      <w:pPr>
        <w:rPr>
          <w:lang w:val="uk-UA"/>
        </w:rPr>
      </w:pPr>
    </w:p>
    <w:p w:rsidR="0028427D" w:rsidRPr="004E5A52" w:rsidRDefault="0028427D" w:rsidP="00A52DAE">
      <w:pPr>
        <w:rPr>
          <w:lang w:val="uk-UA"/>
        </w:rPr>
      </w:pPr>
    </w:p>
    <w:p w:rsidR="0028427D" w:rsidRPr="004E5A52" w:rsidRDefault="0028427D" w:rsidP="00A52DAE">
      <w:pPr>
        <w:rPr>
          <w:lang w:val="uk-UA"/>
        </w:rPr>
      </w:pPr>
    </w:p>
    <w:p w:rsidR="0028427D" w:rsidRPr="004E5A52" w:rsidRDefault="0028427D" w:rsidP="00A52DAE">
      <w:pPr>
        <w:rPr>
          <w:lang w:val="uk-UA"/>
        </w:rPr>
      </w:pPr>
    </w:p>
    <w:p w:rsidR="0028427D" w:rsidRDefault="0028427D"/>
    <w:sectPr w:rsidR="0028427D" w:rsidSect="00301DA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7D" w:rsidRDefault="0028427D">
      <w:r>
        <w:separator/>
      </w:r>
    </w:p>
  </w:endnote>
  <w:endnote w:type="continuationSeparator" w:id="1">
    <w:p w:rsidR="0028427D" w:rsidRDefault="00284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7D" w:rsidRDefault="0028427D">
      <w:r>
        <w:separator/>
      </w:r>
    </w:p>
  </w:footnote>
  <w:footnote w:type="continuationSeparator" w:id="1">
    <w:p w:rsidR="0028427D" w:rsidRDefault="00284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7D" w:rsidRDefault="0028427D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27D" w:rsidRDefault="0028427D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7D" w:rsidRDefault="0028427D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427D" w:rsidRDefault="0028427D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5184F"/>
    <w:rsid w:val="00075527"/>
    <w:rsid w:val="00090F2C"/>
    <w:rsid w:val="0009251B"/>
    <w:rsid w:val="001C050C"/>
    <w:rsid w:val="001C4884"/>
    <w:rsid w:val="001F5673"/>
    <w:rsid w:val="0028427D"/>
    <w:rsid w:val="00286DA3"/>
    <w:rsid w:val="00296487"/>
    <w:rsid w:val="002B22BF"/>
    <w:rsid w:val="00301DAD"/>
    <w:rsid w:val="0034010B"/>
    <w:rsid w:val="0036095E"/>
    <w:rsid w:val="003F040F"/>
    <w:rsid w:val="004372E6"/>
    <w:rsid w:val="00465856"/>
    <w:rsid w:val="004660F4"/>
    <w:rsid w:val="004A63C3"/>
    <w:rsid w:val="004B41C6"/>
    <w:rsid w:val="004D02E7"/>
    <w:rsid w:val="004E5A52"/>
    <w:rsid w:val="0050431A"/>
    <w:rsid w:val="00506F8D"/>
    <w:rsid w:val="00543E9C"/>
    <w:rsid w:val="00576571"/>
    <w:rsid w:val="00596876"/>
    <w:rsid w:val="005B686E"/>
    <w:rsid w:val="005D0748"/>
    <w:rsid w:val="00660117"/>
    <w:rsid w:val="00693FF7"/>
    <w:rsid w:val="00695A7D"/>
    <w:rsid w:val="006F5248"/>
    <w:rsid w:val="00726F30"/>
    <w:rsid w:val="007677D5"/>
    <w:rsid w:val="00785968"/>
    <w:rsid w:val="00815A3B"/>
    <w:rsid w:val="00855667"/>
    <w:rsid w:val="0089770B"/>
    <w:rsid w:val="009942B1"/>
    <w:rsid w:val="009E5761"/>
    <w:rsid w:val="00A52DAE"/>
    <w:rsid w:val="00A64850"/>
    <w:rsid w:val="00B645DF"/>
    <w:rsid w:val="00BC2A44"/>
    <w:rsid w:val="00BC461F"/>
    <w:rsid w:val="00BC6180"/>
    <w:rsid w:val="00C12B77"/>
    <w:rsid w:val="00C25651"/>
    <w:rsid w:val="00C93EB6"/>
    <w:rsid w:val="00C971FE"/>
    <w:rsid w:val="00CC44BC"/>
    <w:rsid w:val="00D2521C"/>
    <w:rsid w:val="00D84A4D"/>
    <w:rsid w:val="00DC5A55"/>
    <w:rsid w:val="00DE6E19"/>
    <w:rsid w:val="00E368C1"/>
    <w:rsid w:val="00E82E30"/>
    <w:rsid w:val="00E950B9"/>
    <w:rsid w:val="00EB0DD6"/>
    <w:rsid w:val="00F52B82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2</Pages>
  <Words>1442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2018-01-29T14:29:00Z</cp:lastPrinted>
  <dcterms:created xsi:type="dcterms:W3CDTF">2017-08-28T13:38:00Z</dcterms:created>
  <dcterms:modified xsi:type="dcterms:W3CDTF">2018-01-29T14:29:00Z</dcterms:modified>
</cp:coreProperties>
</file>