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99" w:rsidRPr="004E5A52" w:rsidRDefault="00F45099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78733550" r:id="rId7"/>
        </w:object>
      </w:r>
    </w:p>
    <w:p w:rsidR="00F45099" w:rsidRPr="004E5A52" w:rsidRDefault="00F45099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45099" w:rsidRPr="004E5A52" w:rsidRDefault="00F45099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45099" w:rsidRPr="004E5A52" w:rsidRDefault="00F45099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45099" w:rsidRPr="004E5A52" w:rsidRDefault="00F45099" w:rsidP="00A52DAE">
      <w:pPr>
        <w:jc w:val="center"/>
        <w:rPr>
          <w:b/>
          <w:sz w:val="16"/>
          <w:szCs w:val="16"/>
          <w:lang w:val="uk-UA"/>
        </w:rPr>
      </w:pPr>
    </w:p>
    <w:p w:rsidR="00F45099" w:rsidRPr="004E5A52" w:rsidRDefault="00F45099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45099" w:rsidRPr="004E5A52" w:rsidRDefault="00F45099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F45099" w:rsidRPr="004E5A52" w:rsidRDefault="00F45099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45099" w:rsidRPr="004E5A52" w:rsidRDefault="00F45099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45099" w:rsidRPr="004E5A52" w:rsidRDefault="00F45099" w:rsidP="00A52DAE">
      <w:pPr>
        <w:rPr>
          <w:lang w:val="uk-UA"/>
        </w:rPr>
      </w:pPr>
    </w:p>
    <w:p w:rsidR="00F45099" w:rsidRPr="00695A7D" w:rsidRDefault="00F45099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F45099" w:rsidRPr="00695A7D" w:rsidRDefault="00F45099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F45099" w:rsidRPr="00695A7D" w:rsidRDefault="00F45099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«Теплодар 2</w:t>
      </w:r>
      <w:r w:rsidRPr="00695A7D">
        <w:rPr>
          <w:sz w:val="28"/>
          <w:szCs w:val="28"/>
          <w:lang w:val="uk-UA"/>
        </w:rPr>
        <w:t>»</w:t>
      </w:r>
    </w:p>
    <w:p w:rsidR="00F45099" w:rsidRPr="00695A7D" w:rsidRDefault="00F45099" w:rsidP="00543E9C">
      <w:pPr>
        <w:jc w:val="both"/>
        <w:rPr>
          <w:sz w:val="28"/>
          <w:szCs w:val="28"/>
          <w:lang w:val="uk-UA"/>
        </w:rPr>
      </w:pPr>
    </w:p>
    <w:p w:rsidR="00F45099" w:rsidRPr="00695A7D" w:rsidRDefault="00F45099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«Теплодар 2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F45099" w:rsidRDefault="00F45099" w:rsidP="00543E9C">
      <w:pPr>
        <w:jc w:val="both"/>
        <w:rPr>
          <w:sz w:val="28"/>
          <w:szCs w:val="28"/>
          <w:lang w:val="uk-UA"/>
        </w:rPr>
      </w:pPr>
    </w:p>
    <w:p w:rsidR="00F45099" w:rsidRPr="00695A7D" w:rsidRDefault="00F45099" w:rsidP="00543E9C">
      <w:pPr>
        <w:jc w:val="both"/>
        <w:rPr>
          <w:sz w:val="28"/>
          <w:szCs w:val="28"/>
          <w:lang w:val="uk-UA"/>
        </w:rPr>
      </w:pPr>
    </w:p>
    <w:p w:rsidR="00F45099" w:rsidRPr="00695A7D" w:rsidRDefault="00F45099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F45099" w:rsidRPr="00695A7D" w:rsidRDefault="00F45099" w:rsidP="00543E9C">
      <w:pPr>
        <w:jc w:val="both"/>
        <w:rPr>
          <w:sz w:val="28"/>
          <w:szCs w:val="28"/>
          <w:lang w:val="uk-UA"/>
        </w:rPr>
      </w:pPr>
    </w:p>
    <w:p w:rsidR="00F45099" w:rsidRPr="00695A7D" w:rsidRDefault="00F45099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«Теплодар 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1 230,71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Чуднівська, 101.</w:t>
      </w:r>
    </w:p>
    <w:p w:rsidR="00F45099" w:rsidRPr="00695A7D" w:rsidRDefault="00F45099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«Теплодар 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F45099" w:rsidRPr="00695A7D" w:rsidRDefault="00F45099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45099" w:rsidRPr="00695A7D" w:rsidRDefault="00F45099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F45099" w:rsidRDefault="00F45099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F45099" w:rsidRPr="00695A7D" w:rsidRDefault="00F45099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F45099" w:rsidRPr="00695A7D" w:rsidRDefault="00F45099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F45099" w:rsidRPr="00695A7D" w:rsidRDefault="00F45099" w:rsidP="00543E9C">
      <w:pPr>
        <w:jc w:val="both"/>
        <w:rPr>
          <w:color w:val="000000"/>
          <w:sz w:val="28"/>
          <w:szCs w:val="28"/>
          <w:lang w:val="uk-UA"/>
        </w:rPr>
      </w:pPr>
    </w:p>
    <w:p w:rsidR="00F45099" w:rsidRPr="00695A7D" w:rsidRDefault="00F45099" w:rsidP="00543E9C">
      <w:pPr>
        <w:jc w:val="both"/>
        <w:rPr>
          <w:color w:val="000000"/>
          <w:sz w:val="28"/>
          <w:szCs w:val="28"/>
          <w:lang w:val="uk-UA"/>
        </w:rPr>
      </w:pPr>
    </w:p>
    <w:p w:rsidR="00F45099" w:rsidRPr="00DE6E19" w:rsidRDefault="00F45099" w:rsidP="00543E9C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F45099" w:rsidRPr="004E5A52" w:rsidRDefault="00F45099" w:rsidP="00A52DAE">
      <w:pPr>
        <w:rPr>
          <w:lang w:val="uk-UA"/>
        </w:rPr>
      </w:pPr>
    </w:p>
    <w:p w:rsidR="00F45099" w:rsidRPr="004E5A52" w:rsidRDefault="00F45099" w:rsidP="00A52DAE">
      <w:pPr>
        <w:rPr>
          <w:lang w:val="uk-UA"/>
        </w:rPr>
      </w:pPr>
    </w:p>
    <w:p w:rsidR="00F45099" w:rsidRPr="004E5A52" w:rsidRDefault="00F45099" w:rsidP="00A52DAE">
      <w:pPr>
        <w:rPr>
          <w:lang w:val="uk-UA"/>
        </w:rPr>
      </w:pPr>
    </w:p>
    <w:p w:rsidR="00F45099" w:rsidRPr="004E5A52" w:rsidRDefault="00F45099" w:rsidP="00A52DAE">
      <w:pPr>
        <w:rPr>
          <w:lang w:val="uk-UA"/>
        </w:rPr>
      </w:pPr>
    </w:p>
    <w:p w:rsidR="00F45099" w:rsidRPr="004E5A52" w:rsidRDefault="00F45099" w:rsidP="00A52DAE">
      <w:pPr>
        <w:rPr>
          <w:lang w:val="uk-UA"/>
        </w:rPr>
      </w:pPr>
    </w:p>
    <w:p w:rsidR="00F45099" w:rsidRDefault="00F45099"/>
    <w:sectPr w:rsidR="00F45099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099" w:rsidRDefault="00F45099">
      <w:r>
        <w:separator/>
      </w:r>
    </w:p>
  </w:endnote>
  <w:endnote w:type="continuationSeparator" w:id="1">
    <w:p w:rsidR="00F45099" w:rsidRDefault="00F4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099" w:rsidRDefault="00F45099">
      <w:r>
        <w:separator/>
      </w:r>
    </w:p>
  </w:footnote>
  <w:footnote w:type="continuationSeparator" w:id="1">
    <w:p w:rsidR="00F45099" w:rsidRDefault="00F4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99" w:rsidRDefault="00F45099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099" w:rsidRDefault="00F45099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99" w:rsidRDefault="00F45099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45099" w:rsidRDefault="00F45099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5184F"/>
    <w:rsid w:val="00057CA4"/>
    <w:rsid w:val="00063472"/>
    <w:rsid w:val="00090F2C"/>
    <w:rsid w:val="0009251B"/>
    <w:rsid w:val="000A5F4E"/>
    <w:rsid w:val="000E1B2A"/>
    <w:rsid w:val="001211CC"/>
    <w:rsid w:val="00162C3C"/>
    <w:rsid w:val="001B27B2"/>
    <w:rsid w:val="001C4884"/>
    <w:rsid w:val="001E7E1A"/>
    <w:rsid w:val="00261712"/>
    <w:rsid w:val="00296487"/>
    <w:rsid w:val="002B22BF"/>
    <w:rsid w:val="002C311D"/>
    <w:rsid w:val="002E1641"/>
    <w:rsid w:val="0036095E"/>
    <w:rsid w:val="004372E6"/>
    <w:rsid w:val="00465856"/>
    <w:rsid w:val="004660F4"/>
    <w:rsid w:val="004B41C6"/>
    <w:rsid w:val="004B604A"/>
    <w:rsid w:val="004E07BA"/>
    <w:rsid w:val="004E5A52"/>
    <w:rsid w:val="0050431A"/>
    <w:rsid w:val="00543E9C"/>
    <w:rsid w:val="00587489"/>
    <w:rsid w:val="00596876"/>
    <w:rsid w:val="005D0748"/>
    <w:rsid w:val="00660117"/>
    <w:rsid w:val="00693FF7"/>
    <w:rsid w:val="00695A7D"/>
    <w:rsid w:val="006A7568"/>
    <w:rsid w:val="006F5248"/>
    <w:rsid w:val="00726F30"/>
    <w:rsid w:val="0077695D"/>
    <w:rsid w:val="00785968"/>
    <w:rsid w:val="00815A3B"/>
    <w:rsid w:val="0089458A"/>
    <w:rsid w:val="0089770B"/>
    <w:rsid w:val="009C2D87"/>
    <w:rsid w:val="00A47CDA"/>
    <w:rsid w:val="00A52DAE"/>
    <w:rsid w:val="00A64850"/>
    <w:rsid w:val="00A661E9"/>
    <w:rsid w:val="00B336E7"/>
    <w:rsid w:val="00B742BC"/>
    <w:rsid w:val="00BC461F"/>
    <w:rsid w:val="00BC6180"/>
    <w:rsid w:val="00BE35D9"/>
    <w:rsid w:val="00C25651"/>
    <w:rsid w:val="00C270C7"/>
    <w:rsid w:val="00C93EB6"/>
    <w:rsid w:val="00CC44BC"/>
    <w:rsid w:val="00D03523"/>
    <w:rsid w:val="00D2521C"/>
    <w:rsid w:val="00D41E30"/>
    <w:rsid w:val="00D84A4D"/>
    <w:rsid w:val="00D9306F"/>
    <w:rsid w:val="00DE6E19"/>
    <w:rsid w:val="00F218AF"/>
    <w:rsid w:val="00F244FE"/>
    <w:rsid w:val="00F45099"/>
    <w:rsid w:val="00F94BFE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2</Pages>
  <Words>1235</Words>
  <Characters>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17</cp:revision>
  <cp:lastPrinted>2018-01-29T09:15:00Z</cp:lastPrinted>
  <dcterms:created xsi:type="dcterms:W3CDTF">2017-08-28T13:38:00Z</dcterms:created>
  <dcterms:modified xsi:type="dcterms:W3CDTF">2018-01-29T10:19:00Z</dcterms:modified>
</cp:coreProperties>
</file>