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E6C" w:rsidRPr="004E5A52" w:rsidRDefault="007C1E6C" w:rsidP="00A52DAE">
      <w:pPr>
        <w:ind w:right="-143"/>
        <w:jc w:val="center"/>
        <w:rPr>
          <w:b/>
          <w:lang w:val="uk-UA"/>
        </w:rPr>
      </w:pPr>
      <w:r w:rsidRPr="004E5A52">
        <w:rPr>
          <w:lang w:val="uk-UA"/>
        </w:rP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4.75pt" o:ole="" fillcolor="window">
            <v:imagedata r:id="rId6" o:title=""/>
            <o:lock v:ext="edit" aspectratio="f"/>
          </v:shape>
          <o:OLEObject Type="Embed" ProgID="Word.Picture.8" ShapeID="_x0000_i1025" DrawAspect="Content" ObjectID="_1584951643" r:id="rId7"/>
        </w:object>
      </w:r>
    </w:p>
    <w:p w:rsidR="007C1E6C" w:rsidRPr="004E5A52" w:rsidRDefault="007C1E6C" w:rsidP="00A52DAE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УКРАЇНА</w:t>
      </w:r>
    </w:p>
    <w:p w:rsidR="007C1E6C" w:rsidRPr="004E5A52" w:rsidRDefault="007C1E6C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ЖИТОМИРСЬКА МІСЬКА РАДА</w:t>
      </w:r>
    </w:p>
    <w:p w:rsidR="007C1E6C" w:rsidRPr="004E5A52" w:rsidRDefault="007C1E6C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ВИКОНАВЧИЙ КОМІТЕТ</w:t>
      </w:r>
    </w:p>
    <w:p w:rsidR="007C1E6C" w:rsidRPr="004E5A52" w:rsidRDefault="007C1E6C" w:rsidP="00A52DAE">
      <w:pPr>
        <w:jc w:val="center"/>
        <w:rPr>
          <w:b/>
          <w:sz w:val="16"/>
          <w:szCs w:val="16"/>
          <w:lang w:val="uk-UA"/>
        </w:rPr>
      </w:pPr>
    </w:p>
    <w:p w:rsidR="007C1E6C" w:rsidRPr="004E5A52" w:rsidRDefault="007C1E6C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РІШЕННЯ</w:t>
      </w:r>
    </w:p>
    <w:p w:rsidR="007C1E6C" w:rsidRPr="004E5A52" w:rsidRDefault="007C1E6C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</w:p>
    <w:p w:rsidR="007C1E6C" w:rsidRPr="004E5A52" w:rsidRDefault="007C1E6C" w:rsidP="00A52DAE">
      <w:pPr>
        <w:rPr>
          <w:sz w:val="28"/>
          <w:szCs w:val="28"/>
          <w:lang w:val="uk-UA"/>
        </w:rPr>
      </w:pPr>
      <w:r w:rsidRPr="004E5A52">
        <w:rPr>
          <w:sz w:val="28"/>
          <w:szCs w:val="28"/>
          <w:lang w:val="uk-UA"/>
        </w:rPr>
        <w:t>від _____________ №_________</w:t>
      </w:r>
    </w:p>
    <w:p w:rsidR="007C1E6C" w:rsidRPr="004E5A52" w:rsidRDefault="007C1E6C" w:rsidP="00A52DAE">
      <w:pPr>
        <w:rPr>
          <w:lang w:val="uk-UA"/>
        </w:rPr>
      </w:pPr>
      <w:r>
        <w:rPr>
          <w:lang w:val="uk-UA"/>
        </w:rPr>
        <w:t xml:space="preserve">                     </w:t>
      </w:r>
      <w:r w:rsidRPr="004E5A52">
        <w:rPr>
          <w:lang w:val="uk-UA"/>
        </w:rPr>
        <w:t>м. Житомир</w:t>
      </w:r>
      <w:bookmarkStart w:id="0" w:name="_GoBack"/>
      <w:bookmarkEnd w:id="0"/>
    </w:p>
    <w:p w:rsidR="007C1E6C" w:rsidRPr="004E5A52" w:rsidRDefault="007C1E6C" w:rsidP="00A52DAE">
      <w:pPr>
        <w:rPr>
          <w:lang w:val="uk-UA"/>
        </w:rPr>
      </w:pPr>
    </w:p>
    <w:p w:rsidR="007C1E6C" w:rsidRPr="00695A7D" w:rsidRDefault="007C1E6C" w:rsidP="00543E9C">
      <w:pPr>
        <w:jc w:val="both"/>
        <w:rPr>
          <w:sz w:val="28"/>
          <w:szCs w:val="28"/>
          <w:lang w:val="uk-UA"/>
        </w:rPr>
      </w:pPr>
      <w:r w:rsidRPr="00695A7D">
        <w:rPr>
          <w:sz w:val="28"/>
          <w:szCs w:val="28"/>
          <w:lang w:val="uk-UA"/>
        </w:rPr>
        <w:t xml:space="preserve">Про встановлення тарифу </w:t>
      </w:r>
    </w:p>
    <w:p w:rsidR="007C1E6C" w:rsidRPr="00695A7D" w:rsidRDefault="007C1E6C" w:rsidP="00543E9C">
      <w:pPr>
        <w:jc w:val="both"/>
        <w:rPr>
          <w:sz w:val="28"/>
          <w:szCs w:val="28"/>
          <w:lang w:val="uk-UA"/>
        </w:rPr>
      </w:pPr>
      <w:r w:rsidRPr="00695A7D">
        <w:rPr>
          <w:sz w:val="28"/>
          <w:szCs w:val="28"/>
          <w:lang w:val="uk-UA"/>
        </w:rPr>
        <w:t xml:space="preserve">на </w:t>
      </w:r>
      <w:r>
        <w:rPr>
          <w:sz w:val="28"/>
          <w:szCs w:val="28"/>
          <w:lang w:val="uk-UA"/>
        </w:rPr>
        <w:t>виробництво теплової енергії</w:t>
      </w:r>
    </w:p>
    <w:p w:rsidR="007C1E6C" w:rsidRPr="00695A7D" w:rsidRDefault="007C1E6C" w:rsidP="00543E9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ПФ «Катарх</w:t>
      </w:r>
      <w:r w:rsidRPr="00695A7D">
        <w:rPr>
          <w:sz w:val="28"/>
          <w:szCs w:val="28"/>
          <w:lang w:val="uk-UA"/>
        </w:rPr>
        <w:t>»</w:t>
      </w:r>
    </w:p>
    <w:p w:rsidR="007C1E6C" w:rsidRPr="00695A7D" w:rsidRDefault="007C1E6C" w:rsidP="00543E9C">
      <w:pPr>
        <w:jc w:val="both"/>
        <w:rPr>
          <w:sz w:val="28"/>
          <w:szCs w:val="28"/>
          <w:lang w:val="uk-UA"/>
        </w:rPr>
      </w:pPr>
    </w:p>
    <w:p w:rsidR="007C1E6C" w:rsidRPr="00695A7D" w:rsidRDefault="007C1E6C" w:rsidP="00543E9C">
      <w:pPr>
        <w:shd w:val="clear" w:color="auto" w:fill="FFFFFF"/>
        <w:ind w:firstLine="540"/>
        <w:jc w:val="both"/>
        <w:rPr>
          <w:sz w:val="28"/>
          <w:szCs w:val="28"/>
          <w:lang w:val="uk-UA"/>
        </w:rPr>
      </w:pPr>
      <w:r w:rsidRPr="00695A7D">
        <w:rPr>
          <w:sz w:val="28"/>
          <w:szCs w:val="28"/>
          <w:lang w:val="uk-UA"/>
        </w:rPr>
        <w:t>Розглян</w:t>
      </w:r>
      <w:r>
        <w:rPr>
          <w:sz w:val="28"/>
          <w:szCs w:val="28"/>
          <w:lang w:val="uk-UA"/>
        </w:rPr>
        <w:t>увши звернення приватної фірми «Катарх</w:t>
      </w:r>
      <w:r w:rsidRPr="00695A7D">
        <w:rPr>
          <w:sz w:val="28"/>
          <w:szCs w:val="28"/>
          <w:lang w:val="uk-UA"/>
        </w:rPr>
        <w:t>» щодо встановлення тарифу</w:t>
      </w:r>
      <w:r>
        <w:rPr>
          <w:sz w:val="28"/>
          <w:szCs w:val="28"/>
          <w:lang w:val="uk-UA"/>
        </w:rPr>
        <w:t xml:space="preserve"> на виробництво теплової енергії</w:t>
      </w:r>
      <w:r w:rsidRPr="00695A7D">
        <w:rPr>
          <w:sz w:val="28"/>
          <w:szCs w:val="28"/>
          <w:lang w:val="uk-UA"/>
        </w:rPr>
        <w:t xml:space="preserve">, керуючись підпунктом 2 пункту «а» ст. 28, ч. 1 ст. 52, ч. 6 ст. 59 Закону України «Про місцеве самоврядування в Україні», ст. 7, 31, 32 Закону України «Про житлово-комунальні послуги», Законом України «Про теплопостачання», </w:t>
      </w:r>
      <w:r w:rsidRPr="00695A7D">
        <w:rPr>
          <w:color w:val="000000"/>
          <w:sz w:val="28"/>
          <w:szCs w:val="28"/>
          <w:shd w:val="clear" w:color="auto" w:fill="FFFFFF"/>
          <w:lang w:val="uk-UA"/>
        </w:rPr>
        <w:t>постановою Кабінету Міністрів України «</w:t>
      </w:r>
      <w:bookmarkStart w:id="1" w:name="n3"/>
      <w:bookmarkEnd w:id="1"/>
      <w:r w:rsidRPr="00D2521C">
        <w:rPr>
          <w:bCs/>
          <w:color w:val="000000"/>
          <w:sz w:val="28"/>
          <w:szCs w:val="28"/>
          <w:shd w:val="clear" w:color="auto" w:fill="FFFFFF"/>
          <w:lang w:val="uk-UA"/>
        </w:rPr>
        <w:t>Про затвердження Порядку розрахунку середньозважених тарифів на теплову енергію, вироблену з використанням природного газу, для потреб населення, установ та організацій, що фінансуються з державного чи місцевого бюджету, її транспортування та постачання</w:t>
      </w:r>
      <w:r w:rsidRPr="005D0748">
        <w:rPr>
          <w:bCs/>
          <w:color w:val="000000"/>
          <w:spacing w:val="-10"/>
          <w:sz w:val="28"/>
          <w:szCs w:val="28"/>
          <w:bdr w:val="none" w:sz="0" w:space="0" w:color="auto" w:frame="1"/>
          <w:lang w:val="uk-UA"/>
        </w:rPr>
        <w:t xml:space="preserve">» </w:t>
      </w:r>
      <w:r>
        <w:rPr>
          <w:rStyle w:val="rvts9"/>
          <w:bCs/>
          <w:color w:val="000000"/>
          <w:spacing w:val="-10"/>
          <w:sz w:val="28"/>
          <w:szCs w:val="28"/>
          <w:bdr w:val="none" w:sz="0" w:space="0" w:color="auto" w:frame="1"/>
          <w:shd w:val="clear" w:color="auto" w:fill="FFFFFF"/>
          <w:lang w:val="uk-UA"/>
        </w:rPr>
        <w:t>від 6 вересня 2017</w:t>
      </w:r>
      <w:r w:rsidRPr="005D0748">
        <w:rPr>
          <w:rStyle w:val="rvts9"/>
          <w:bCs/>
          <w:color w:val="000000"/>
          <w:spacing w:val="-1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р. № </w:t>
      </w:r>
      <w:r>
        <w:rPr>
          <w:rStyle w:val="rvts9"/>
          <w:bCs/>
          <w:color w:val="000000"/>
          <w:spacing w:val="-10"/>
          <w:sz w:val="28"/>
          <w:szCs w:val="28"/>
          <w:bdr w:val="none" w:sz="0" w:space="0" w:color="auto" w:frame="1"/>
          <w:shd w:val="clear" w:color="auto" w:fill="FFFFFF"/>
          <w:lang w:val="uk-UA"/>
        </w:rPr>
        <w:t>679</w:t>
      </w:r>
      <w:r w:rsidRPr="005D0748">
        <w:rPr>
          <w:spacing w:val="-10"/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Pr="00695A7D">
        <w:rPr>
          <w:sz w:val="28"/>
          <w:szCs w:val="28"/>
          <w:lang w:val="uk-UA"/>
        </w:rPr>
        <w:t xml:space="preserve">виконавчий комітет міської ради </w:t>
      </w:r>
    </w:p>
    <w:p w:rsidR="007C1E6C" w:rsidRDefault="007C1E6C" w:rsidP="00543E9C">
      <w:pPr>
        <w:jc w:val="both"/>
        <w:rPr>
          <w:sz w:val="28"/>
          <w:szCs w:val="28"/>
          <w:lang w:val="uk-UA"/>
        </w:rPr>
      </w:pPr>
    </w:p>
    <w:p w:rsidR="007C1E6C" w:rsidRPr="00695A7D" w:rsidRDefault="007C1E6C" w:rsidP="00543E9C">
      <w:pPr>
        <w:jc w:val="both"/>
        <w:rPr>
          <w:sz w:val="28"/>
          <w:szCs w:val="28"/>
          <w:lang w:val="uk-UA"/>
        </w:rPr>
      </w:pPr>
    </w:p>
    <w:p w:rsidR="007C1E6C" w:rsidRPr="00695A7D" w:rsidRDefault="007C1E6C" w:rsidP="00543E9C">
      <w:pPr>
        <w:jc w:val="both"/>
        <w:rPr>
          <w:sz w:val="28"/>
          <w:szCs w:val="28"/>
          <w:lang w:val="uk-UA"/>
        </w:rPr>
      </w:pPr>
      <w:r w:rsidRPr="00695A7D">
        <w:rPr>
          <w:sz w:val="28"/>
          <w:szCs w:val="28"/>
          <w:lang w:val="uk-UA"/>
        </w:rPr>
        <w:t xml:space="preserve">ВИРІШИВ: </w:t>
      </w:r>
    </w:p>
    <w:p w:rsidR="007C1E6C" w:rsidRPr="00695A7D" w:rsidRDefault="007C1E6C" w:rsidP="00543E9C">
      <w:pPr>
        <w:jc w:val="both"/>
        <w:rPr>
          <w:sz w:val="28"/>
          <w:szCs w:val="28"/>
          <w:lang w:val="uk-UA"/>
        </w:rPr>
      </w:pPr>
    </w:p>
    <w:p w:rsidR="007C1E6C" w:rsidRPr="009C25EB" w:rsidRDefault="007C1E6C" w:rsidP="00596876">
      <w:pPr>
        <w:ind w:firstLine="540"/>
        <w:jc w:val="both"/>
        <w:rPr>
          <w:sz w:val="28"/>
          <w:szCs w:val="28"/>
          <w:shd w:val="clear" w:color="auto" w:fill="FFFFFF"/>
          <w:lang w:val="uk-UA"/>
        </w:rPr>
      </w:pPr>
      <w:r w:rsidRPr="00695A7D">
        <w:rPr>
          <w:sz w:val="28"/>
          <w:szCs w:val="28"/>
          <w:lang w:val="uk-UA"/>
        </w:rPr>
        <w:t xml:space="preserve">1. </w:t>
      </w:r>
      <w:r>
        <w:rPr>
          <w:sz w:val="28"/>
          <w:szCs w:val="28"/>
          <w:lang w:val="uk-UA"/>
        </w:rPr>
        <w:t>Встановити приватній</w:t>
      </w:r>
      <w:r w:rsidRPr="00191A7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фірмі</w:t>
      </w:r>
      <w:r w:rsidRPr="00191A75">
        <w:rPr>
          <w:color w:val="000000"/>
          <w:sz w:val="28"/>
          <w:szCs w:val="28"/>
          <w:shd w:val="clear" w:color="auto" w:fill="FFFFFF"/>
          <w:lang w:val="uk-UA"/>
        </w:rPr>
        <w:t xml:space="preserve"> «Катарх» тариф на виробництво теплової енергії у розмірі 1 </w:t>
      </w:r>
      <w:r>
        <w:rPr>
          <w:color w:val="000000"/>
          <w:sz w:val="28"/>
          <w:szCs w:val="28"/>
          <w:shd w:val="clear" w:color="auto" w:fill="FFFFFF"/>
          <w:lang w:val="uk-UA"/>
        </w:rPr>
        <w:t>282</w:t>
      </w:r>
      <w:r w:rsidRPr="00191A75">
        <w:rPr>
          <w:color w:val="000000"/>
          <w:sz w:val="28"/>
          <w:szCs w:val="28"/>
          <w:shd w:val="clear" w:color="auto" w:fill="FFFFFF"/>
          <w:lang w:val="uk-UA"/>
        </w:rPr>
        <w:t>,</w:t>
      </w:r>
      <w:r>
        <w:rPr>
          <w:color w:val="000000"/>
          <w:sz w:val="28"/>
          <w:szCs w:val="28"/>
          <w:shd w:val="clear" w:color="auto" w:fill="FFFFFF"/>
          <w:lang w:val="uk-UA"/>
        </w:rPr>
        <w:t>97</w:t>
      </w:r>
      <w:r w:rsidRPr="00191A75">
        <w:rPr>
          <w:color w:val="000000"/>
          <w:sz w:val="28"/>
          <w:szCs w:val="28"/>
          <w:shd w:val="clear" w:color="auto" w:fill="FFFFFF"/>
          <w:lang w:val="uk-UA"/>
        </w:rPr>
        <w:t xml:space="preserve"> грн/Гкал (без ПДВ) </w:t>
      </w:r>
      <w:r w:rsidRPr="00191A75">
        <w:rPr>
          <w:sz w:val="28"/>
          <w:szCs w:val="28"/>
          <w:shd w:val="clear" w:color="auto" w:fill="FFFFFF"/>
          <w:lang w:val="uk-UA"/>
        </w:rPr>
        <w:t>з використанням нетрадиційних та поновлюваних джерел енергії для ІІ категорії споживачів, що виробляється котельнею за адресою: вул. Фещенка-Чопівського, 24/4.</w:t>
      </w:r>
    </w:p>
    <w:p w:rsidR="007C1E6C" w:rsidRPr="00695A7D" w:rsidRDefault="007C1E6C" w:rsidP="00543E9C">
      <w:pPr>
        <w:ind w:firstLine="54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695A7D">
        <w:rPr>
          <w:color w:val="000000"/>
          <w:sz w:val="28"/>
          <w:szCs w:val="28"/>
          <w:shd w:val="clear" w:color="auto" w:fill="FFFFFF"/>
          <w:lang w:val="uk-UA"/>
        </w:rPr>
        <w:t>2. Рекоменду</w:t>
      </w:r>
      <w:r>
        <w:rPr>
          <w:color w:val="000000"/>
          <w:sz w:val="28"/>
          <w:szCs w:val="28"/>
          <w:shd w:val="clear" w:color="auto" w:fill="FFFFFF"/>
          <w:lang w:val="uk-UA"/>
        </w:rPr>
        <w:t>вати керівнику приватної фірми «Катарх</w:t>
      </w:r>
      <w:r w:rsidRPr="00695A7D">
        <w:rPr>
          <w:color w:val="000000"/>
          <w:sz w:val="28"/>
          <w:szCs w:val="28"/>
          <w:shd w:val="clear" w:color="auto" w:fill="FFFFFF"/>
          <w:lang w:val="uk-UA"/>
        </w:rPr>
        <w:t xml:space="preserve">»: </w:t>
      </w:r>
    </w:p>
    <w:p w:rsidR="007C1E6C" w:rsidRPr="00695A7D" w:rsidRDefault="007C1E6C" w:rsidP="00543E9C">
      <w:pPr>
        <w:ind w:firstLine="54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695A7D">
        <w:rPr>
          <w:color w:val="000000"/>
          <w:sz w:val="28"/>
          <w:szCs w:val="28"/>
          <w:shd w:val="clear" w:color="auto" w:fill="FFFFFF"/>
          <w:lang w:val="uk-UA"/>
        </w:rPr>
        <w:t>2.1 ввести в дію тариф розп</w:t>
      </w:r>
      <w:r>
        <w:rPr>
          <w:color w:val="000000"/>
          <w:sz w:val="28"/>
          <w:szCs w:val="28"/>
          <w:shd w:val="clear" w:color="auto" w:fill="FFFFFF"/>
          <w:lang w:val="uk-UA"/>
        </w:rPr>
        <w:t>орядчим документом по фірмі</w:t>
      </w:r>
      <w:r w:rsidRPr="00695A7D">
        <w:rPr>
          <w:color w:val="000000"/>
          <w:sz w:val="28"/>
          <w:szCs w:val="28"/>
          <w:shd w:val="clear" w:color="auto" w:fill="FFFFFF"/>
          <w:lang w:val="uk-UA"/>
        </w:rPr>
        <w:t>;</w:t>
      </w:r>
    </w:p>
    <w:p w:rsidR="007C1E6C" w:rsidRPr="00695A7D" w:rsidRDefault="007C1E6C" w:rsidP="00543E9C">
      <w:pPr>
        <w:ind w:firstLine="54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695A7D">
        <w:rPr>
          <w:color w:val="000000"/>
          <w:sz w:val="28"/>
          <w:szCs w:val="28"/>
          <w:shd w:val="clear" w:color="auto" w:fill="FFFFFF"/>
          <w:lang w:val="uk-UA"/>
        </w:rPr>
        <w:t>2.2 повідомити споживачів послуг про зміну тарифів згідно з частиною 6 статті 32 Закону України «Про житлово-комунальні послуги»;</w:t>
      </w:r>
    </w:p>
    <w:p w:rsidR="007C1E6C" w:rsidRDefault="007C1E6C" w:rsidP="00596876">
      <w:pPr>
        <w:ind w:firstLine="540"/>
        <w:jc w:val="both"/>
        <w:rPr>
          <w:sz w:val="28"/>
          <w:szCs w:val="28"/>
          <w:lang w:val="uk-UA"/>
        </w:rPr>
      </w:pPr>
      <w:r w:rsidRPr="00695A7D">
        <w:rPr>
          <w:color w:val="000000"/>
          <w:sz w:val="28"/>
          <w:szCs w:val="28"/>
          <w:shd w:val="clear" w:color="auto" w:fill="FFFFFF"/>
          <w:lang w:val="uk-UA"/>
        </w:rPr>
        <w:t xml:space="preserve">2.3 </w:t>
      </w:r>
      <w:r w:rsidRPr="00695A7D">
        <w:rPr>
          <w:sz w:val="28"/>
          <w:szCs w:val="28"/>
          <w:lang w:val="uk-UA"/>
        </w:rPr>
        <w:t xml:space="preserve">проводити перерахунки розміру плати за послуги в разі їх ненадання або надання не в повному обсязі, зниження їх якості в порядку, визначеному договором. </w:t>
      </w:r>
    </w:p>
    <w:p w:rsidR="007C1E6C" w:rsidRPr="00695A7D" w:rsidRDefault="007C1E6C" w:rsidP="00967D7A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Визнати таким, що втратило чинність, рішення виконавчого комітету міської ради від 07.02.2018 №108 «</w:t>
      </w:r>
      <w:r w:rsidRPr="00695A7D">
        <w:rPr>
          <w:sz w:val="28"/>
          <w:szCs w:val="28"/>
          <w:lang w:val="uk-UA"/>
        </w:rPr>
        <w:t xml:space="preserve">Про встановлення тарифу на </w:t>
      </w:r>
      <w:r>
        <w:rPr>
          <w:sz w:val="28"/>
          <w:szCs w:val="28"/>
          <w:lang w:val="uk-UA"/>
        </w:rPr>
        <w:t>виробництво та постачання теплової енергії ПП «Катарх».</w:t>
      </w:r>
    </w:p>
    <w:p w:rsidR="007C1E6C" w:rsidRDefault="007C1E6C" w:rsidP="00596876">
      <w:pPr>
        <w:ind w:firstLine="540"/>
        <w:jc w:val="both"/>
        <w:rPr>
          <w:sz w:val="28"/>
          <w:szCs w:val="28"/>
          <w:lang w:val="uk-UA"/>
        </w:rPr>
      </w:pPr>
    </w:p>
    <w:p w:rsidR="007C1E6C" w:rsidRPr="00695A7D" w:rsidRDefault="007C1E6C" w:rsidP="00543E9C">
      <w:pPr>
        <w:tabs>
          <w:tab w:val="left" w:pos="9639"/>
        </w:tabs>
        <w:ind w:right="-81"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Pr="00695A7D">
        <w:rPr>
          <w:sz w:val="28"/>
          <w:szCs w:val="28"/>
          <w:lang w:val="uk-UA"/>
        </w:rPr>
        <w:t>. Управлінню по зв’язках з громадськістю міської ради оприлюднити дане рішення на сайті Житомирської міської ради.</w:t>
      </w:r>
    </w:p>
    <w:p w:rsidR="007C1E6C" w:rsidRPr="00695A7D" w:rsidRDefault="007C1E6C" w:rsidP="00543E9C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Pr="00695A7D">
        <w:rPr>
          <w:sz w:val="28"/>
          <w:szCs w:val="28"/>
          <w:lang w:val="uk-UA"/>
        </w:rPr>
        <w:t>. Контроль за виконанням цього рішення покласти на заступника міського голови з питань діяльності виконавчих органів ради згідно з розподілом обов’язків.</w:t>
      </w:r>
    </w:p>
    <w:p w:rsidR="007C1E6C" w:rsidRPr="00695A7D" w:rsidRDefault="007C1E6C" w:rsidP="00543E9C">
      <w:pPr>
        <w:jc w:val="both"/>
        <w:rPr>
          <w:color w:val="000000"/>
          <w:sz w:val="28"/>
          <w:szCs w:val="28"/>
          <w:lang w:val="uk-UA"/>
        </w:rPr>
      </w:pPr>
    </w:p>
    <w:p w:rsidR="007C1E6C" w:rsidRPr="00695A7D" w:rsidRDefault="007C1E6C" w:rsidP="00543E9C">
      <w:pPr>
        <w:jc w:val="both"/>
        <w:rPr>
          <w:color w:val="000000"/>
          <w:sz w:val="28"/>
          <w:szCs w:val="28"/>
          <w:lang w:val="uk-UA"/>
        </w:rPr>
      </w:pPr>
    </w:p>
    <w:p w:rsidR="007C1E6C" w:rsidRPr="00DE6E19" w:rsidRDefault="007C1E6C" w:rsidP="00967D7A">
      <w:pPr>
        <w:pStyle w:val="BodyText"/>
        <w:tabs>
          <w:tab w:val="clear" w:pos="0"/>
          <w:tab w:val="clear" w:pos="9214"/>
        </w:tabs>
        <w:jc w:val="both"/>
        <w:rPr>
          <w:color w:val="000000"/>
        </w:rPr>
      </w:pPr>
      <w:r>
        <w:rPr>
          <w:color w:val="000000"/>
        </w:rPr>
        <w:t>Міський голова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С.І.Сухомлин</w:t>
      </w:r>
    </w:p>
    <w:p w:rsidR="007C1E6C" w:rsidRPr="004E5A52" w:rsidRDefault="007C1E6C" w:rsidP="00A52DAE">
      <w:pPr>
        <w:rPr>
          <w:lang w:val="uk-UA"/>
        </w:rPr>
      </w:pPr>
    </w:p>
    <w:p w:rsidR="007C1E6C" w:rsidRPr="004E5A52" w:rsidRDefault="007C1E6C" w:rsidP="00A52DAE">
      <w:pPr>
        <w:rPr>
          <w:lang w:val="uk-UA"/>
        </w:rPr>
      </w:pPr>
    </w:p>
    <w:p w:rsidR="007C1E6C" w:rsidRPr="004E5A52" w:rsidRDefault="007C1E6C" w:rsidP="00A52DAE">
      <w:pPr>
        <w:rPr>
          <w:lang w:val="uk-UA"/>
        </w:rPr>
      </w:pPr>
    </w:p>
    <w:p w:rsidR="007C1E6C" w:rsidRPr="004E5A52" w:rsidRDefault="007C1E6C" w:rsidP="00A52DAE">
      <w:pPr>
        <w:rPr>
          <w:lang w:val="uk-UA"/>
        </w:rPr>
      </w:pPr>
    </w:p>
    <w:p w:rsidR="007C1E6C" w:rsidRPr="004E5A52" w:rsidRDefault="007C1E6C" w:rsidP="00A52DAE">
      <w:pPr>
        <w:rPr>
          <w:lang w:val="uk-UA"/>
        </w:rPr>
      </w:pPr>
    </w:p>
    <w:p w:rsidR="007C1E6C" w:rsidRDefault="007C1E6C"/>
    <w:sectPr w:rsidR="007C1E6C" w:rsidSect="00C93EB6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1E6C" w:rsidRDefault="007C1E6C">
      <w:r>
        <w:separator/>
      </w:r>
    </w:p>
  </w:endnote>
  <w:endnote w:type="continuationSeparator" w:id="1">
    <w:p w:rsidR="007C1E6C" w:rsidRDefault="007C1E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1E6C" w:rsidRDefault="007C1E6C">
      <w:r>
        <w:separator/>
      </w:r>
    </w:p>
  </w:footnote>
  <w:footnote w:type="continuationSeparator" w:id="1">
    <w:p w:rsidR="007C1E6C" w:rsidRDefault="007C1E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E6C" w:rsidRDefault="007C1E6C" w:rsidP="00C93EB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C1E6C" w:rsidRDefault="007C1E6C" w:rsidP="00C93EB6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E6C" w:rsidRDefault="007C1E6C" w:rsidP="00C93EB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7C1E6C" w:rsidRDefault="007C1E6C" w:rsidP="00C93EB6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22BF"/>
    <w:rsid w:val="00026527"/>
    <w:rsid w:val="000273C1"/>
    <w:rsid w:val="00050421"/>
    <w:rsid w:val="0005184F"/>
    <w:rsid w:val="00057CA4"/>
    <w:rsid w:val="00063472"/>
    <w:rsid w:val="00090F2C"/>
    <w:rsid w:val="0009251B"/>
    <w:rsid w:val="000A5F4E"/>
    <w:rsid w:val="000B1EA8"/>
    <w:rsid w:val="000E1B2A"/>
    <w:rsid w:val="001211CC"/>
    <w:rsid w:val="00162C3C"/>
    <w:rsid w:val="00191A75"/>
    <w:rsid w:val="001B27B2"/>
    <w:rsid w:val="001C4884"/>
    <w:rsid w:val="001C59AE"/>
    <w:rsid w:val="001E7E1A"/>
    <w:rsid w:val="00261712"/>
    <w:rsid w:val="00296487"/>
    <w:rsid w:val="002B22BF"/>
    <w:rsid w:val="002C311D"/>
    <w:rsid w:val="002E1641"/>
    <w:rsid w:val="0036095E"/>
    <w:rsid w:val="00431926"/>
    <w:rsid w:val="004372E6"/>
    <w:rsid w:val="00465856"/>
    <w:rsid w:val="004660F4"/>
    <w:rsid w:val="004B41C6"/>
    <w:rsid w:val="004B604A"/>
    <w:rsid w:val="004B7129"/>
    <w:rsid w:val="004E07BA"/>
    <w:rsid w:val="004E084A"/>
    <w:rsid w:val="004E5A52"/>
    <w:rsid w:val="005006BB"/>
    <w:rsid w:val="0050431A"/>
    <w:rsid w:val="00543E9C"/>
    <w:rsid w:val="00551F3D"/>
    <w:rsid w:val="00587489"/>
    <w:rsid w:val="00596876"/>
    <w:rsid w:val="005C255D"/>
    <w:rsid w:val="005D0748"/>
    <w:rsid w:val="005F1AF4"/>
    <w:rsid w:val="00642B3E"/>
    <w:rsid w:val="00660117"/>
    <w:rsid w:val="00693FF7"/>
    <w:rsid w:val="00695A7D"/>
    <w:rsid w:val="006A7568"/>
    <w:rsid w:val="006F5248"/>
    <w:rsid w:val="00726F30"/>
    <w:rsid w:val="0077695D"/>
    <w:rsid w:val="00785968"/>
    <w:rsid w:val="007C1E6C"/>
    <w:rsid w:val="007D20C6"/>
    <w:rsid w:val="00815A3B"/>
    <w:rsid w:val="0089458A"/>
    <w:rsid w:val="0089770B"/>
    <w:rsid w:val="00967D7A"/>
    <w:rsid w:val="009C25EB"/>
    <w:rsid w:val="009C2D87"/>
    <w:rsid w:val="00A47CDA"/>
    <w:rsid w:val="00A52DAE"/>
    <w:rsid w:val="00A64850"/>
    <w:rsid w:val="00A661E9"/>
    <w:rsid w:val="00B336E7"/>
    <w:rsid w:val="00B577E2"/>
    <w:rsid w:val="00B742BC"/>
    <w:rsid w:val="00BC461F"/>
    <w:rsid w:val="00BC6180"/>
    <w:rsid w:val="00BD239E"/>
    <w:rsid w:val="00BE35D9"/>
    <w:rsid w:val="00C25651"/>
    <w:rsid w:val="00C270C7"/>
    <w:rsid w:val="00C93EB6"/>
    <w:rsid w:val="00C96E25"/>
    <w:rsid w:val="00CC44BC"/>
    <w:rsid w:val="00D03523"/>
    <w:rsid w:val="00D2521C"/>
    <w:rsid w:val="00D41E30"/>
    <w:rsid w:val="00D84A4D"/>
    <w:rsid w:val="00D9306F"/>
    <w:rsid w:val="00DB3D2E"/>
    <w:rsid w:val="00DE6E19"/>
    <w:rsid w:val="00E16038"/>
    <w:rsid w:val="00E20314"/>
    <w:rsid w:val="00E70F25"/>
    <w:rsid w:val="00EF201D"/>
    <w:rsid w:val="00F218AF"/>
    <w:rsid w:val="00F244FE"/>
    <w:rsid w:val="00F43CE6"/>
    <w:rsid w:val="00F45099"/>
    <w:rsid w:val="00F742AB"/>
    <w:rsid w:val="00F94BFE"/>
    <w:rsid w:val="00FE0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DAE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543E9C"/>
    <w:pPr>
      <w:tabs>
        <w:tab w:val="left" w:pos="0"/>
        <w:tab w:val="left" w:pos="9214"/>
      </w:tabs>
      <w:suppressAutoHyphens/>
    </w:pPr>
    <w:rPr>
      <w:rFonts w:eastAsia="Calibri"/>
      <w:sz w:val="28"/>
      <w:szCs w:val="20"/>
      <w:lang w:val="uk-UA" w:eastAsia="zh-CN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273C1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rvts9">
    <w:name w:val="rvts9"/>
    <w:uiPriority w:val="99"/>
    <w:rsid w:val="00543E9C"/>
  </w:style>
  <w:style w:type="paragraph" w:styleId="Header">
    <w:name w:val="header"/>
    <w:basedOn w:val="Normal"/>
    <w:link w:val="HeaderChar"/>
    <w:uiPriority w:val="99"/>
    <w:rsid w:val="00C93EB6"/>
    <w:pPr>
      <w:tabs>
        <w:tab w:val="center" w:pos="4819"/>
        <w:tab w:val="right" w:pos="963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372E6"/>
    <w:rPr>
      <w:rFonts w:ascii="Times New Roman" w:hAnsi="Times New Roman" w:cs="Times New Roman"/>
      <w:sz w:val="24"/>
      <w:szCs w:val="24"/>
      <w:lang w:val="ru-RU" w:eastAsia="ru-RU"/>
    </w:rPr>
  </w:style>
  <w:style w:type="character" w:styleId="PageNumber">
    <w:name w:val="page number"/>
    <w:basedOn w:val="DefaultParagraphFont"/>
    <w:uiPriority w:val="99"/>
    <w:rsid w:val="00C93EB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3826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259</TotalTime>
  <Pages>2</Pages>
  <Words>1331</Words>
  <Characters>759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</cp:lastModifiedBy>
  <cp:revision>25</cp:revision>
  <cp:lastPrinted>2018-02-07T09:51:00Z</cp:lastPrinted>
  <dcterms:created xsi:type="dcterms:W3CDTF">2017-08-28T13:38:00Z</dcterms:created>
  <dcterms:modified xsi:type="dcterms:W3CDTF">2018-04-11T08:34:00Z</dcterms:modified>
</cp:coreProperties>
</file>