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BB" w:rsidRPr="004E5A52" w:rsidRDefault="002720BB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513310" r:id="rId7"/>
        </w:object>
      </w:r>
    </w:p>
    <w:p w:rsidR="002720BB" w:rsidRPr="004E5A52" w:rsidRDefault="002720BB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720BB" w:rsidRPr="004E5A52" w:rsidRDefault="002720B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720BB" w:rsidRPr="004E5A52" w:rsidRDefault="002720B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720BB" w:rsidRPr="004E5A52" w:rsidRDefault="002720BB" w:rsidP="00A52DAE">
      <w:pPr>
        <w:jc w:val="center"/>
        <w:rPr>
          <w:b/>
          <w:sz w:val="16"/>
          <w:szCs w:val="16"/>
          <w:lang w:val="uk-UA"/>
        </w:rPr>
      </w:pPr>
    </w:p>
    <w:p w:rsidR="002720BB" w:rsidRPr="004E5A52" w:rsidRDefault="002720B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720BB" w:rsidRPr="004E5A52" w:rsidRDefault="002720B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720BB" w:rsidRPr="004E5A52" w:rsidRDefault="002720BB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720BB" w:rsidRPr="004E5A52" w:rsidRDefault="002720BB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720BB" w:rsidRPr="004E5A52" w:rsidRDefault="002720BB" w:rsidP="00A52DAE">
      <w:pPr>
        <w:rPr>
          <w:lang w:val="uk-UA"/>
        </w:rPr>
      </w:pP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 Житомира</w:t>
      </w:r>
      <w:r w:rsidRPr="00695A7D">
        <w:rPr>
          <w:sz w:val="28"/>
          <w:szCs w:val="28"/>
          <w:lang w:val="uk-UA"/>
        </w:rPr>
        <w:t>»</w:t>
      </w: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</w:p>
    <w:p w:rsidR="002720BB" w:rsidRPr="00695A7D" w:rsidRDefault="002720BB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 Житомира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720BB" w:rsidRDefault="002720BB" w:rsidP="00543E9C">
      <w:pPr>
        <w:jc w:val="both"/>
        <w:rPr>
          <w:sz w:val="28"/>
          <w:szCs w:val="28"/>
          <w:lang w:val="uk-UA"/>
        </w:rPr>
      </w:pPr>
    </w:p>
    <w:p w:rsidR="002720BB" w:rsidRPr="00695A7D" w:rsidRDefault="002720BB" w:rsidP="00543E9C">
      <w:pPr>
        <w:jc w:val="both"/>
        <w:rPr>
          <w:sz w:val="28"/>
          <w:szCs w:val="28"/>
          <w:lang w:val="uk-UA"/>
        </w:rPr>
      </w:pPr>
    </w:p>
    <w:p w:rsidR="002720BB" w:rsidRDefault="002720BB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 1 282,97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котельнями за наступними адресами:</w:t>
      </w:r>
    </w:p>
    <w:p w:rsidR="002720BB" w:rsidRDefault="002720BB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вул. Чуднівська, 103;</w:t>
      </w:r>
    </w:p>
    <w:p w:rsidR="002720BB" w:rsidRDefault="002720BB" w:rsidP="00E82E30">
      <w:pPr>
        <w:ind w:firstLine="540"/>
        <w:jc w:val="both"/>
        <w:rPr>
          <w:color w:val="000000"/>
          <w:spacing w:val="-8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вул. Корольова, 132 (2 котельні)</w:t>
      </w: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>;</w:t>
      </w:r>
    </w:p>
    <w:p w:rsidR="002720BB" w:rsidRDefault="002720BB" w:rsidP="00E82E3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 w:rsidRPr="00075527">
        <w:rPr>
          <w:color w:val="000000"/>
          <w:spacing w:val="-8"/>
          <w:sz w:val="28"/>
          <w:szCs w:val="28"/>
          <w:shd w:val="clear" w:color="auto" w:fill="FFFFFF"/>
          <w:lang w:val="uk-UA"/>
        </w:rPr>
        <w:t>вул. Велика Бердичівська, 2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720BB" w:rsidRPr="00695A7D" w:rsidRDefault="002720B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720BB" w:rsidRPr="00695A7D" w:rsidRDefault="002720B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720BB" w:rsidRDefault="002720BB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2720BB" w:rsidRPr="00301DAD" w:rsidRDefault="002720BB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720BB" w:rsidRPr="00695A7D" w:rsidRDefault="002720BB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№103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«Тепло Житомира»</w:t>
      </w:r>
    </w:p>
    <w:p w:rsidR="002720BB" w:rsidRPr="00695A7D" w:rsidRDefault="002720BB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2720BB" w:rsidRPr="00695A7D" w:rsidRDefault="002720BB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720BB" w:rsidRPr="00695A7D" w:rsidRDefault="002720BB" w:rsidP="00543E9C">
      <w:pPr>
        <w:jc w:val="both"/>
        <w:rPr>
          <w:color w:val="000000"/>
          <w:sz w:val="28"/>
          <w:szCs w:val="28"/>
          <w:lang w:val="uk-UA"/>
        </w:rPr>
      </w:pPr>
    </w:p>
    <w:p w:rsidR="002720BB" w:rsidRPr="00695A7D" w:rsidRDefault="002720BB" w:rsidP="00543E9C">
      <w:pPr>
        <w:jc w:val="both"/>
        <w:rPr>
          <w:color w:val="000000"/>
          <w:sz w:val="28"/>
          <w:szCs w:val="28"/>
          <w:lang w:val="uk-UA"/>
        </w:rPr>
      </w:pPr>
    </w:p>
    <w:p w:rsidR="002720BB" w:rsidRPr="00DE6E19" w:rsidRDefault="002720BB" w:rsidP="00FC540F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2720BB" w:rsidRPr="004E5A52" w:rsidRDefault="002720BB" w:rsidP="00A52DAE">
      <w:pPr>
        <w:rPr>
          <w:lang w:val="uk-UA"/>
        </w:rPr>
      </w:pPr>
    </w:p>
    <w:p w:rsidR="002720BB" w:rsidRPr="004E5A52" w:rsidRDefault="002720BB" w:rsidP="00A52DAE">
      <w:pPr>
        <w:rPr>
          <w:lang w:val="uk-UA"/>
        </w:rPr>
      </w:pPr>
    </w:p>
    <w:p w:rsidR="002720BB" w:rsidRPr="004E5A52" w:rsidRDefault="002720BB" w:rsidP="00A52DAE">
      <w:pPr>
        <w:rPr>
          <w:lang w:val="uk-UA"/>
        </w:rPr>
      </w:pPr>
    </w:p>
    <w:p w:rsidR="002720BB" w:rsidRPr="004E5A52" w:rsidRDefault="002720BB" w:rsidP="00A52DAE">
      <w:pPr>
        <w:rPr>
          <w:lang w:val="uk-UA"/>
        </w:rPr>
      </w:pPr>
    </w:p>
    <w:p w:rsidR="002720BB" w:rsidRPr="004E5A52" w:rsidRDefault="002720BB" w:rsidP="00A52DAE">
      <w:pPr>
        <w:rPr>
          <w:lang w:val="uk-UA"/>
        </w:rPr>
      </w:pPr>
    </w:p>
    <w:p w:rsidR="002720BB" w:rsidRDefault="002720BB"/>
    <w:sectPr w:rsidR="002720BB" w:rsidSect="00301DA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BB" w:rsidRDefault="002720BB">
      <w:r>
        <w:separator/>
      </w:r>
    </w:p>
  </w:endnote>
  <w:endnote w:type="continuationSeparator" w:id="1">
    <w:p w:rsidR="002720BB" w:rsidRDefault="0027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BB" w:rsidRDefault="002720BB">
      <w:r>
        <w:separator/>
      </w:r>
    </w:p>
  </w:footnote>
  <w:footnote w:type="continuationSeparator" w:id="1">
    <w:p w:rsidR="002720BB" w:rsidRDefault="00272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B" w:rsidRDefault="002720B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0BB" w:rsidRDefault="002720BB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B" w:rsidRDefault="002720B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20BB" w:rsidRDefault="002720BB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37B2A"/>
    <w:rsid w:val="0005184F"/>
    <w:rsid w:val="00075527"/>
    <w:rsid w:val="00090F2C"/>
    <w:rsid w:val="0009251B"/>
    <w:rsid w:val="001C050C"/>
    <w:rsid w:val="001C4884"/>
    <w:rsid w:val="001D0311"/>
    <w:rsid w:val="001F5673"/>
    <w:rsid w:val="002720BB"/>
    <w:rsid w:val="0028427D"/>
    <w:rsid w:val="00286DA3"/>
    <w:rsid w:val="00296487"/>
    <w:rsid w:val="002B22BF"/>
    <w:rsid w:val="00301DAD"/>
    <w:rsid w:val="0034010B"/>
    <w:rsid w:val="0036095E"/>
    <w:rsid w:val="0036492C"/>
    <w:rsid w:val="003F040F"/>
    <w:rsid w:val="004372E6"/>
    <w:rsid w:val="00465856"/>
    <w:rsid w:val="004660F4"/>
    <w:rsid w:val="004A63C3"/>
    <w:rsid w:val="004B41C6"/>
    <w:rsid w:val="004D02E7"/>
    <w:rsid w:val="004E5A52"/>
    <w:rsid w:val="0050431A"/>
    <w:rsid w:val="00506F8D"/>
    <w:rsid w:val="00543E9C"/>
    <w:rsid w:val="00576571"/>
    <w:rsid w:val="00596876"/>
    <w:rsid w:val="005B686E"/>
    <w:rsid w:val="005D0748"/>
    <w:rsid w:val="00660117"/>
    <w:rsid w:val="00693FF7"/>
    <w:rsid w:val="00695A7D"/>
    <w:rsid w:val="006F5248"/>
    <w:rsid w:val="00726F30"/>
    <w:rsid w:val="007677D5"/>
    <w:rsid w:val="00785968"/>
    <w:rsid w:val="00815A3B"/>
    <w:rsid w:val="00855667"/>
    <w:rsid w:val="0089770B"/>
    <w:rsid w:val="00957068"/>
    <w:rsid w:val="009942B1"/>
    <w:rsid w:val="009C0070"/>
    <w:rsid w:val="009E5761"/>
    <w:rsid w:val="00A52DAE"/>
    <w:rsid w:val="00A64850"/>
    <w:rsid w:val="00B645DF"/>
    <w:rsid w:val="00BC2A44"/>
    <w:rsid w:val="00BC461F"/>
    <w:rsid w:val="00BC6180"/>
    <w:rsid w:val="00C12B77"/>
    <w:rsid w:val="00C25651"/>
    <w:rsid w:val="00C93EB6"/>
    <w:rsid w:val="00C971FE"/>
    <w:rsid w:val="00CC44BC"/>
    <w:rsid w:val="00D2521C"/>
    <w:rsid w:val="00D84A4D"/>
    <w:rsid w:val="00DC5A55"/>
    <w:rsid w:val="00DE6E19"/>
    <w:rsid w:val="00E368C1"/>
    <w:rsid w:val="00E427BB"/>
    <w:rsid w:val="00E82E30"/>
    <w:rsid w:val="00E950B9"/>
    <w:rsid w:val="00EB0DD6"/>
    <w:rsid w:val="00F52B82"/>
    <w:rsid w:val="00FC540F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1441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2018-02-07T09:49:00Z</cp:lastPrinted>
  <dcterms:created xsi:type="dcterms:W3CDTF">2017-08-28T13:38:00Z</dcterms:created>
  <dcterms:modified xsi:type="dcterms:W3CDTF">2018-04-06T06:49:00Z</dcterms:modified>
</cp:coreProperties>
</file>