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88" w:rsidRPr="004E5A52" w:rsidRDefault="00302388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584513755" r:id="rId7"/>
        </w:object>
      </w:r>
    </w:p>
    <w:p w:rsidR="00302388" w:rsidRPr="004E5A52" w:rsidRDefault="00302388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302388" w:rsidRPr="004E5A52" w:rsidRDefault="00302388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302388" w:rsidRPr="004E5A52" w:rsidRDefault="00302388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302388" w:rsidRPr="004E5A52" w:rsidRDefault="00302388" w:rsidP="00A52DAE">
      <w:pPr>
        <w:jc w:val="center"/>
        <w:rPr>
          <w:b/>
          <w:sz w:val="16"/>
          <w:szCs w:val="16"/>
          <w:lang w:val="uk-UA"/>
        </w:rPr>
      </w:pPr>
    </w:p>
    <w:p w:rsidR="00302388" w:rsidRPr="004E5A52" w:rsidRDefault="00302388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302388" w:rsidRPr="004E5A52" w:rsidRDefault="00302388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02388" w:rsidRPr="004E5A52" w:rsidRDefault="00302388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02388" w:rsidRPr="004E5A52" w:rsidRDefault="00302388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302388" w:rsidRPr="004E5A52" w:rsidRDefault="00302388" w:rsidP="00A52DAE">
      <w:pPr>
        <w:rPr>
          <w:lang w:val="uk-UA"/>
        </w:rPr>
      </w:pPr>
    </w:p>
    <w:p w:rsidR="00302388" w:rsidRPr="00695A7D" w:rsidRDefault="0030238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302388" w:rsidRPr="00695A7D" w:rsidRDefault="0030238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виробництво теплової енергії</w:t>
      </w:r>
    </w:p>
    <w:p w:rsidR="00302388" w:rsidRPr="00695A7D" w:rsidRDefault="00302388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ПП «Теплодар 2</w:t>
      </w:r>
      <w:r w:rsidRPr="00695A7D">
        <w:rPr>
          <w:sz w:val="28"/>
          <w:szCs w:val="28"/>
          <w:lang w:val="uk-UA"/>
        </w:rPr>
        <w:t>»</w:t>
      </w:r>
    </w:p>
    <w:p w:rsidR="00302388" w:rsidRPr="00695A7D" w:rsidRDefault="00302388" w:rsidP="00543E9C">
      <w:pPr>
        <w:jc w:val="both"/>
        <w:rPr>
          <w:sz w:val="28"/>
          <w:szCs w:val="28"/>
          <w:lang w:val="uk-UA"/>
        </w:rPr>
      </w:pPr>
    </w:p>
    <w:p w:rsidR="00302388" w:rsidRPr="00695A7D" w:rsidRDefault="00302388" w:rsidP="00543E9C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</w:t>
      </w:r>
      <w:r>
        <w:rPr>
          <w:sz w:val="28"/>
          <w:szCs w:val="28"/>
          <w:lang w:val="uk-UA"/>
        </w:rPr>
        <w:t>увши звернення приватного підприємства «Теплодар 2</w:t>
      </w:r>
      <w:r w:rsidRPr="00695A7D">
        <w:rPr>
          <w:sz w:val="28"/>
          <w:szCs w:val="28"/>
          <w:lang w:val="uk-UA"/>
        </w:rPr>
        <w:t>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підпунктом 2 пункту «а» ст. 28, ч. 1 ст. 52, ч. 6 ст. 59 Закону України «Про місцеве самоврядування в Україні», ст. 7, 31, 32 Закону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302388" w:rsidRDefault="00302388" w:rsidP="00543E9C">
      <w:pPr>
        <w:jc w:val="both"/>
        <w:rPr>
          <w:sz w:val="28"/>
          <w:szCs w:val="28"/>
          <w:lang w:val="uk-UA"/>
        </w:rPr>
      </w:pPr>
    </w:p>
    <w:p w:rsidR="00302388" w:rsidRPr="00695A7D" w:rsidRDefault="00302388" w:rsidP="00543E9C">
      <w:pPr>
        <w:jc w:val="both"/>
        <w:rPr>
          <w:sz w:val="28"/>
          <w:szCs w:val="28"/>
          <w:lang w:val="uk-UA"/>
        </w:rPr>
      </w:pPr>
    </w:p>
    <w:p w:rsidR="00302388" w:rsidRPr="00695A7D" w:rsidRDefault="00302388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302388" w:rsidRPr="00695A7D" w:rsidRDefault="00302388" w:rsidP="00543E9C">
      <w:pPr>
        <w:jc w:val="both"/>
        <w:rPr>
          <w:sz w:val="28"/>
          <w:szCs w:val="28"/>
          <w:lang w:val="uk-UA"/>
        </w:rPr>
      </w:pPr>
    </w:p>
    <w:p w:rsidR="00302388" w:rsidRPr="00695A7D" w:rsidRDefault="00302388" w:rsidP="00596876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 xml:space="preserve">1. Встановити </w:t>
      </w:r>
      <w:r>
        <w:rPr>
          <w:sz w:val="28"/>
          <w:szCs w:val="28"/>
          <w:lang w:val="uk-UA"/>
        </w:rPr>
        <w:t>приватному підприємству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«Теплодар 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1 282,97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Чуднівська, 101.</w:t>
      </w:r>
    </w:p>
    <w:p w:rsidR="00302388" w:rsidRPr="00695A7D" w:rsidRDefault="0030238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 Рекоменду</w:t>
      </w:r>
      <w:r>
        <w:rPr>
          <w:color w:val="000000"/>
          <w:sz w:val="28"/>
          <w:szCs w:val="28"/>
          <w:shd w:val="clear" w:color="auto" w:fill="FFFFFF"/>
          <w:lang w:val="uk-UA"/>
        </w:rPr>
        <w:t>вати керівнику приватного підприємства «Теплодар 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»: </w:t>
      </w:r>
    </w:p>
    <w:p w:rsidR="00302388" w:rsidRPr="00695A7D" w:rsidRDefault="0030238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302388" w:rsidRPr="00695A7D" w:rsidRDefault="00302388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302388" w:rsidRDefault="00302388" w:rsidP="00596876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302388" w:rsidRPr="00695A7D" w:rsidRDefault="00302388" w:rsidP="00AC0AE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07.02.2018 №102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та постачання теплової енергії ПП «Теплодар 2».</w:t>
      </w:r>
    </w:p>
    <w:p w:rsidR="00302388" w:rsidRDefault="00302388" w:rsidP="00596876">
      <w:pPr>
        <w:ind w:firstLine="540"/>
        <w:jc w:val="both"/>
        <w:rPr>
          <w:sz w:val="28"/>
          <w:szCs w:val="28"/>
          <w:lang w:val="uk-UA"/>
        </w:rPr>
      </w:pPr>
    </w:p>
    <w:p w:rsidR="00302388" w:rsidRPr="00695A7D" w:rsidRDefault="00302388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>. Управлінню по зв’язках з громадськістю міської ради оприлюднити дане рішення на сайті Житомирської міської ради.</w:t>
      </w:r>
    </w:p>
    <w:p w:rsidR="00302388" w:rsidRPr="00695A7D" w:rsidRDefault="00302388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302388" w:rsidRPr="00695A7D" w:rsidRDefault="00302388" w:rsidP="00543E9C">
      <w:pPr>
        <w:jc w:val="both"/>
        <w:rPr>
          <w:color w:val="000000"/>
          <w:sz w:val="28"/>
          <w:szCs w:val="28"/>
          <w:lang w:val="uk-UA"/>
        </w:rPr>
      </w:pPr>
    </w:p>
    <w:p w:rsidR="00302388" w:rsidRPr="00695A7D" w:rsidRDefault="00302388" w:rsidP="00543E9C">
      <w:pPr>
        <w:jc w:val="both"/>
        <w:rPr>
          <w:color w:val="000000"/>
          <w:sz w:val="28"/>
          <w:szCs w:val="28"/>
          <w:lang w:val="uk-UA"/>
        </w:rPr>
      </w:pPr>
    </w:p>
    <w:p w:rsidR="00302388" w:rsidRPr="00DE6E19" w:rsidRDefault="00302388" w:rsidP="00AC0AE5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302388" w:rsidRPr="004E5A52" w:rsidRDefault="00302388" w:rsidP="00A52DAE">
      <w:pPr>
        <w:rPr>
          <w:lang w:val="uk-UA"/>
        </w:rPr>
      </w:pPr>
    </w:p>
    <w:p w:rsidR="00302388" w:rsidRPr="004E5A52" w:rsidRDefault="00302388" w:rsidP="00A52DAE">
      <w:pPr>
        <w:rPr>
          <w:lang w:val="uk-UA"/>
        </w:rPr>
      </w:pPr>
    </w:p>
    <w:p w:rsidR="00302388" w:rsidRPr="004E5A52" w:rsidRDefault="00302388" w:rsidP="00A52DAE">
      <w:pPr>
        <w:rPr>
          <w:lang w:val="uk-UA"/>
        </w:rPr>
      </w:pPr>
    </w:p>
    <w:p w:rsidR="00302388" w:rsidRPr="004E5A52" w:rsidRDefault="00302388" w:rsidP="00A52DAE">
      <w:pPr>
        <w:rPr>
          <w:lang w:val="uk-UA"/>
        </w:rPr>
      </w:pPr>
    </w:p>
    <w:p w:rsidR="00302388" w:rsidRPr="004E5A52" w:rsidRDefault="00302388" w:rsidP="00A52DAE">
      <w:pPr>
        <w:rPr>
          <w:lang w:val="uk-UA"/>
        </w:rPr>
      </w:pPr>
    </w:p>
    <w:p w:rsidR="00302388" w:rsidRDefault="00302388"/>
    <w:sectPr w:rsidR="00302388" w:rsidSect="00C93EB6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388" w:rsidRDefault="00302388">
      <w:r>
        <w:separator/>
      </w:r>
    </w:p>
  </w:endnote>
  <w:endnote w:type="continuationSeparator" w:id="1">
    <w:p w:rsidR="00302388" w:rsidRDefault="0030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388" w:rsidRDefault="00302388">
      <w:r>
        <w:separator/>
      </w:r>
    </w:p>
  </w:footnote>
  <w:footnote w:type="continuationSeparator" w:id="1">
    <w:p w:rsidR="00302388" w:rsidRDefault="00302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88" w:rsidRDefault="00302388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388" w:rsidRDefault="00302388" w:rsidP="00C93EB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88" w:rsidRDefault="00302388" w:rsidP="00C93E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2388" w:rsidRDefault="00302388" w:rsidP="00C93EB6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26527"/>
    <w:rsid w:val="000273C1"/>
    <w:rsid w:val="0005184F"/>
    <w:rsid w:val="00057CA4"/>
    <w:rsid w:val="00063472"/>
    <w:rsid w:val="00090F2C"/>
    <w:rsid w:val="0009251B"/>
    <w:rsid w:val="000A5F4E"/>
    <w:rsid w:val="000E1B2A"/>
    <w:rsid w:val="001211CC"/>
    <w:rsid w:val="00162C3C"/>
    <w:rsid w:val="001B01F1"/>
    <w:rsid w:val="001B27B2"/>
    <w:rsid w:val="001C4884"/>
    <w:rsid w:val="001E7E1A"/>
    <w:rsid w:val="00256824"/>
    <w:rsid w:val="00261712"/>
    <w:rsid w:val="00296487"/>
    <w:rsid w:val="002B22BF"/>
    <w:rsid w:val="002C311D"/>
    <w:rsid w:val="002E1641"/>
    <w:rsid w:val="00302388"/>
    <w:rsid w:val="0036095E"/>
    <w:rsid w:val="004372E6"/>
    <w:rsid w:val="00465856"/>
    <w:rsid w:val="004660F4"/>
    <w:rsid w:val="004A2B2B"/>
    <w:rsid w:val="004B41C6"/>
    <w:rsid w:val="004B604A"/>
    <w:rsid w:val="004E07BA"/>
    <w:rsid w:val="004E5A52"/>
    <w:rsid w:val="0050431A"/>
    <w:rsid w:val="00543E9C"/>
    <w:rsid w:val="00587489"/>
    <w:rsid w:val="00596876"/>
    <w:rsid w:val="005D0748"/>
    <w:rsid w:val="00660117"/>
    <w:rsid w:val="00693FF7"/>
    <w:rsid w:val="00695A7D"/>
    <w:rsid w:val="006A7568"/>
    <w:rsid w:val="006F5248"/>
    <w:rsid w:val="00726F30"/>
    <w:rsid w:val="007421B6"/>
    <w:rsid w:val="0077695D"/>
    <w:rsid w:val="00785968"/>
    <w:rsid w:val="007C016A"/>
    <w:rsid w:val="00815A3B"/>
    <w:rsid w:val="0089458A"/>
    <w:rsid w:val="0089770B"/>
    <w:rsid w:val="009C2D87"/>
    <w:rsid w:val="00A47CDA"/>
    <w:rsid w:val="00A52DAE"/>
    <w:rsid w:val="00A64850"/>
    <w:rsid w:val="00A661E9"/>
    <w:rsid w:val="00AC0AE5"/>
    <w:rsid w:val="00B336E7"/>
    <w:rsid w:val="00B742BC"/>
    <w:rsid w:val="00BC461F"/>
    <w:rsid w:val="00BC6180"/>
    <w:rsid w:val="00BE35D9"/>
    <w:rsid w:val="00C25651"/>
    <w:rsid w:val="00C270C7"/>
    <w:rsid w:val="00C93EB6"/>
    <w:rsid w:val="00CC44BC"/>
    <w:rsid w:val="00D03523"/>
    <w:rsid w:val="00D2521C"/>
    <w:rsid w:val="00D41E30"/>
    <w:rsid w:val="00D84A4D"/>
    <w:rsid w:val="00D9306F"/>
    <w:rsid w:val="00DE6E19"/>
    <w:rsid w:val="00DF4AED"/>
    <w:rsid w:val="00ED5DCB"/>
    <w:rsid w:val="00F218AF"/>
    <w:rsid w:val="00F244FE"/>
    <w:rsid w:val="00F45099"/>
    <w:rsid w:val="00F94BFE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C93EB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72E6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C93E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2</Pages>
  <Words>1357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20</cp:revision>
  <cp:lastPrinted>2018-02-07T09:49:00Z</cp:lastPrinted>
  <dcterms:created xsi:type="dcterms:W3CDTF">2017-08-28T13:38:00Z</dcterms:created>
  <dcterms:modified xsi:type="dcterms:W3CDTF">2018-04-06T06:56:00Z</dcterms:modified>
</cp:coreProperties>
</file>