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B5" w:rsidRPr="004E5A52" w:rsidRDefault="00731BB5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586180357" r:id="rId6"/>
        </w:object>
      </w:r>
    </w:p>
    <w:p w:rsidR="00731BB5" w:rsidRPr="004E5A52" w:rsidRDefault="00731BB5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731BB5" w:rsidRPr="004E5A52" w:rsidRDefault="00731BB5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731BB5" w:rsidRPr="004E5A52" w:rsidRDefault="00731BB5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731BB5" w:rsidRPr="004E5A52" w:rsidRDefault="00731BB5" w:rsidP="00A52DAE">
      <w:pPr>
        <w:jc w:val="center"/>
        <w:rPr>
          <w:b/>
          <w:sz w:val="16"/>
          <w:szCs w:val="16"/>
          <w:lang w:val="uk-UA"/>
        </w:rPr>
      </w:pPr>
    </w:p>
    <w:p w:rsidR="00731BB5" w:rsidRPr="004E5A52" w:rsidRDefault="00731BB5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731BB5" w:rsidRPr="004E5A52" w:rsidRDefault="00731BB5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731BB5" w:rsidRPr="004E5A52" w:rsidRDefault="00731BB5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731BB5" w:rsidRPr="004E5A52" w:rsidRDefault="00731BB5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731BB5" w:rsidRPr="004E5A52" w:rsidRDefault="00731BB5" w:rsidP="00A52DAE">
      <w:pPr>
        <w:rPr>
          <w:lang w:val="uk-UA"/>
        </w:rPr>
      </w:pPr>
    </w:p>
    <w:p w:rsidR="00731BB5" w:rsidRDefault="00731BB5" w:rsidP="00B43014">
      <w:pPr>
        <w:pStyle w:val="BodyText"/>
      </w:pPr>
      <w:r>
        <w:t xml:space="preserve">Про реєстрацію фізичних осіб </w:t>
      </w:r>
    </w:p>
    <w:p w:rsidR="00731BB5" w:rsidRDefault="00731BB5" w:rsidP="00B43014">
      <w:pPr>
        <w:pStyle w:val="BodyText"/>
      </w:pPr>
      <w:r>
        <w:t>за місцем проживання</w:t>
      </w:r>
    </w:p>
    <w:p w:rsidR="00731BB5" w:rsidRDefault="00731BB5" w:rsidP="00B43014">
      <w:pPr>
        <w:pStyle w:val="BodyText"/>
        <w:rPr>
          <w:sz w:val="16"/>
          <w:szCs w:val="16"/>
        </w:rPr>
      </w:pPr>
    </w:p>
    <w:p w:rsidR="00731BB5" w:rsidRDefault="00731BB5" w:rsidP="00B43014">
      <w:pPr>
        <w:pStyle w:val="BodyText"/>
        <w:rPr>
          <w:sz w:val="16"/>
          <w:szCs w:val="16"/>
        </w:rPr>
      </w:pPr>
    </w:p>
    <w:p w:rsidR="00731BB5" w:rsidRDefault="00731BB5" w:rsidP="00B43014">
      <w:pPr>
        <w:rPr>
          <w:sz w:val="12"/>
          <w:szCs w:val="12"/>
          <w:lang w:val="uk-UA"/>
        </w:rPr>
      </w:pPr>
    </w:p>
    <w:p w:rsidR="00731BB5" w:rsidRDefault="00731BB5" w:rsidP="00B43014">
      <w:pPr>
        <w:jc w:val="both"/>
        <w:rPr>
          <w:sz w:val="28"/>
          <w:szCs w:val="20"/>
          <w:lang w:val="uk-UA"/>
        </w:rPr>
      </w:pPr>
      <w:r>
        <w:rPr>
          <w:sz w:val="28"/>
          <w:lang w:val="uk-UA"/>
        </w:rPr>
        <w:tab/>
        <w:t xml:space="preserve">Розглянувши заяви громадян  та на підставі Закону України “Про свободу пересування та вільний вибір місця проживання в Україні”, постанови Кабінету Міністрів України від 02.03.2016 № 207 “Про затвердження Правил реєстрації місця проживання та Порядку передачі органами реєстрації інформації до Єдиного державного демографічного реєстру”, рішення виконавчого комітету міської ради від 23.07.2008 №537 “Про формування фонду житла для тимчасового проживання громадян”, рекомендацій комісії при міськвиконкомі з розгляду спірних питань щодо реєстрації фізичних осіб за місцем проживання (протоколи від 06.04.2018 № 2), </w:t>
      </w:r>
      <w:r>
        <w:rPr>
          <w:sz w:val="28"/>
          <w:szCs w:val="28"/>
          <w:lang w:val="uk-UA"/>
        </w:rPr>
        <w:t xml:space="preserve">ст. ст. 30, </w:t>
      </w:r>
      <w:r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37</w:t>
      </w:r>
      <w:r>
        <w:rPr>
          <w:rStyle w:val="rvts37"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uk-UA"/>
        </w:rPr>
        <w:t xml:space="preserve">1 </w:t>
      </w:r>
      <w:r>
        <w:rPr>
          <w:sz w:val="28"/>
          <w:szCs w:val="28"/>
          <w:lang w:val="uk-UA"/>
        </w:rPr>
        <w:t>Закону України “Про місцеве самоврядування в Україні”, виконавчий комітет міської ради</w:t>
      </w:r>
    </w:p>
    <w:p w:rsidR="00731BB5" w:rsidRDefault="00731BB5" w:rsidP="00B43014">
      <w:pPr>
        <w:jc w:val="both"/>
        <w:rPr>
          <w:sz w:val="16"/>
          <w:szCs w:val="16"/>
          <w:lang w:val="uk-UA"/>
        </w:rPr>
      </w:pPr>
    </w:p>
    <w:p w:rsidR="00731BB5" w:rsidRDefault="00731BB5" w:rsidP="00B43014">
      <w:pPr>
        <w:jc w:val="both"/>
        <w:rPr>
          <w:sz w:val="16"/>
          <w:szCs w:val="16"/>
          <w:lang w:val="uk-UA"/>
        </w:rPr>
      </w:pPr>
    </w:p>
    <w:p w:rsidR="00731BB5" w:rsidRDefault="00731BB5" w:rsidP="00B43014">
      <w:pPr>
        <w:rPr>
          <w:sz w:val="28"/>
          <w:szCs w:val="20"/>
          <w:lang w:val="uk-UA"/>
        </w:rPr>
      </w:pPr>
      <w:r>
        <w:rPr>
          <w:sz w:val="28"/>
          <w:lang w:val="uk-UA"/>
        </w:rPr>
        <w:t>ВИРІШИВ:</w:t>
      </w:r>
    </w:p>
    <w:p w:rsidR="00731BB5" w:rsidRDefault="00731BB5" w:rsidP="00B43014">
      <w:pPr>
        <w:rPr>
          <w:sz w:val="28"/>
          <w:lang w:val="uk-UA"/>
        </w:rPr>
      </w:pPr>
    </w:p>
    <w:p w:rsidR="00731BB5" w:rsidRDefault="00731BB5" w:rsidP="00B4301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Погодити  реєстрацію у фонді житла для тимчасового проживання громадян терміном до 06 грудня 2018 року:</w:t>
      </w:r>
    </w:p>
    <w:p w:rsidR="00731BB5" w:rsidRDefault="00731BB5" w:rsidP="00B4301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…, склад сім</w:t>
      </w:r>
      <w:r w:rsidRPr="001A512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 шість осіб (….) на жилу площу … м², за адресою:  вул. …;</w:t>
      </w:r>
    </w:p>
    <w:p w:rsidR="00731BB5" w:rsidRDefault="00731BB5" w:rsidP="00B4301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…, … р.н., на жилу площу … м², за адресою:  ….</w:t>
      </w:r>
    </w:p>
    <w:p w:rsidR="00731BB5" w:rsidRDefault="00731BB5" w:rsidP="001A512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Погодити  реєстрацію у фонді житла для тимчасового проживання громадян терміном до 20 грудня 2018 року:</w:t>
      </w:r>
    </w:p>
    <w:p w:rsidR="00731BB5" w:rsidRDefault="00731BB5" w:rsidP="001A512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…. на жилу площу … м², за адресою:  вул. …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:rsidR="00731BB5" w:rsidRDefault="00731BB5" w:rsidP="00B4301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рішення покласти на керуючого справами виконавчого комітету міської ради  Пашко О. М.</w:t>
      </w:r>
    </w:p>
    <w:p w:rsidR="00731BB5" w:rsidRDefault="00731BB5" w:rsidP="00B43014">
      <w:pPr>
        <w:widowControl w:val="0"/>
        <w:ind w:right="-113"/>
        <w:jc w:val="both"/>
        <w:rPr>
          <w:sz w:val="28"/>
          <w:szCs w:val="20"/>
          <w:lang w:val="uk-UA"/>
        </w:rPr>
      </w:pPr>
    </w:p>
    <w:p w:rsidR="00731BB5" w:rsidRDefault="00731BB5" w:rsidP="00B43014">
      <w:pPr>
        <w:widowControl w:val="0"/>
        <w:ind w:right="-113"/>
        <w:jc w:val="both"/>
        <w:rPr>
          <w:rStyle w:val="IntenseReference"/>
        </w:rPr>
      </w:pPr>
    </w:p>
    <w:p w:rsidR="00731BB5" w:rsidRDefault="00731BB5" w:rsidP="00B43014">
      <w:pPr>
        <w:widowControl w:val="0"/>
        <w:ind w:right="-113"/>
        <w:jc w:val="both"/>
        <w:rPr>
          <w:rStyle w:val="IntenseReference"/>
        </w:rPr>
      </w:pPr>
    </w:p>
    <w:p w:rsidR="00731BB5" w:rsidRDefault="00731BB5" w:rsidP="005F220D">
      <w:pPr>
        <w:rPr>
          <w:lang w:val="uk-UA"/>
        </w:rPr>
      </w:pPr>
      <w:r>
        <w:rPr>
          <w:sz w:val="28"/>
          <w:lang w:val="uk-UA"/>
        </w:rPr>
        <w:t xml:space="preserve">Міський голова                                                                          С. І. Сухомлин                     </w:t>
      </w:r>
    </w:p>
    <w:p w:rsidR="00731BB5" w:rsidRDefault="00731BB5"/>
    <w:sectPr w:rsidR="00731BB5" w:rsidSect="002A1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76F09"/>
    <w:multiLevelType w:val="hybridMultilevel"/>
    <w:tmpl w:val="E4983D00"/>
    <w:lvl w:ilvl="0" w:tplc="5024FB4A">
      <w:start w:val="2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1A5125"/>
    <w:rsid w:val="002A1945"/>
    <w:rsid w:val="002B22BF"/>
    <w:rsid w:val="004660F4"/>
    <w:rsid w:val="004E5A52"/>
    <w:rsid w:val="005C403E"/>
    <w:rsid w:val="005F220D"/>
    <w:rsid w:val="00731BB5"/>
    <w:rsid w:val="0085199C"/>
    <w:rsid w:val="00885B0F"/>
    <w:rsid w:val="00946C61"/>
    <w:rsid w:val="00981C29"/>
    <w:rsid w:val="00A52DAE"/>
    <w:rsid w:val="00B43014"/>
    <w:rsid w:val="00BC0D60"/>
    <w:rsid w:val="00C337B7"/>
    <w:rsid w:val="00D8032C"/>
    <w:rsid w:val="00FB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B43014"/>
    <w:rPr>
      <w:sz w:val="28"/>
      <w:szCs w:val="20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43014"/>
    <w:rPr>
      <w:rFonts w:ascii="Times New Roman" w:hAnsi="Times New Roman" w:cs="Times New Roman"/>
      <w:sz w:val="20"/>
      <w:szCs w:val="20"/>
      <w:lang w:eastAsia="ru-RU"/>
    </w:rPr>
  </w:style>
  <w:style w:type="character" w:styleId="IntenseReference">
    <w:name w:val="Intense Reference"/>
    <w:basedOn w:val="DefaultParagraphFont"/>
    <w:uiPriority w:val="99"/>
    <w:qFormat/>
    <w:rsid w:val="00B43014"/>
    <w:rPr>
      <w:rFonts w:cs="Times New Roman"/>
      <w:b/>
      <w:bCs/>
      <w:smallCaps/>
      <w:color w:val="5B9BD5"/>
      <w:spacing w:val="5"/>
    </w:rPr>
  </w:style>
  <w:style w:type="character" w:customStyle="1" w:styleId="rvts9">
    <w:name w:val="rvts9"/>
    <w:basedOn w:val="DefaultParagraphFont"/>
    <w:uiPriority w:val="99"/>
    <w:rsid w:val="00B43014"/>
    <w:rPr>
      <w:rFonts w:cs="Times New Roman"/>
    </w:rPr>
  </w:style>
  <w:style w:type="character" w:customStyle="1" w:styleId="rvts37">
    <w:name w:val="rvts37"/>
    <w:basedOn w:val="DefaultParagraphFont"/>
    <w:uiPriority w:val="99"/>
    <w:rsid w:val="00B4301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F22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220D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03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235</Words>
  <Characters>1343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2018-04-10T11:07:00Z</cp:lastPrinted>
  <dcterms:created xsi:type="dcterms:W3CDTF">2018-04-10T12:42:00Z</dcterms:created>
  <dcterms:modified xsi:type="dcterms:W3CDTF">2018-04-25T13:53:00Z</dcterms:modified>
</cp:coreProperties>
</file>