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F0" w:rsidRPr="004E5A52" w:rsidRDefault="00E669F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98766483" r:id="rId5"/>
        </w:object>
      </w:r>
    </w:p>
    <w:p w:rsidR="00E669F0" w:rsidRPr="004E5A52" w:rsidRDefault="00E669F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669F0" w:rsidRPr="004E5A52" w:rsidRDefault="00E669F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669F0" w:rsidRPr="004E5A52" w:rsidRDefault="00E669F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E669F0" w:rsidRPr="004E5A52" w:rsidRDefault="00E669F0" w:rsidP="00A52DAE">
      <w:pPr>
        <w:jc w:val="center"/>
        <w:rPr>
          <w:b/>
          <w:sz w:val="16"/>
          <w:szCs w:val="16"/>
          <w:lang w:val="uk-UA"/>
        </w:rPr>
      </w:pPr>
    </w:p>
    <w:p w:rsidR="00E669F0" w:rsidRPr="004E5A52" w:rsidRDefault="00E669F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E669F0" w:rsidRPr="004E5A52" w:rsidRDefault="00E669F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E669F0" w:rsidRPr="004E5A52" w:rsidRDefault="00E669F0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E669F0" w:rsidRPr="004E5A52" w:rsidRDefault="00E669F0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E669F0" w:rsidRPr="004E5A52" w:rsidRDefault="00E669F0" w:rsidP="00A52DAE">
      <w:pPr>
        <w:rPr>
          <w:lang w:val="uk-UA"/>
        </w:rPr>
      </w:pPr>
    </w:p>
    <w:p w:rsidR="00E669F0" w:rsidRDefault="00E669F0" w:rsidP="00F13DF9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Про внесення змін до преамбул рішень</w:t>
      </w:r>
    </w:p>
    <w:p w:rsidR="00E669F0" w:rsidRDefault="00E669F0" w:rsidP="00F13DF9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виконавчого комітету міської ради </w:t>
      </w:r>
    </w:p>
    <w:p w:rsidR="00E669F0" w:rsidRDefault="00E669F0" w:rsidP="00F13DF9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від 17.01.2018 №47, від 07.02.2018 №91</w:t>
      </w:r>
    </w:p>
    <w:p w:rsidR="00E669F0" w:rsidRDefault="00E669F0" w:rsidP="00F13DF9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та від 07.03.2018 №224 </w:t>
      </w:r>
    </w:p>
    <w:p w:rsidR="00E669F0" w:rsidRPr="00695A7D" w:rsidRDefault="00E669F0" w:rsidP="00F13DF9">
      <w:pPr>
        <w:jc w:val="both"/>
        <w:rPr>
          <w:sz w:val="28"/>
          <w:szCs w:val="28"/>
          <w:lang w:val="uk-UA"/>
        </w:rPr>
      </w:pPr>
    </w:p>
    <w:p w:rsidR="00E669F0" w:rsidRPr="00651427" w:rsidRDefault="00E669F0" w:rsidP="00F13DF9">
      <w:pPr>
        <w:tabs>
          <w:tab w:val="left" w:pos="0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>Розглянувши клопотання комунального підприємства «Житомиртеплокомуненерго» Житомирської міської ради від 04.06.2018 №1648/6 та відповідно до Закону України</w:t>
      </w:r>
      <w:r w:rsidRPr="00651427">
        <w:rPr>
          <w:color w:val="000000"/>
          <w:sz w:val="28"/>
          <w:lang w:val="uk-UA"/>
        </w:rPr>
        <w:t xml:space="preserve"> </w:t>
      </w:r>
      <w:r w:rsidRPr="00651427">
        <w:rPr>
          <w:color w:val="000000"/>
          <w:sz w:val="28"/>
          <w:szCs w:val="28"/>
          <w:lang w:val="uk-UA"/>
        </w:rPr>
        <w:t>«Про  місцеве  самоврядування в Україні»,  виконавчий  комітет  міської ради</w:t>
      </w:r>
    </w:p>
    <w:p w:rsidR="00E669F0" w:rsidRPr="00695A7D" w:rsidRDefault="00E669F0" w:rsidP="00543E9C">
      <w:pPr>
        <w:jc w:val="both"/>
        <w:rPr>
          <w:sz w:val="28"/>
          <w:szCs w:val="28"/>
          <w:lang w:val="uk-UA"/>
        </w:rPr>
      </w:pPr>
    </w:p>
    <w:p w:rsidR="00E669F0" w:rsidRPr="00695A7D" w:rsidRDefault="00E669F0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E669F0" w:rsidRPr="00695A7D" w:rsidRDefault="00E669F0" w:rsidP="00543E9C">
      <w:pPr>
        <w:jc w:val="both"/>
        <w:rPr>
          <w:sz w:val="28"/>
          <w:szCs w:val="28"/>
          <w:lang w:val="uk-UA"/>
        </w:rPr>
      </w:pPr>
    </w:p>
    <w:p w:rsidR="00E669F0" w:rsidRPr="00807045" w:rsidRDefault="00E669F0" w:rsidP="00466204">
      <w:pPr>
        <w:ind w:firstLine="708"/>
        <w:jc w:val="both"/>
        <w:rPr>
          <w:color w:val="000000"/>
          <w:sz w:val="28"/>
          <w:lang w:val="uk-UA"/>
        </w:rPr>
      </w:pPr>
      <w:r w:rsidRPr="00651427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Внести зміни </w:t>
      </w:r>
      <w:r>
        <w:rPr>
          <w:color w:val="000000"/>
          <w:sz w:val="28"/>
          <w:lang w:val="uk-UA"/>
        </w:rPr>
        <w:t>до рішень виконавчого комітету міської ради від 17.01.2018 №47, від 07.02.2018 №91 та від 07.03.2018 №224  «</w:t>
      </w:r>
      <w:r w:rsidRPr="00651427">
        <w:rPr>
          <w:color w:val="000000"/>
          <w:sz w:val="28"/>
          <w:lang w:val="uk-UA"/>
        </w:rPr>
        <w:t>Про затвердження коефіцієнтів нормативної витрати теплової енергії на опалення місць загального</w:t>
      </w:r>
      <w:r>
        <w:rPr>
          <w:color w:val="000000"/>
          <w:sz w:val="28"/>
          <w:lang w:val="uk-UA"/>
        </w:rPr>
        <w:t xml:space="preserve"> </w:t>
      </w:r>
      <w:r w:rsidRPr="00651427">
        <w:rPr>
          <w:color w:val="000000"/>
          <w:sz w:val="28"/>
          <w:lang w:val="uk-UA"/>
        </w:rPr>
        <w:t xml:space="preserve">користування в багатоквартирних житлових будинках </w:t>
      </w:r>
      <w:r>
        <w:rPr>
          <w:color w:val="000000"/>
          <w:sz w:val="28"/>
          <w:lang w:val="uk-UA"/>
        </w:rPr>
        <w:t xml:space="preserve">                      </w:t>
      </w:r>
      <w:r w:rsidRPr="00651427">
        <w:rPr>
          <w:color w:val="000000"/>
          <w:sz w:val="28"/>
          <w:lang w:val="uk-UA"/>
        </w:rPr>
        <w:t>м.</w:t>
      </w:r>
      <w:r>
        <w:rPr>
          <w:color w:val="000000"/>
          <w:sz w:val="28"/>
          <w:lang w:val="uk-UA"/>
        </w:rPr>
        <w:t xml:space="preserve"> </w:t>
      </w:r>
      <w:r w:rsidRPr="00651427">
        <w:rPr>
          <w:color w:val="000000"/>
          <w:sz w:val="28"/>
          <w:lang w:val="uk-UA"/>
        </w:rPr>
        <w:t>Житомира</w:t>
      </w:r>
      <w:r>
        <w:rPr>
          <w:color w:val="000000"/>
          <w:sz w:val="28"/>
          <w:lang w:val="uk-UA"/>
        </w:rPr>
        <w:t>», а саме виключити з преамбул рішень слова «</w:t>
      </w:r>
      <w:r w:rsidRPr="00651427">
        <w:rPr>
          <w:color w:val="000000"/>
          <w:sz w:val="28"/>
          <w:lang w:val="uk-UA"/>
        </w:rPr>
        <w:t>розробленої комунальн</w:t>
      </w:r>
      <w:r>
        <w:rPr>
          <w:color w:val="000000"/>
          <w:sz w:val="28"/>
          <w:lang w:val="uk-UA"/>
        </w:rPr>
        <w:t>им підприємством «Житомирпроект»</w:t>
      </w:r>
      <w:r w:rsidRPr="00BB577F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E669F0" w:rsidRPr="00DE6E19" w:rsidRDefault="00E669F0" w:rsidP="00F13DF9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:rsidR="00E669F0" w:rsidRPr="00667BA8" w:rsidRDefault="00E669F0" w:rsidP="00667BA8">
      <w:pPr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</w:t>
      </w:r>
      <w:r w:rsidRPr="00DE6E19">
        <w:rPr>
          <w:color w:val="000000"/>
          <w:sz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E669F0" w:rsidRDefault="00E669F0" w:rsidP="00F13DF9">
      <w:pPr>
        <w:jc w:val="both"/>
        <w:rPr>
          <w:color w:val="000000"/>
          <w:lang w:val="uk-UA"/>
        </w:rPr>
      </w:pPr>
    </w:p>
    <w:p w:rsidR="00E669F0" w:rsidRPr="00DE6E19" w:rsidRDefault="00E669F0" w:rsidP="00F13DF9">
      <w:pPr>
        <w:jc w:val="both"/>
        <w:rPr>
          <w:color w:val="000000"/>
          <w:lang w:val="uk-UA"/>
        </w:rPr>
      </w:pPr>
    </w:p>
    <w:p w:rsidR="00E669F0" w:rsidRPr="00DE6E19" w:rsidRDefault="00E669F0" w:rsidP="00F13DF9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E669F0" w:rsidRPr="004E5A52" w:rsidRDefault="00E669F0" w:rsidP="00A52DAE">
      <w:pPr>
        <w:rPr>
          <w:lang w:val="uk-UA"/>
        </w:rPr>
      </w:pPr>
    </w:p>
    <w:p w:rsidR="00E669F0" w:rsidRPr="004E5A52" w:rsidRDefault="00E669F0" w:rsidP="00A52DAE">
      <w:pPr>
        <w:rPr>
          <w:lang w:val="uk-UA"/>
        </w:rPr>
      </w:pPr>
    </w:p>
    <w:p w:rsidR="00E669F0" w:rsidRPr="009D5AFF" w:rsidRDefault="00E669F0">
      <w:pPr>
        <w:rPr>
          <w:lang w:val="uk-UA"/>
        </w:rPr>
      </w:pPr>
      <w:r>
        <w:rPr>
          <w:lang w:val="uk-UA"/>
        </w:rPr>
        <w:t xml:space="preserve"> </w:t>
      </w:r>
    </w:p>
    <w:sectPr w:rsidR="00E669F0" w:rsidRPr="009D5AFF" w:rsidSect="00543E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D4E4D"/>
    <w:rsid w:val="000E5261"/>
    <w:rsid w:val="00140692"/>
    <w:rsid w:val="001C4884"/>
    <w:rsid w:val="001F7FAF"/>
    <w:rsid w:val="00232A26"/>
    <w:rsid w:val="002347D0"/>
    <w:rsid w:val="00296487"/>
    <w:rsid w:val="002B22BF"/>
    <w:rsid w:val="002D2783"/>
    <w:rsid w:val="003162D5"/>
    <w:rsid w:val="00345147"/>
    <w:rsid w:val="00350CEC"/>
    <w:rsid w:val="00391642"/>
    <w:rsid w:val="003B5434"/>
    <w:rsid w:val="003C18EF"/>
    <w:rsid w:val="003F34B8"/>
    <w:rsid w:val="004660F4"/>
    <w:rsid w:val="00466204"/>
    <w:rsid w:val="004E5A52"/>
    <w:rsid w:val="00543E9C"/>
    <w:rsid w:val="00596876"/>
    <w:rsid w:val="00633FC4"/>
    <w:rsid w:val="00651427"/>
    <w:rsid w:val="0065384F"/>
    <w:rsid w:val="00660117"/>
    <w:rsid w:val="00667BA8"/>
    <w:rsid w:val="00695541"/>
    <w:rsid w:val="00695A7D"/>
    <w:rsid w:val="007047FD"/>
    <w:rsid w:val="00726F30"/>
    <w:rsid w:val="00785968"/>
    <w:rsid w:val="007E2B45"/>
    <w:rsid w:val="007E4C1C"/>
    <w:rsid w:val="00807045"/>
    <w:rsid w:val="00815A3B"/>
    <w:rsid w:val="00881C48"/>
    <w:rsid w:val="008F05E5"/>
    <w:rsid w:val="00990C14"/>
    <w:rsid w:val="009D5AFF"/>
    <w:rsid w:val="00A35A2F"/>
    <w:rsid w:val="00A52DAE"/>
    <w:rsid w:val="00A60C80"/>
    <w:rsid w:val="00B92F5C"/>
    <w:rsid w:val="00BB577F"/>
    <w:rsid w:val="00BC461F"/>
    <w:rsid w:val="00C05B56"/>
    <w:rsid w:val="00C05B6F"/>
    <w:rsid w:val="00C1012F"/>
    <w:rsid w:val="00C57ED9"/>
    <w:rsid w:val="00C92FA8"/>
    <w:rsid w:val="00C95CC5"/>
    <w:rsid w:val="00CD3C96"/>
    <w:rsid w:val="00D84A4D"/>
    <w:rsid w:val="00DE6E19"/>
    <w:rsid w:val="00E669F0"/>
    <w:rsid w:val="00EA3D38"/>
    <w:rsid w:val="00F13DF9"/>
    <w:rsid w:val="00F828D7"/>
    <w:rsid w:val="00F8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720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cp:lastPrinted>2018-09-18T06:00:00Z</cp:lastPrinted>
  <dcterms:created xsi:type="dcterms:W3CDTF">2017-08-28T13:38:00Z</dcterms:created>
  <dcterms:modified xsi:type="dcterms:W3CDTF">2018-09-18T06:02:00Z</dcterms:modified>
</cp:coreProperties>
</file>