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BE" w:rsidRPr="004E5A52" w:rsidRDefault="007F33B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02416324" r:id="rId7"/>
        </w:object>
      </w:r>
    </w:p>
    <w:p w:rsidR="007F33BE" w:rsidRPr="004E5A52" w:rsidRDefault="007F33B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7F33BE" w:rsidRPr="004E5A52" w:rsidRDefault="007F33B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7F33BE" w:rsidRPr="004E5A52" w:rsidRDefault="007F33B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7F33BE" w:rsidRPr="004E5A52" w:rsidRDefault="007F33BE" w:rsidP="00A52DAE">
      <w:pPr>
        <w:jc w:val="center"/>
        <w:rPr>
          <w:b/>
          <w:sz w:val="16"/>
          <w:szCs w:val="16"/>
          <w:lang w:val="uk-UA"/>
        </w:rPr>
      </w:pPr>
    </w:p>
    <w:p w:rsidR="007F33BE" w:rsidRPr="004E5A52" w:rsidRDefault="007F33B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7F33BE" w:rsidRPr="004E5A52" w:rsidRDefault="007F33B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F33BE" w:rsidRPr="004E5A52" w:rsidRDefault="007F33B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F33BE" w:rsidRPr="004E5A52" w:rsidRDefault="007F33BE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7F33BE" w:rsidRPr="004E5A52" w:rsidRDefault="007F33BE" w:rsidP="00A52DAE">
      <w:pPr>
        <w:rPr>
          <w:lang w:val="uk-UA"/>
        </w:rPr>
      </w:pPr>
    </w:p>
    <w:p w:rsidR="007F33BE" w:rsidRDefault="007F33BE" w:rsidP="00F13DF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Про розподіл субвенції</w:t>
      </w:r>
    </w:p>
    <w:p w:rsidR="007F33BE" w:rsidRPr="00695A7D" w:rsidRDefault="007F33BE" w:rsidP="00F13DF9">
      <w:pPr>
        <w:jc w:val="both"/>
        <w:rPr>
          <w:sz w:val="28"/>
          <w:szCs w:val="28"/>
          <w:lang w:val="uk-UA"/>
        </w:rPr>
      </w:pPr>
    </w:p>
    <w:p w:rsidR="007F33BE" w:rsidRPr="00651427" w:rsidRDefault="007F33BE" w:rsidP="00F13DF9">
      <w:pPr>
        <w:tabs>
          <w:tab w:val="left" w:pos="0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>Відповідно до статті 28 Закону України «Про місцеве самоврядування в Україні», пункт 15 рішення Житомирської міської ради від 18.12.2017 №881 «Про міський бюджет на 2018 рік» (із змінами та доповненнями), рішення виконавчого комітету міської ради від 24.10.2018 №1136 «Про розподіл субвенції з державного бюджету»</w:t>
      </w:r>
      <w:r w:rsidRPr="00651427">
        <w:rPr>
          <w:color w:val="000000"/>
          <w:sz w:val="28"/>
          <w:szCs w:val="28"/>
          <w:lang w:val="uk-UA"/>
        </w:rPr>
        <w:t>,  виконавчий  комітет  міської ради</w:t>
      </w:r>
    </w:p>
    <w:p w:rsidR="007F33BE" w:rsidRPr="00695A7D" w:rsidRDefault="007F33BE" w:rsidP="00543E9C">
      <w:pPr>
        <w:jc w:val="both"/>
        <w:rPr>
          <w:sz w:val="28"/>
          <w:szCs w:val="28"/>
          <w:lang w:val="uk-UA"/>
        </w:rPr>
      </w:pPr>
    </w:p>
    <w:p w:rsidR="007F33BE" w:rsidRPr="00695A7D" w:rsidRDefault="007F33B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7F33BE" w:rsidRPr="00695A7D" w:rsidRDefault="007F33BE" w:rsidP="00543E9C">
      <w:pPr>
        <w:jc w:val="both"/>
        <w:rPr>
          <w:sz w:val="28"/>
          <w:szCs w:val="28"/>
          <w:lang w:val="uk-UA"/>
        </w:rPr>
      </w:pPr>
    </w:p>
    <w:p w:rsidR="007F33BE" w:rsidRDefault="007F33BE" w:rsidP="00E9202E">
      <w:pPr>
        <w:ind w:firstLine="708"/>
        <w:jc w:val="both"/>
        <w:rPr>
          <w:color w:val="000000"/>
          <w:sz w:val="28"/>
          <w:lang w:val="uk-UA"/>
        </w:rPr>
      </w:pPr>
      <w:r w:rsidRPr="00651427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lang w:val="uk-UA"/>
        </w:rPr>
        <w:t>оловному розпоряднику коштів міського бюджету – управлінню комунального господарства Житомирської міської ради по коду програмної класифікації видатків та кредитування місцевих бюджетів 1416072 «</w:t>
      </w:r>
      <w:r w:rsidRPr="00E9202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Погашення різниці між фактичною вартістю теплової енергії, послуг з централізованого опалення, постачання гарячої води, централізованого водопостачання та водовідведення, постачання холодної води та водовідведення (з використанням внутрішньобудинкових систем), що вироблялися, транспортувалися та постачалися населенню та/або іншим підприємствам теплопостачання, централізованого питного водопостачання та водовідведення, які надають населенню такі послуги, та тарифами, що затверджувалися та/або погоджувалися органами державної влади чи місцевого самоврядування за рахунок субвенції з державного бюджету</w:t>
      </w:r>
      <w:r>
        <w:rPr>
          <w:color w:val="000000"/>
          <w:sz w:val="28"/>
          <w:lang w:val="uk-UA"/>
        </w:rPr>
        <w:t>», коду економічної класифікації видатків 2610 «Субсидії та поточні трансферти підприємствам (установам, організаціям)» розподілити кошти у сумі 4 168 600 гривень для комунального підприємства «Житомирводоканал» Житомирської міської ради.</w:t>
      </w:r>
    </w:p>
    <w:p w:rsidR="007F33BE" w:rsidRPr="00DE6E19" w:rsidRDefault="007F33BE" w:rsidP="00DA7B02">
      <w:pPr>
        <w:jc w:val="both"/>
        <w:rPr>
          <w:color w:val="000000"/>
          <w:sz w:val="16"/>
          <w:szCs w:val="16"/>
          <w:lang w:val="uk-UA"/>
        </w:rPr>
      </w:pPr>
    </w:p>
    <w:p w:rsidR="007F33BE" w:rsidRPr="00667BA8" w:rsidRDefault="007F33BE" w:rsidP="00667BA8">
      <w:pPr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Pr="00DE6E19">
        <w:rPr>
          <w:color w:val="000000"/>
          <w:sz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7F33BE" w:rsidRDefault="007F33BE" w:rsidP="00F13DF9">
      <w:pPr>
        <w:jc w:val="both"/>
        <w:rPr>
          <w:color w:val="000000"/>
          <w:lang w:val="uk-UA"/>
        </w:rPr>
      </w:pPr>
    </w:p>
    <w:p w:rsidR="007F33BE" w:rsidRPr="00DE6E19" w:rsidRDefault="007F33BE" w:rsidP="00F13DF9">
      <w:pPr>
        <w:jc w:val="both"/>
        <w:rPr>
          <w:color w:val="000000"/>
          <w:lang w:val="uk-UA"/>
        </w:rPr>
      </w:pPr>
    </w:p>
    <w:p w:rsidR="007F33BE" w:rsidRPr="00DE6E19" w:rsidRDefault="007F33BE" w:rsidP="00F13DF9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7F33BE" w:rsidRPr="004E5A52" w:rsidRDefault="007F33BE" w:rsidP="00A52DAE">
      <w:pPr>
        <w:rPr>
          <w:lang w:val="uk-UA"/>
        </w:rPr>
      </w:pPr>
    </w:p>
    <w:p w:rsidR="007F33BE" w:rsidRPr="009D5AFF" w:rsidRDefault="007F33BE">
      <w:pPr>
        <w:rPr>
          <w:lang w:val="uk-UA"/>
        </w:rPr>
      </w:pPr>
      <w:r>
        <w:rPr>
          <w:lang w:val="uk-UA"/>
        </w:rPr>
        <w:t xml:space="preserve"> </w:t>
      </w:r>
    </w:p>
    <w:sectPr w:rsidR="007F33BE" w:rsidRPr="009D5AFF" w:rsidSect="004E31C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BE" w:rsidRDefault="007F33BE">
      <w:r>
        <w:separator/>
      </w:r>
    </w:p>
  </w:endnote>
  <w:endnote w:type="continuationSeparator" w:id="1">
    <w:p w:rsidR="007F33BE" w:rsidRDefault="007F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BE" w:rsidRDefault="007F33BE">
      <w:r>
        <w:separator/>
      </w:r>
    </w:p>
  </w:footnote>
  <w:footnote w:type="continuationSeparator" w:id="1">
    <w:p w:rsidR="007F33BE" w:rsidRDefault="007F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BE" w:rsidRDefault="007F33BE" w:rsidP="00D60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3BE" w:rsidRDefault="007F33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BE" w:rsidRDefault="007F33BE" w:rsidP="00D60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33BE" w:rsidRDefault="007F33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429FD"/>
    <w:rsid w:val="000D4E4D"/>
    <w:rsid w:val="000E5261"/>
    <w:rsid w:val="00140692"/>
    <w:rsid w:val="001C4884"/>
    <w:rsid w:val="001F7FAF"/>
    <w:rsid w:val="00232A26"/>
    <w:rsid w:val="002347D0"/>
    <w:rsid w:val="00283550"/>
    <w:rsid w:val="00296487"/>
    <w:rsid w:val="002B22BF"/>
    <w:rsid w:val="002D2783"/>
    <w:rsid w:val="003162D5"/>
    <w:rsid w:val="00345147"/>
    <w:rsid w:val="00350CEC"/>
    <w:rsid w:val="00391642"/>
    <w:rsid w:val="003B5434"/>
    <w:rsid w:val="003C18EF"/>
    <w:rsid w:val="003F34B8"/>
    <w:rsid w:val="004660F4"/>
    <w:rsid w:val="00466204"/>
    <w:rsid w:val="004D35F0"/>
    <w:rsid w:val="004E31C5"/>
    <w:rsid w:val="004E5A52"/>
    <w:rsid w:val="00543E9C"/>
    <w:rsid w:val="00596876"/>
    <w:rsid w:val="00633FC4"/>
    <w:rsid w:val="00651427"/>
    <w:rsid w:val="0065384F"/>
    <w:rsid w:val="00660117"/>
    <w:rsid w:val="00667BA8"/>
    <w:rsid w:val="00695541"/>
    <w:rsid w:val="00695A7D"/>
    <w:rsid w:val="007047FD"/>
    <w:rsid w:val="00726F30"/>
    <w:rsid w:val="00785968"/>
    <w:rsid w:val="007E2B45"/>
    <w:rsid w:val="007E4C1C"/>
    <w:rsid w:val="007F33BE"/>
    <w:rsid w:val="00807045"/>
    <w:rsid w:val="00813C48"/>
    <w:rsid w:val="00815A3B"/>
    <w:rsid w:val="00824880"/>
    <w:rsid w:val="00881C48"/>
    <w:rsid w:val="008F05E5"/>
    <w:rsid w:val="009213DD"/>
    <w:rsid w:val="00933DCC"/>
    <w:rsid w:val="00972F46"/>
    <w:rsid w:val="00990C14"/>
    <w:rsid w:val="009D5AFF"/>
    <w:rsid w:val="00A35A2F"/>
    <w:rsid w:val="00A52DAE"/>
    <w:rsid w:val="00A60C80"/>
    <w:rsid w:val="00AA2271"/>
    <w:rsid w:val="00B92F5C"/>
    <w:rsid w:val="00BB577F"/>
    <w:rsid w:val="00BC461F"/>
    <w:rsid w:val="00C05B56"/>
    <w:rsid w:val="00C05B6F"/>
    <w:rsid w:val="00C1012F"/>
    <w:rsid w:val="00C57ED9"/>
    <w:rsid w:val="00C92FA8"/>
    <w:rsid w:val="00C95CC5"/>
    <w:rsid w:val="00CD36B9"/>
    <w:rsid w:val="00CD3C96"/>
    <w:rsid w:val="00CE55BD"/>
    <w:rsid w:val="00D601DA"/>
    <w:rsid w:val="00D84A4D"/>
    <w:rsid w:val="00DA7B02"/>
    <w:rsid w:val="00DE6E19"/>
    <w:rsid w:val="00E669F0"/>
    <w:rsid w:val="00E9202E"/>
    <w:rsid w:val="00EA3D38"/>
    <w:rsid w:val="00F13DF9"/>
    <w:rsid w:val="00F828D7"/>
    <w:rsid w:val="00F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4E31C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6B9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4E31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</Pages>
  <Words>1129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2018-10-30T12:52:00Z</cp:lastPrinted>
  <dcterms:created xsi:type="dcterms:W3CDTF">2017-08-28T13:38:00Z</dcterms:created>
  <dcterms:modified xsi:type="dcterms:W3CDTF">2018-10-30T12:52:00Z</dcterms:modified>
</cp:coreProperties>
</file>