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E4" w:rsidRPr="004E5A52" w:rsidRDefault="003276E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11748268" r:id="rId7"/>
        </w:object>
      </w:r>
    </w:p>
    <w:p w:rsidR="003276E4" w:rsidRPr="004E5A52" w:rsidRDefault="003276E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3276E4" w:rsidRPr="004E5A52" w:rsidRDefault="003276E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3276E4" w:rsidRPr="004E5A52" w:rsidRDefault="003276E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3276E4" w:rsidRPr="004E5A52" w:rsidRDefault="003276E4" w:rsidP="00A52DAE">
      <w:pPr>
        <w:jc w:val="center"/>
        <w:rPr>
          <w:b/>
          <w:sz w:val="16"/>
          <w:szCs w:val="16"/>
          <w:lang w:val="uk-UA"/>
        </w:rPr>
      </w:pPr>
    </w:p>
    <w:p w:rsidR="003276E4" w:rsidRPr="004E5A52" w:rsidRDefault="003276E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276E4" w:rsidRPr="004E5A52" w:rsidRDefault="003276E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276E4" w:rsidRPr="004E5A52" w:rsidRDefault="003276E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276E4" w:rsidRPr="004E5A52" w:rsidRDefault="003276E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3276E4" w:rsidRPr="004E5A52" w:rsidRDefault="003276E4" w:rsidP="00A52DAE">
      <w:pPr>
        <w:rPr>
          <w:lang w:val="uk-UA"/>
        </w:rPr>
      </w:pPr>
    </w:p>
    <w:p w:rsidR="003276E4" w:rsidRPr="00695A7D" w:rsidRDefault="003276E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3276E4" w:rsidRPr="00695A7D" w:rsidRDefault="003276E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3276E4" w:rsidRDefault="003276E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«Тепло Україна</w:t>
      </w:r>
      <w:r w:rsidRPr="00695A7D">
        <w:rPr>
          <w:sz w:val="28"/>
          <w:szCs w:val="28"/>
          <w:lang w:val="uk-UA"/>
        </w:rPr>
        <w:t>»</w:t>
      </w:r>
    </w:p>
    <w:p w:rsidR="003276E4" w:rsidRDefault="003276E4" w:rsidP="00543E9C">
      <w:pPr>
        <w:jc w:val="both"/>
        <w:rPr>
          <w:sz w:val="28"/>
          <w:szCs w:val="28"/>
          <w:lang w:val="uk-UA"/>
        </w:rPr>
      </w:pPr>
    </w:p>
    <w:p w:rsidR="003276E4" w:rsidRPr="00A940D9" w:rsidRDefault="003276E4" w:rsidP="00543E9C">
      <w:pPr>
        <w:jc w:val="both"/>
        <w:rPr>
          <w:sz w:val="28"/>
          <w:szCs w:val="28"/>
          <w:lang w:val="uk-UA"/>
        </w:rPr>
      </w:pPr>
    </w:p>
    <w:p w:rsidR="003276E4" w:rsidRPr="00695A7D" w:rsidRDefault="003276E4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товариства з обмеженою відповідальністю «Тепло Україна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3276E4" w:rsidRPr="006A2C6D" w:rsidRDefault="003276E4" w:rsidP="00543E9C">
      <w:pPr>
        <w:jc w:val="both"/>
        <w:rPr>
          <w:lang w:val="uk-UA"/>
        </w:rPr>
      </w:pPr>
    </w:p>
    <w:p w:rsidR="003276E4" w:rsidRPr="00695A7D" w:rsidRDefault="003276E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3276E4" w:rsidRPr="006A2C6D" w:rsidRDefault="003276E4" w:rsidP="00543E9C">
      <w:pPr>
        <w:jc w:val="both"/>
        <w:rPr>
          <w:lang w:val="uk-UA"/>
        </w:rPr>
      </w:pPr>
    </w:p>
    <w:p w:rsidR="003276E4" w:rsidRDefault="003276E4" w:rsidP="006A2C6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«Тепло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виробництво теплової енергії у розмірі 987,79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потреб населення, що проживає за адресою: м. Житомир, вул. Чумацький шлях, 2, 4.</w:t>
      </w:r>
    </w:p>
    <w:p w:rsidR="003276E4" w:rsidRPr="00695A7D" w:rsidRDefault="003276E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вати керівнику </w:t>
      </w:r>
      <w:r>
        <w:rPr>
          <w:sz w:val="28"/>
          <w:szCs w:val="28"/>
          <w:lang w:val="uk-UA"/>
        </w:rPr>
        <w:t xml:space="preserve">товариства з обмеженою відповідальністю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«Тепло Україна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3276E4" w:rsidRPr="00695A7D" w:rsidRDefault="003276E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276E4" w:rsidRDefault="003276E4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3276E4" w:rsidRPr="00301DAD" w:rsidRDefault="003276E4" w:rsidP="00301D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3276E4" w:rsidRPr="00695A7D" w:rsidRDefault="003276E4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в засобах масової інформації та на сайті Житомирської міської ради.</w:t>
      </w:r>
    </w:p>
    <w:p w:rsidR="003276E4" w:rsidRDefault="003276E4" w:rsidP="006A2C6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276E4" w:rsidRDefault="003276E4" w:rsidP="006A2C6D">
      <w:pPr>
        <w:ind w:firstLine="567"/>
        <w:jc w:val="both"/>
        <w:rPr>
          <w:lang w:val="uk-UA"/>
        </w:rPr>
      </w:pPr>
    </w:p>
    <w:p w:rsidR="003276E4" w:rsidRPr="006A2C6D" w:rsidRDefault="003276E4" w:rsidP="006A2C6D">
      <w:pPr>
        <w:ind w:firstLine="567"/>
        <w:jc w:val="both"/>
        <w:rPr>
          <w:lang w:val="uk-UA"/>
        </w:rPr>
      </w:pPr>
    </w:p>
    <w:p w:rsidR="003276E4" w:rsidRPr="006A2C6D" w:rsidRDefault="003276E4" w:rsidP="006A2C6D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С.І.Сухомлин</w:t>
      </w:r>
    </w:p>
    <w:sectPr w:rsidR="003276E4" w:rsidRPr="006A2C6D" w:rsidSect="00301DAD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6E4" w:rsidRDefault="003276E4">
      <w:r>
        <w:separator/>
      </w:r>
    </w:p>
  </w:endnote>
  <w:endnote w:type="continuationSeparator" w:id="1">
    <w:p w:rsidR="003276E4" w:rsidRDefault="0032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6E4" w:rsidRDefault="003276E4">
      <w:r>
        <w:separator/>
      </w:r>
    </w:p>
  </w:footnote>
  <w:footnote w:type="continuationSeparator" w:id="1">
    <w:p w:rsidR="003276E4" w:rsidRDefault="0032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E4" w:rsidRDefault="003276E4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6E4" w:rsidRDefault="003276E4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E4" w:rsidRDefault="003276E4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76E4" w:rsidRDefault="003276E4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37B2A"/>
    <w:rsid w:val="0005184F"/>
    <w:rsid w:val="00075527"/>
    <w:rsid w:val="00090F2C"/>
    <w:rsid w:val="0009251B"/>
    <w:rsid w:val="001C050C"/>
    <w:rsid w:val="001C4884"/>
    <w:rsid w:val="001D0311"/>
    <w:rsid w:val="001F5673"/>
    <w:rsid w:val="002506F9"/>
    <w:rsid w:val="002720BB"/>
    <w:rsid w:val="0028427D"/>
    <w:rsid w:val="00286DA3"/>
    <w:rsid w:val="00296487"/>
    <w:rsid w:val="002B22BF"/>
    <w:rsid w:val="00301DAD"/>
    <w:rsid w:val="003276E4"/>
    <w:rsid w:val="0034010B"/>
    <w:rsid w:val="0036095E"/>
    <w:rsid w:val="0036492C"/>
    <w:rsid w:val="003F040F"/>
    <w:rsid w:val="004372E6"/>
    <w:rsid w:val="00465856"/>
    <w:rsid w:val="00465E2B"/>
    <w:rsid w:val="004660F4"/>
    <w:rsid w:val="004A63C3"/>
    <w:rsid w:val="004B41C6"/>
    <w:rsid w:val="004D02E7"/>
    <w:rsid w:val="004E5A52"/>
    <w:rsid w:val="0050431A"/>
    <w:rsid w:val="00506F8D"/>
    <w:rsid w:val="00543E9C"/>
    <w:rsid w:val="00550FD1"/>
    <w:rsid w:val="00576571"/>
    <w:rsid w:val="00596876"/>
    <w:rsid w:val="005B686E"/>
    <w:rsid w:val="005D0748"/>
    <w:rsid w:val="00660117"/>
    <w:rsid w:val="00693FF7"/>
    <w:rsid w:val="00695A7D"/>
    <w:rsid w:val="006A2C6D"/>
    <w:rsid w:val="006F5248"/>
    <w:rsid w:val="00726F30"/>
    <w:rsid w:val="007677D5"/>
    <w:rsid w:val="00785968"/>
    <w:rsid w:val="00815A3B"/>
    <w:rsid w:val="00855667"/>
    <w:rsid w:val="0089770B"/>
    <w:rsid w:val="00911F16"/>
    <w:rsid w:val="00957068"/>
    <w:rsid w:val="009638D1"/>
    <w:rsid w:val="009942B1"/>
    <w:rsid w:val="009C0070"/>
    <w:rsid w:val="009E5761"/>
    <w:rsid w:val="009F1868"/>
    <w:rsid w:val="00A32C31"/>
    <w:rsid w:val="00A52DAE"/>
    <w:rsid w:val="00A64850"/>
    <w:rsid w:val="00A940D9"/>
    <w:rsid w:val="00B645DF"/>
    <w:rsid w:val="00BA22B8"/>
    <w:rsid w:val="00BC2A44"/>
    <w:rsid w:val="00BC461F"/>
    <w:rsid w:val="00BC6180"/>
    <w:rsid w:val="00C12B77"/>
    <w:rsid w:val="00C25651"/>
    <w:rsid w:val="00C93EB6"/>
    <w:rsid w:val="00C971FE"/>
    <w:rsid w:val="00CC44BC"/>
    <w:rsid w:val="00D2521C"/>
    <w:rsid w:val="00D84A4D"/>
    <w:rsid w:val="00DC5A55"/>
    <w:rsid w:val="00DD1CB7"/>
    <w:rsid w:val="00DE6E19"/>
    <w:rsid w:val="00E368C1"/>
    <w:rsid w:val="00E427BB"/>
    <w:rsid w:val="00E82E30"/>
    <w:rsid w:val="00E950B9"/>
    <w:rsid w:val="00EB0DD6"/>
    <w:rsid w:val="00F52B82"/>
    <w:rsid w:val="00FC540F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2</Pages>
  <Words>1285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cp:lastPrinted>2019-02-15T13:04:00Z</cp:lastPrinted>
  <dcterms:created xsi:type="dcterms:W3CDTF">2017-08-28T13:38:00Z</dcterms:created>
  <dcterms:modified xsi:type="dcterms:W3CDTF">2019-02-15T13:05:00Z</dcterms:modified>
</cp:coreProperties>
</file>