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B8" w:rsidRPr="004E5A52" w:rsidRDefault="00BE23B8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30481961" r:id="rId7"/>
        </w:object>
      </w:r>
    </w:p>
    <w:p w:rsidR="00BE23B8" w:rsidRPr="004E5A52" w:rsidRDefault="00BE23B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E23B8" w:rsidRPr="004E5A52" w:rsidRDefault="00BE23B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E23B8" w:rsidRPr="004E5A52" w:rsidRDefault="00BE23B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E23B8" w:rsidRPr="004E5A52" w:rsidRDefault="00BE23B8" w:rsidP="00A52DAE">
      <w:pPr>
        <w:jc w:val="center"/>
        <w:rPr>
          <w:b/>
          <w:sz w:val="16"/>
          <w:szCs w:val="16"/>
          <w:lang w:val="uk-UA"/>
        </w:rPr>
      </w:pPr>
    </w:p>
    <w:p w:rsidR="00BE23B8" w:rsidRPr="004E5A52" w:rsidRDefault="00BE23B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E23B8" w:rsidRPr="004E5A52" w:rsidRDefault="00BE23B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E23B8" w:rsidRPr="004E5A52" w:rsidRDefault="00BE23B8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E23B8" w:rsidRPr="004E5A52" w:rsidRDefault="00BE23B8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BE23B8" w:rsidRPr="004E5A52" w:rsidRDefault="00BE23B8" w:rsidP="00A52DAE">
      <w:pPr>
        <w:rPr>
          <w:lang w:val="uk-UA"/>
        </w:rPr>
      </w:pP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теплову енергію</w:t>
      </w: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«АЛЬТЕРЕНЕРГО</w:t>
      </w:r>
      <w:r w:rsidRPr="00695A7D">
        <w:rPr>
          <w:sz w:val="28"/>
          <w:szCs w:val="28"/>
          <w:lang w:val="uk-UA"/>
        </w:rPr>
        <w:t>»</w:t>
      </w: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</w:p>
    <w:p w:rsidR="00BE23B8" w:rsidRPr="00695A7D" w:rsidRDefault="00BE23B8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</w:t>
      </w:r>
      <w:r>
        <w:rPr>
          <w:sz w:val="28"/>
          <w:szCs w:val="28"/>
          <w:lang w:val="uk-UA"/>
        </w:rPr>
        <w:t>женою відповідальністю «АЛЬТЕРЕНЕРГО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виробництво, транспортування та постачання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самовряду</w:t>
      </w:r>
      <w:r>
        <w:rPr>
          <w:sz w:val="28"/>
          <w:szCs w:val="28"/>
          <w:lang w:val="uk-UA"/>
        </w:rPr>
        <w:t>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BE23B8" w:rsidRPr="00695A7D" w:rsidRDefault="00BE23B8" w:rsidP="00543E9C">
      <w:pPr>
        <w:jc w:val="both"/>
        <w:rPr>
          <w:sz w:val="28"/>
          <w:szCs w:val="28"/>
          <w:lang w:val="uk-UA"/>
        </w:rPr>
      </w:pPr>
    </w:p>
    <w:p w:rsidR="00BE23B8" w:rsidRDefault="00BE23B8" w:rsidP="005D0748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«АЛЬТЕРЕНЕРГО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виробництво, транспортування та постачання теплової енергії, виробленої на альтернативних джерелах енергії для потреб установ та організацій, що фінансуються з місцевого бюджету, а саме для </w:t>
      </w:r>
      <w:r>
        <w:rPr>
          <w:color w:val="000000"/>
          <w:spacing w:val="-4"/>
          <w:sz w:val="28"/>
          <w:szCs w:val="28"/>
          <w:shd w:val="clear" w:color="auto" w:fill="FFFFFF"/>
          <w:lang w:val="uk-UA"/>
        </w:rPr>
        <w:t>комунального підприємства «Лікарня №1» Житомирської міської ради                 (м. Житомир, вул. Велика Бердичівська, 70)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розмірі 1 295,67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, в тому числі: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E23B8" w:rsidRDefault="00BE23B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виробництво теплової енергії – 1 125,10 грн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E23B8" w:rsidRDefault="00BE23B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транспортування теплової енергії – 156,75 грн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E23B8" w:rsidRPr="00695A7D" w:rsidRDefault="00BE23B8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постачання теплової енергії – 13,82 грн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E23B8" w:rsidRPr="00695A7D" w:rsidRDefault="00BE23B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«АЛЬТЕРЕНЕРГО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BE23B8" w:rsidRPr="00695A7D" w:rsidRDefault="00BE23B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BE23B8" w:rsidRPr="00695A7D" w:rsidRDefault="00BE23B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BE23B8" w:rsidRPr="00695A7D" w:rsidRDefault="00BE23B8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BE23B8" w:rsidRPr="00695A7D" w:rsidRDefault="00BE23B8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3.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BE23B8" w:rsidRPr="00695A7D" w:rsidRDefault="00BE23B8" w:rsidP="00543E9C">
      <w:pPr>
        <w:ind w:firstLine="567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BE23B8" w:rsidRPr="00695A7D" w:rsidRDefault="00BE23B8" w:rsidP="00543E9C">
      <w:pPr>
        <w:jc w:val="both"/>
        <w:rPr>
          <w:color w:val="000000"/>
          <w:sz w:val="28"/>
          <w:szCs w:val="28"/>
          <w:lang w:val="uk-UA"/>
        </w:rPr>
      </w:pPr>
    </w:p>
    <w:p w:rsidR="00BE23B8" w:rsidRPr="00695A7D" w:rsidRDefault="00BE23B8" w:rsidP="00543E9C">
      <w:pPr>
        <w:jc w:val="both"/>
        <w:rPr>
          <w:color w:val="000000"/>
          <w:sz w:val="28"/>
          <w:szCs w:val="28"/>
          <w:lang w:val="uk-UA"/>
        </w:rPr>
      </w:pPr>
    </w:p>
    <w:p w:rsidR="00BE23B8" w:rsidRPr="00DE6E19" w:rsidRDefault="00BE23B8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BE23B8" w:rsidRPr="004E5A52" w:rsidRDefault="00BE23B8" w:rsidP="00A52DAE">
      <w:pPr>
        <w:rPr>
          <w:lang w:val="uk-UA"/>
        </w:rPr>
      </w:pPr>
    </w:p>
    <w:p w:rsidR="00BE23B8" w:rsidRPr="004E5A52" w:rsidRDefault="00BE23B8" w:rsidP="00A52DAE">
      <w:pPr>
        <w:rPr>
          <w:lang w:val="uk-UA"/>
        </w:rPr>
      </w:pPr>
    </w:p>
    <w:p w:rsidR="00BE23B8" w:rsidRPr="004E5A52" w:rsidRDefault="00BE23B8" w:rsidP="00A52DAE">
      <w:pPr>
        <w:rPr>
          <w:lang w:val="uk-UA"/>
        </w:rPr>
      </w:pPr>
    </w:p>
    <w:p w:rsidR="00BE23B8" w:rsidRPr="004E5A52" w:rsidRDefault="00BE23B8" w:rsidP="00A52DAE">
      <w:pPr>
        <w:rPr>
          <w:lang w:val="uk-UA"/>
        </w:rPr>
      </w:pPr>
    </w:p>
    <w:p w:rsidR="00BE23B8" w:rsidRPr="004E5A52" w:rsidRDefault="00BE23B8" w:rsidP="00A52DAE">
      <w:pPr>
        <w:rPr>
          <w:lang w:val="uk-UA"/>
        </w:rPr>
      </w:pPr>
    </w:p>
    <w:p w:rsidR="00BE23B8" w:rsidRDefault="00BE23B8"/>
    <w:sectPr w:rsidR="00BE23B8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B8" w:rsidRDefault="00BE23B8">
      <w:r>
        <w:separator/>
      </w:r>
    </w:p>
  </w:endnote>
  <w:endnote w:type="continuationSeparator" w:id="1">
    <w:p w:rsidR="00BE23B8" w:rsidRDefault="00BE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B8" w:rsidRDefault="00BE23B8">
      <w:r>
        <w:separator/>
      </w:r>
    </w:p>
  </w:footnote>
  <w:footnote w:type="continuationSeparator" w:id="1">
    <w:p w:rsidR="00BE23B8" w:rsidRDefault="00BE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B8" w:rsidRDefault="00BE23B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3B8" w:rsidRDefault="00BE23B8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B8" w:rsidRDefault="00BE23B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23B8" w:rsidRDefault="00BE23B8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9251B"/>
    <w:rsid w:val="000D7BF5"/>
    <w:rsid w:val="001154BA"/>
    <w:rsid w:val="001C4884"/>
    <w:rsid w:val="00296487"/>
    <w:rsid w:val="002B22BF"/>
    <w:rsid w:val="0036095E"/>
    <w:rsid w:val="004045CD"/>
    <w:rsid w:val="00465856"/>
    <w:rsid w:val="004660F4"/>
    <w:rsid w:val="004B41C6"/>
    <w:rsid w:val="004E5A52"/>
    <w:rsid w:val="0050431A"/>
    <w:rsid w:val="00543E9C"/>
    <w:rsid w:val="00596876"/>
    <w:rsid w:val="005D0748"/>
    <w:rsid w:val="00621E4A"/>
    <w:rsid w:val="00660117"/>
    <w:rsid w:val="00693FF7"/>
    <w:rsid w:val="00695A7D"/>
    <w:rsid w:val="00726F30"/>
    <w:rsid w:val="00785968"/>
    <w:rsid w:val="00815A3B"/>
    <w:rsid w:val="0089770B"/>
    <w:rsid w:val="008D13FF"/>
    <w:rsid w:val="00A52DAE"/>
    <w:rsid w:val="00BC461F"/>
    <w:rsid w:val="00BC6180"/>
    <w:rsid w:val="00BE23B8"/>
    <w:rsid w:val="00C25651"/>
    <w:rsid w:val="00C65B13"/>
    <w:rsid w:val="00C80AD3"/>
    <w:rsid w:val="00C93EB6"/>
    <w:rsid w:val="00CC029B"/>
    <w:rsid w:val="00CC44BC"/>
    <w:rsid w:val="00D2521C"/>
    <w:rsid w:val="00D84A4D"/>
    <w:rsid w:val="00DE6E19"/>
    <w:rsid w:val="00F8241D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E4A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1487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cp:lastPrinted>2019-09-20T07:52:00Z</cp:lastPrinted>
  <dcterms:created xsi:type="dcterms:W3CDTF">2017-08-28T13:38:00Z</dcterms:created>
  <dcterms:modified xsi:type="dcterms:W3CDTF">2019-09-20T07:53:00Z</dcterms:modified>
</cp:coreProperties>
</file>