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7C" w:rsidRPr="004E5A52" w:rsidRDefault="00BF1F7C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42401280" r:id="rId5"/>
        </w:object>
      </w:r>
    </w:p>
    <w:p w:rsidR="00BF1F7C" w:rsidRPr="004E5A52" w:rsidRDefault="00BF1F7C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BF1F7C" w:rsidRPr="004E5A52" w:rsidRDefault="00BF1F7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BF1F7C" w:rsidRPr="004E5A52" w:rsidRDefault="00BF1F7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BF1F7C" w:rsidRPr="004E5A52" w:rsidRDefault="00BF1F7C" w:rsidP="00A52DAE">
      <w:pPr>
        <w:jc w:val="center"/>
        <w:rPr>
          <w:b/>
          <w:sz w:val="16"/>
          <w:szCs w:val="16"/>
          <w:lang w:val="uk-UA"/>
        </w:rPr>
      </w:pPr>
    </w:p>
    <w:p w:rsidR="00BF1F7C" w:rsidRPr="004E5A52" w:rsidRDefault="00BF1F7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BF1F7C" w:rsidRPr="004E5A52" w:rsidRDefault="00BF1F7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F1F7C" w:rsidRPr="004E5A52" w:rsidRDefault="00BF1F7C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BF1F7C" w:rsidRPr="004E5A52" w:rsidRDefault="00BF1F7C" w:rsidP="00A52DAE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BF1F7C" w:rsidRDefault="00BF1F7C" w:rsidP="00456234">
      <w:pPr>
        <w:rPr>
          <w:sz w:val="28"/>
          <w:szCs w:val="20"/>
          <w:lang w:val="uk-UA"/>
        </w:rPr>
      </w:pPr>
    </w:p>
    <w:p w:rsidR="00BF1F7C" w:rsidRPr="00456234" w:rsidRDefault="00BF1F7C" w:rsidP="00456234">
      <w:pPr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Про передачу на баланс</w:t>
      </w:r>
    </w:p>
    <w:p w:rsidR="00BF1F7C" w:rsidRPr="00456234" w:rsidRDefault="00BF1F7C" w:rsidP="00456234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виконаних робіт з будівництва</w:t>
      </w:r>
    </w:p>
    <w:p w:rsidR="00BF1F7C" w:rsidRPr="00456234" w:rsidRDefault="00BF1F7C" w:rsidP="00456234">
      <w:pPr>
        <w:rPr>
          <w:sz w:val="28"/>
          <w:szCs w:val="28"/>
          <w:lang w:val="uk-UA"/>
        </w:rPr>
      </w:pPr>
      <w:r w:rsidRPr="00456234">
        <w:rPr>
          <w:sz w:val="28"/>
          <w:szCs w:val="20"/>
          <w:lang w:val="uk-UA"/>
        </w:rPr>
        <w:t>об’єктів благоустрою</w:t>
      </w:r>
    </w:p>
    <w:p w:rsidR="00BF1F7C" w:rsidRPr="00456234" w:rsidRDefault="00BF1F7C" w:rsidP="00456234">
      <w:pPr>
        <w:spacing w:before="240" w:after="60"/>
        <w:ind w:firstLine="680"/>
        <w:outlineLvl w:val="5"/>
        <w:rPr>
          <w:b/>
          <w:bCs/>
          <w:sz w:val="22"/>
          <w:szCs w:val="22"/>
          <w:lang w:val="uk-UA"/>
        </w:rPr>
      </w:pPr>
    </w:p>
    <w:p w:rsidR="00BF1F7C" w:rsidRPr="00456234" w:rsidRDefault="00BF1F7C" w:rsidP="00456234">
      <w:pPr>
        <w:ind w:firstLine="680"/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 xml:space="preserve">З метою збереження та ефективної експлуатації об’єктів комунальної власності, відповідно до статей 23, 30, 31 Закону України </w:t>
      </w:r>
      <w:r>
        <w:rPr>
          <w:sz w:val="28"/>
          <w:szCs w:val="20"/>
          <w:lang w:val="uk-UA"/>
        </w:rPr>
        <w:t>«</w:t>
      </w:r>
      <w:r w:rsidRPr="00456234">
        <w:rPr>
          <w:sz w:val="28"/>
          <w:szCs w:val="20"/>
          <w:lang w:val="uk-UA"/>
        </w:rPr>
        <w:t>Про місцеве самоврядування в Україні</w:t>
      </w:r>
      <w:r>
        <w:rPr>
          <w:sz w:val="28"/>
          <w:szCs w:val="20"/>
          <w:lang w:val="uk-UA"/>
        </w:rPr>
        <w:t>»</w:t>
      </w:r>
      <w:r w:rsidRPr="00456234">
        <w:rPr>
          <w:sz w:val="28"/>
          <w:szCs w:val="20"/>
          <w:lang w:val="uk-UA"/>
        </w:rPr>
        <w:t>, виконавчий комітет міської ради</w:t>
      </w:r>
    </w:p>
    <w:p w:rsidR="00BF1F7C" w:rsidRPr="00456234" w:rsidRDefault="00BF1F7C" w:rsidP="00456234">
      <w:pPr>
        <w:jc w:val="both"/>
        <w:rPr>
          <w:sz w:val="28"/>
          <w:szCs w:val="20"/>
          <w:lang w:val="uk-UA"/>
        </w:rPr>
      </w:pPr>
    </w:p>
    <w:p w:rsidR="00BF1F7C" w:rsidRPr="00456234" w:rsidRDefault="00BF1F7C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ВИРІШИВ:</w:t>
      </w:r>
    </w:p>
    <w:p w:rsidR="00BF1F7C" w:rsidRPr="00456234" w:rsidRDefault="00BF1F7C" w:rsidP="00456234">
      <w:pPr>
        <w:ind w:firstLine="680"/>
        <w:jc w:val="both"/>
        <w:rPr>
          <w:sz w:val="28"/>
          <w:szCs w:val="20"/>
          <w:lang w:val="uk-UA"/>
        </w:rPr>
      </w:pPr>
    </w:p>
    <w:p w:rsidR="00BF1F7C" w:rsidRPr="00456234" w:rsidRDefault="00BF1F7C" w:rsidP="00456234">
      <w:pPr>
        <w:ind w:firstLine="680"/>
        <w:jc w:val="both"/>
        <w:rPr>
          <w:sz w:val="28"/>
          <w:szCs w:val="28"/>
          <w:lang w:val="uk-UA"/>
        </w:rPr>
      </w:pPr>
      <w:r w:rsidRPr="00456234">
        <w:rPr>
          <w:sz w:val="28"/>
          <w:szCs w:val="20"/>
          <w:lang w:val="uk-UA"/>
        </w:rPr>
        <w:t>1. Передати з балансу управління комунального господарства Житомирської міської ради виконані роботи по об’єкту: «</w:t>
      </w:r>
      <w:r w:rsidRPr="00456234">
        <w:rPr>
          <w:sz w:val="28"/>
          <w:szCs w:val="28"/>
          <w:lang w:val="uk-UA"/>
        </w:rPr>
        <w:t>Будівництво «Музичний фонтан «Фонтан щастя» зі світлодіодною підсвіткою на бульварі</w:t>
      </w:r>
      <w:r>
        <w:rPr>
          <w:sz w:val="28"/>
          <w:szCs w:val="28"/>
          <w:lang w:val="uk-UA"/>
        </w:rPr>
        <w:t xml:space="preserve"> </w:t>
      </w:r>
      <w:r w:rsidRPr="00456234">
        <w:rPr>
          <w:sz w:val="28"/>
          <w:szCs w:val="28"/>
          <w:lang w:val="uk-UA"/>
        </w:rPr>
        <w:t>Польському в м. Житомирі» на баланс комунального підприємства «Житомирводоканал» Житомирської міської ради.</w:t>
      </w:r>
    </w:p>
    <w:p w:rsidR="00BF1F7C" w:rsidRPr="00456234" w:rsidRDefault="00BF1F7C" w:rsidP="00456234">
      <w:pPr>
        <w:ind w:firstLine="680"/>
        <w:jc w:val="both"/>
        <w:rPr>
          <w:sz w:val="28"/>
          <w:szCs w:val="28"/>
          <w:lang w:val="uk-UA"/>
        </w:rPr>
      </w:pPr>
      <w:r w:rsidRPr="00456234">
        <w:rPr>
          <w:sz w:val="28"/>
          <w:szCs w:val="28"/>
          <w:lang w:val="uk-UA"/>
        </w:rPr>
        <w:t xml:space="preserve">2. </w:t>
      </w:r>
      <w:r w:rsidRPr="00456234">
        <w:rPr>
          <w:sz w:val="28"/>
          <w:szCs w:val="20"/>
          <w:lang w:val="uk-UA"/>
        </w:rPr>
        <w:t>Передати з балансу управління комунального господарства Житомирської міської ради виконані роботи по об’єкту: «</w:t>
      </w:r>
      <w:r w:rsidRPr="00456234">
        <w:rPr>
          <w:sz w:val="28"/>
          <w:szCs w:val="28"/>
          <w:lang w:val="uk-UA"/>
        </w:rPr>
        <w:t>Будівництво архітектурної під</w:t>
      </w:r>
      <w:bookmarkStart w:id="0" w:name="_GoBack"/>
      <w:bookmarkEnd w:id="0"/>
      <w:r w:rsidRPr="00456234">
        <w:rPr>
          <w:sz w:val="28"/>
          <w:szCs w:val="28"/>
          <w:lang w:val="uk-UA"/>
        </w:rPr>
        <w:t>світки музичної школи №1 ім. Б. Лятошинського в м. Житомирі» на баланс комунального підприємства «</w:t>
      </w:r>
      <w:r>
        <w:rPr>
          <w:sz w:val="28"/>
          <w:szCs w:val="28"/>
          <w:lang w:val="uk-UA"/>
        </w:rPr>
        <w:t>Електричних мереж зовнішнього освітлення</w:t>
      </w:r>
      <w:r w:rsidRPr="00456234">
        <w:rPr>
          <w:sz w:val="28"/>
          <w:szCs w:val="28"/>
          <w:lang w:val="uk-UA"/>
        </w:rPr>
        <w:t xml:space="preserve"> «Міськсвітло» Житомирської міської ради.</w:t>
      </w:r>
    </w:p>
    <w:p w:rsidR="00BF1F7C" w:rsidRPr="00456234" w:rsidRDefault="00BF1F7C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8"/>
          <w:lang w:val="uk-UA"/>
        </w:rPr>
        <w:tab/>
        <w:t>3. Прийм</w:t>
      </w:r>
      <w:r>
        <w:rPr>
          <w:sz w:val="28"/>
          <w:szCs w:val="28"/>
          <w:lang w:val="uk-UA"/>
        </w:rPr>
        <w:t>ання-передачу виконаних робіт з будівництва</w:t>
      </w:r>
      <w:r w:rsidRPr="00456234">
        <w:rPr>
          <w:sz w:val="28"/>
          <w:szCs w:val="28"/>
          <w:lang w:val="uk-UA"/>
        </w:rPr>
        <w:t xml:space="preserve"> вищевказаних об’єктів оформити у відповідності до чинного законодавства України.</w:t>
      </w:r>
    </w:p>
    <w:p w:rsidR="00BF1F7C" w:rsidRPr="00456234" w:rsidRDefault="00BF1F7C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ab/>
        <w:t>4. Контроль за виконанням цього рішення покласти на заступника міського голови з питань діяльності виконавчих о</w:t>
      </w:r>
      <w:r>
        <w:rPr>
          <w:sz w:val="28"/>
          <w:szCs w:val="20"/>
          <w:lang w:val="uk-UA"/>
        </w:rPr>
        <w:t>рганів ради Кондратюка С. М</w:t>
      </w:r>
      <w:r w:rsidRPr="00456234">
        <w:rPr>
          <w:sz w:val="28"/>
          <w:szCs w:val="20"/>
          <w:lang w:val="uk-UA"/>
        </w:rPr>
        <w:t>.</w:t>
      </w:r>
    </w:p>
    <w:p w:rsidR="00BF1F7C" w:rsidRPr="00456234" w:rsidRDefault="00BF1F7C" w:rsidP="00456234">
      <w:pPr>
        <w:jc w:val="both"/>
        <w:rPr>
          <w:sz w:val="28"/>
          <w:szCs w:val="20"/>
          <w:lang w:val="uk-UA"/>
        </w:rPr>
      </w:pPr>
    </w:p>
    <w:p w:rsidR="00BF1F7C" w:rsidRPr="00456234" w:rsidRDefault="00BF1F7C" w:rsidP="00456234">
      <w:pPr>
        <w:jc w:val="both"/>
        <w:rPr>
          <w:sz w:val="28"/>
          <w:szCs w:val="20"/>
          <w:lang w:val="uk-UA"/>
        </w:rPr>
      </w:pPr>
    </w:p>
    <w:p w:rsidR="00BF1F7C" w:rsidRPr="00456234" w:rsidRDefault="00BF1F7C" w:rsidP="00456234">
      <w:pPr>
        <w:jc w:val="both"/>
        <w:rPr>
          <w:sz w:val="28"/>
          <w:szCs w:val="20"/>
          <w:lang w:val="uk-UA"/>
        </w:rPr>
      </w:pPr>
    </w:p>
    <w:p w:rsidR="00BF1F7C" w:rsidRPr="00456234" w:rsidRDefault="00BF1F7C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Міський голова                                                                            С.І. Сухомлин</w:t>
      </w:r>
    </w:p>
    <w:p w:rsidR="00BF1F7C" w:rsidRPr="00456234" w:rsidRDefault="00BF1F7C" w:rsidP="00456234">
      <w:pPr>
        <w:rPr>
          <w:sz w:val="20"/>
          <w:szCs w:val="20"/>
          <w:lang w:val="uk-UA"/>
        </w:rPr>
      </w:pPr>
    </w:p>
    <w:p w:rsidR="00BF1F7C" w:rsidRDefault="00BF1F7C" w:rsidP="00A52DAE">
      <w:pPr>
        <w:rPr>
          <w:lang w:val="uk-UA"/>
        </w:rPr>
      </w:pPr>
    </w:p>
    <w:p w:rsidR="00BF1F7C" w:rsidRPr="004E5A52" w:rsidRDefault="00BF1F7C" w:rsidP="00A52DAE">
      <w:pPr>
        <w:rPr>
          <w:lang w:val="uk-UA"/>
        </w:rPr>
      </w:pPr>
    </w:p>
    <w:sectPr w:rsidR="00BF1F7C" w:rsidRPr="004E5A52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6677E"/>
    <w:rsid w:val="00210DD2"/>
    <w:rsid w:val="002B22BF"/>
    <w:rsid w:val="00456234"/>
    <w:rsid w:val="004660F4"/>
    <w:rsid w:val="00482D07"/>
    <w:rsid w:val="00497E04"/>
    <w:rsid w:val="004E5A52"/>
    <w:rsid w:val="005B1E11"/>
    <w:rsid w:val="007F5DED"/>
    <w:rsid w:val="00827469"/>
    <w:rsid w:val="00A52DAE"/>
    <w:rsid w:val="00BF1F7C"/>
    <w:rsid w:val="00E75457"/>
    <w:rsid w:val="00E9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7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46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212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2020-02-03T15:56:00Z</cp:lastPrinted>
  <dcterms:created xsi:type="dcterms:W3CDTF">2020-02-03T15:42:00Z</dcterms:created>
  <dcterms:modified xsi:type="dcterms:W3CDTF">2020-02-05T07:48:00Z</dcterms:modified>
</cp:coreProperties>
</file>