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90" w:rsidRPr="004E5A52" w:rsidRDefault="00F9139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64624872" r:id="rId7"/>
        </w:object>
      </w:r>
    </w:p>
    <w:p w:rsidR="00F91390" w:rsidRPr="004E5A52" w:rsidRDefault="00F9139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F91390" w:rsidRPr="004E5A52" w:rsidRDefault="00F9139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F91390" w:rsidRPr="004E5A52" w:rsidRDefault="00F9139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F91390" w:rsidRPr="004E5A52" w:rsidRDefault="00F91390" w:rsidP="00A52DAE">
      <w:pPr>
        <w:jc w:val="center"/>
        <w:rPr>
          <w:b/>
          <w:sz w:val="16"/>
          <w:szCs w:val="16"/>
          <w:lang w:val="uk-UA"/>
        </w:rPr>
      </w:pPr>
    </w:p>
    <w:p w:rsidR="00F91390" w:rsidRPr="004E5A52" w:rsidRDefault="00F9139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F91390" w:rsidRPr="004E5A52" w:rsidRDefault="00F9139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F91390" w:rsidRPr="004E5A52" w:rsidRDefault="00F91390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F91390" w:rsidRPr="004E5A52" w:rsidRDefault="00F91390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F91390" w:rsidRPr="004E5A52" w:rsidRDefault="00F91390" w:rsidP="00A52DAE">
      <w:pPr>
        <w:rPr>
          <w:lang w:val="uk-UA"/>
        </w:rPr>
      </w:pPr>
    </w:p>
    <w:p w:rsidR="00F91390" w:rsidRPr="00695A7D" w:rsidRDefault="00F91390" w:rsidP="00605A49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F91390" w:rsidRPr="00695A7D" w:rsidRDefault="00F91390" w:rsidP="00605A49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F91390" w:rsidRDefault="00F91390" w:rsidP="00605A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</w:t>
      </w:r>
      <w:r w:rsidRPr="00695A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відмову у встановленні</w:t>
      </w:r>
      <w:r w:rsidRPr="00695A7D">
        <w:rPr>
          <w:sz w:val="28"/>
          <w:szCs w:val="28"/>
          <w:lang w:val="uk-UA"/>
        </w:rPr>
        <w:t xml:space="preserve"> </w:t>
      </w:r>
    </w:p>
    <w:p w:rsidR="00F91390" w:rsidRDefault="00F91390" w:rsidP="00605A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тарифу</w:t>
      </w:r>
      <w:r w:rsidRPr="00695A7D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постачання теплової </w:t>
      </w:r>
    </w:p>
    <w:p w:rsidR="00F91390" w:rsidRPr="00695A7D" w:rsidRDefault="00F91390" w:rsidP="00605A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енергії ПП «Малин Тепло</w:t>
      </w:r>
      <w:r w:rsidRPr="00695A7D">
        <w:rPr>
          <w:sz w:val="28"/>
          <w:szCs w:val="28"/>
          <w:lang w:val="uk-UA"/>
        </w:rPr>
        <w:t>»</w:t>
      </w:r>
    </w:p>
    <w:p w:rsidR="00F91390" w:rsidRPr="00695A7D" w:rsidRDefault="00F91390" w:rsidP="00543E9C">
      <w:pPr>
        <w:jc w:val="both"/>
        <w:rPr>
          <w:sz w:val="28"/>
          <w:szCs w:val="28"/>
          <w:lang w:val="uk-UA"/>
        </w:rPr>
      </w:pPr>
    </w:p>
    <w:p w:rsidR="00F91390" w:rsidRDefault="00F91390" w:rsidP="00605A49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приватного підприємства «Малин Тепло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та постачання теплової енергії</w:t>
      </w:r>
      <w:r w:rsidRPr="00695A7D">
        <w:rPr>
          <w:sz w:val="28"/>
          <w:szCs w:val="28"/>
          <w:lang w:val="uk-UA"/>
        </w:rPr>
        <w:t xml:space="preserve">, керуючись </w:t>
      </w:r>
      <w:r>
        <w:rPr>
          <w:sz w:val="28"/>
          <w:szCs w:val="28"/>
          <w:lang w:val="uk-UA"/>
        </w:rPr>
        <w:t>законами</w:t>
      </w:r>
      <w:r w:rsidRPr="00695A7D">
        <w:rPr>
          <w:sz w:val="28"/>
          <w:szCs w:val="28"/>
          <w:lang w:val="uk-UA"/>
        </w:rPr>
        <w:t xml:space="preserve"> України «Про місцеве самоврядування в Україні», «Про житлово-комунальні послуги»,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 та постановою Кабінету Міністрів України «Про забезпечення єдиного підходу до формування тарифів на житлово-комунальні послуги» від 1 червня 2011 року  №869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F91390" w:rsidRPr="00695A7D" w:rsidRDefault="00F91390" w:rsidP="00605A49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:rsidR="00F91390" w:rsidRPr="00695A7D" w:rsidRDefault="00F91390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F91390" w:rsidRPr="00695A7D" w:rsidRDefault="00F91390" w:rsidP="00543E9C">
      <w:pPr>
        <w:jc w:val="both"/>
        <w:rPr>
          <w:sz w:val="28"/>
          <w:szCs w:val="28"/>
          <w:lang w:val="uk-UA"/>
        </w:rPr>
      </w:pPr>
    </w:p>
    <w:p w:rsidR="00F91390" w:rsidRPr="00695A7D" w:rsidRDefault="00F91390" w:rsidP="00605A49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приватному підприємству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>
        <w:rPr>
          <w:sz w:val="28"/>
          <w:szCs w:val="28"/>
          <w:lang w:val="uk-UA"/>
        </w:rPr>
        <w:t>Малин Тепло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1 044,74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котельнею за адресою: вул. Покровська, 96.</w:t>
      </w:r>
    </w:p>
    <w:p w:rsidR="00F91390" w:rsidRPr="00695A7D" w:rsidRDefault="00F91390" w:rsidP="00605A49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</w:t>
      </w:r>
      <w:r w:rsidRPr="00695A7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Відмовити приватному підприємству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>
        <w:rPr>
          <w:sz w:val="28"/>
          <w:szCs w:val="28"/>
          <w:lang w:val="uk-UA"/>
        </w:rPr>
        <w:t>Малин Тепло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>
        <w:rPr>
          <w:color w:val="000000"/>
          <w:sz w:val="28"/>
          <w:szCs w:val="28"/>
          <w:shd w:val="clear" w:color="auto" w:fill="FFFFFF"/>
          <w:lang w:val="uk-UA"/>
        </w:rPr>
        <w:t>у встановленні тарифу на постачання теплової енергії як такого, що не відповідає вимогам чинного законодавства.</w:t>
      </w:r>
    </w:p>
    <w:p w:rsidR="00F91390" w:rsidRPr="00695A7D" w:rsidRDefault="00F91390" w:rsidP="00605A49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керівнику приватного підприємства «</w:t>
      </w:r>
      <w:r>
        <w:rPr>
          <w:sz w:val="28"/>
          <w:szCs w:val="28"/>
          <w:lang w:val="uk-UA"/>
        </w:rPr>
        <w:t>Малин Тепло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F91390" w:rsidRPr="00695A7D" w:rsidRDefault="00F91390" w:rsidP="00605A49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.1 ввести в дію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F91390" w:rsidRPr="00695A7D" w:rsidRDefault="00F91390" w:rsidP="00605A49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тарифу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F91390" w:rsidRDefault="00F91390" w:rsidP="00605A49">
      <w:pPr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</w:t>
      </w:r>
      <w:r>
        <w:rPr>
          <w:sz w:val="28"/>
          <w:szCs w:val="28"/>
          <w:lang w:val="uk-UA"/>
        </w:rPr>
        <w:t>порядку, визначеному договором;</w:t>
      </w:r>
    </w:p>
    <w:p w:rsidR="00F91390" w:rsidRPr="001775D6" w:rsidRDefault="00F91390" w:rsidP="00605A49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3.4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подати заяву для встановлення тарифу на постачання теплової енергії відповідно до вимог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постановою Кабінету Міністрів України «Про забезпечення єдиного підходу до формування тарифів на житлово-комунальні послуги» від 1 червня 2011 року  №869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91390" w:rsidRPr="00695A7D" w:rsidRDefault="00F91390" w:rsidP="00605A49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на сайті Житомирської міської ради.</w:t>
      </w:r>
    </w:p>
    <w:p w:rsidR="00F91390" w:rsidRPr="00695A7D" w:rsidRDefault="00F91390" w:rsidP="00605A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Кондратюка С.М.</w:t>
      </w:r>
    </w:p>
    <w:p w:rsidR="00F91390" w:rsidRPr="00695A7D" w:rsidRDefault="00F91390" w:rsidP="00543E9C">
      <w:pPr>
        <w:jc w:val="both"/>
        <w:rPr>
          <w:color w:val="000000"/>
          <w:sz w:val="28"/>
          <w:szCs w:val="28"/>
          <w:lang w:val="uk-UA"/>
        </w:rPr>
      </w:pPr>
    </w:p>
    <w:p w:rsidR="00F91390" w:rsidRPr="00695A7D" w:rsidRDefault="00F91390" w:rsidP="00543E9C">
      <w:pPr>
        <w:jc w:val="both"/>
        <w:rPr>
          <w:color w:val="000000"/>
          <w:sz w:val="28"/>
          <w:szCs w:val="28"/>
          <w:lang w:val="uk-UA"/>
        </w:rPr>
      </w:pPr>
    </w:p>
    <w:p w:rsidR="00F91390" w:rsidRPr="00DE6E19" w:rsidRDefault="00F91390" w:rsidP="00482B02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F91390" w:rsidRPr="004E5A52" w:rsidRDefault="00F91390" w:rsidP="00A52DAE">
      <w:pPr>
        <w:rPr>
          <w:lang w:val="uk-UA"/>
        </w:rPr>
      </w:pPr>
    </w:p>
    <w:p w:rsidR="00F91390" w:rsidRPr="004E5A52" w:rsidRDefault="00F91390" w:rsidP="00A52DAE">
      <w:pPr>
        <w:rPr>
          <w:lang w:val="uk-UA"/>
        </w:rPr>
      </w:pPr>
    </w:p>
    <w:p w:rsidR="00F91390" w:rsidRPr="004E5A52" w:rsidRDefault="00F91390" w:rsidP="00A52DAE">
      <w:pPr>
        <w:rPr>
          <w:lang w:val="uk-UA"/>
        </w:rPr>
      </w:pPr>
    </w:p>
    <w:p w:rsidR="00F91390" w:rsidRDefault="00F91390"/>
    <w:sectPr w:rsidR="00F91390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390" w:rsidRDefault="00F91390">
      <w:r>
        <w:separator/>
      </w:r>
    </w:p>
  </w:endnote>
  <w:endnote w:type="continuationSeparator" w:id="1">
    <w:p w:rsidR="00F91390" w:rsidRDefault="00F91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390" w:rsidRDefault="00F91390">
      <w:r>
        <w:separator/>
      </w:r>
    </w:p>
  </w:footnote>
  <w:footnote w:type="continuationSeparator" w:id="1">
    <w:p w:rsidR="00F91390" w:rsidRDefault="00F91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90" w:rsidRDefault="00F91390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1390" w:rsidRDefault="00F91390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90" w:rsidRDefault="00F91390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91390" w:rsidRDefault="00F91390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05434"/>
    <w:rsid w:val="00026527"/>
    <w:rsid w:val="000273C1"/>
    <w:rsid w:val="0005184F"/>
    <w:rsid w:val="00063472"/>
    <w:rsid w:val="00090F2C"/>
    <w:rsid w:val="0009251B"/>
    <w:rsid w:val="000C4572"/>
    <w:rsid w:val="001775D6"/>
    <w:rsid w:val="001B27B2"/>
    <w:rsid w:val="001C2F6E"/>
    <w:rsid w:val="001C4884"/>
    <w:rsid w:val="00261712"/>
    <w:rsid w:val="00296487"/>
    <w:rsid w:val="002B067B"/>
    <w:rsid w:val="002B22BF"/>
    <w:rsid w:val="002B3503"/>
    <w:rsid w:val="002D4BE4"/>
    <w:rsid w:val="002D6ED6"/>
    <w:rsid w:val="00315C97"/>
    <w:rsid w:val="00347638"/>
    <w:rsid w:val="00357448"/>
    <w:rsid w:val="0036095E"/>
    <w:rsid w:val="004009D9"/>
    <w:rsid w:val="00421661"/>
    <w:rsid w:val="004372E6"/>
    <w:rsid w:val="00455206"/>
    <w:rsid w:val="00465856"/>
    <w:rsid w:val="004660F4"/>
    <w:rsid w:val="00482B02"/>
    <w:rsid w:val="00484C8E"/>
    <w:rsid w:val="00494649"/>
    <w:rsid w:val="004B41C6"/>
    <w:rsid w:val="004C1340"/>
    <w:rsid w:val="004E5A52"/>
    <w:rsid w:val="0050431A"/>
    <w:rsid w:val="0052689F"/>
    <w:rsid w:val="00543E9C"/>
    <w:rsid w:val="00596876"/>
    <w:rsid w:val="005D045C"/>
    <w:rsid w:val="005D0748"/>
    <w:rsid w:val="0060036B"/>
    <w:rsid w:val="00605A49"/>
    <w:rsid w:val="006122DB"/>
    <w:rsid w:val="00660117"/>
    <w:rsid w:val="00693FF7"/>
    <w:rsid w:val="00695A7D"/>
    <w:rsid w:val="006F5248"/>
    <w:rsid w:val="00726F30"/>
    <w:rsid w:val="00757542"/>
    <w:rsid w:val="00785968"/>
    <w:rsid w:val="007D16C1"/>
    <w:rsid w:val="00815A3B"/>
    <w:rsid w:val="0089458A"/>
    <w:rsid w:val="0089770B"/>
    <w:rsid w:val="0092391A"/>
    <w:rsid w:val="0093435F"/>
    <w:rsid w:val="00975136"/>
    <w:rsid w:val="009A6C5F"/>
    <w:rsid w:val="00A52DAE"/>
    <w:rsid w:val="00A64850"/>
    <w:rsid w:val="00A661E9"/>
    <w:rsid w:val="00AA01B6"/>
    <w:rsid w:val="00AB1C40"/>
    <w:rsid w:val="00B37574"/>
    <w:rsid w:val="00B83A55"/>
    <w:rsid w:val="00BB0305"/>
    <w:rsid w:val="00BC461F"/>
    <w:rsid w:val="00BC5A67"/>
    <w:rsid w:val="00BC6180"/>
    <w:rsid w:val="00BD608A"/>
    <w:rsid w:val="00BD7A09"/>
    <w:rsid w:val="00BF3F39"/>
    <w:rsid w:val="00C25651"/>
    <w:rsid w:val="00C41DA1"/>
    <w:rsid w:val="00C46B9F"/>
    <w:rsid w:val="00C93EB6"/>
    <w:rsid w:val="00CA40F6"/>
    <w:rsid w:val="00CB5A8B"/>
    <w:rsid w:val="00CC44BC"/>
    <w:rsid w:val="00D03720"/>
    <w:rsid w:val="00D2521C"/>
    <w:rsid w:val="00D84A4D"/>
    <w:rsid w:val="00DB3F78"/>
    <w:rsid w:val="00DE6E19"/>
    <w:rsid w:val="00E351D4"/>
    <w:rsid w:val="00EB6FF6"/>
    <w:rsid w:val="00EE5DCD"/>
    <w:rsid w:val="00F271BB"/>
    <w:rsid w:val="00F46AE0"/>
    <w:rsid w:val="00F76C23"/>
    <w:rsid w:val="00F77311"/>
    <w:rsid w:val="00F82128"/>
    <w:rsid w:val="00F91390"/>
    <w:rsid w:val="00FD2BD8"/>
    <w:rsid w:val="00FD2FCC"/>
    <w:rsid w:val="00FD4AC0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493</TotalTime>
  <Pages>2</Pages>
  <Words>1704</Words>
  <Characters>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24</cp:revision>
  <cp:lastPrinted>2020-10-19T06:42:00Z</cp:lastPrinted>
  <dcterms:created xsi:type="dcterms:W3CDTF">2017-08-28T13:38:00Z</dcterms:created>
  <dcterms:modified xsi:type="dcterms:W3CDTF">2020-10-19T12:01:00Z</dcterms:modified>
</cp:coreProperties>
</file>