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3" w:rsidRPr="004E5A52" w:rsidRDefault="009F1F53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64624848" r:id="rId7"/>
        </w:object>
      </w:r>
    </w:p>
    <w:p w:rsidR="009F1F53" w:rsidRPr="004E5A52" w:rsidRDefault="009F1F5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F1F53" w:rsidRPr="004E5A52" w:rsidRDefault="009F1F5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F1F53" w:rsidRPr="004E5A52" w:rsidRDefault="009F1F5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F1F53" w:rsidRPr="004E5A52" w:rsidRDefault="009F1F53" w:rsidP="00A52DAE">
      <w:pPr>
        <w:jc w:val="center"/>
        <w:rPr>
          <w:b/>
          <w:sz w:val="16"/>
          <w:szCs w:val="16"/>
          <w:lang w:val="uk-UA"/>
        </w:rPr>
      </w:pPr>
    </w:p>
    <w:p w:rsidR="009F1F53" w:rsidRPr="004E5A52" w:rsidRDefault="009F1F5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F1F53" w:rsidRPr="004E5A52" w:rsidRDefault="009F1F5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F1F53" w:rsidRPr="004E5A52" w:rsidRDefault="009F1F5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F1F53" w:rsidRPr="004E5A52" w:rsidRDefault="009F1F53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9F1F53" w:rsidRPr="004E5A52" w:rsidRDefault="009F1F53" w:rsidP="00A52DAE">
      <w:pPr>
        <w:rPr>
          <w:lang w:val="uk-UA"/>
        </w:rPr>
      </w:pPr>
    </w:p>
    <w:p w:rsidR="009F1F53" w:rsidRPr="00695A7D" w:rsidRDefault="009F1F53" w:rsidP="00963CF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9F1F53" w:rsidRPr="00695A7D" w:rsidRDefault="009F1F53" w:rsidP="00963CF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9F1F53" w:rsidRDefault="009F1F53" w:rsidP="00963C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відмову у встановленні</w:t>
      </w:r>
      <w:r w:rsidRPr="00695A7D">
        <w:rPr>
          <w:sz w:val="28"/>
          <w:szCs w:val="28"/>
          <w:lang w:val="uk-UA"/>
        </w:rPr>
        <w:t xml:space="preserve"> </w:t>
      </w:r>
    </w:p>
    <w:p w:rsidR="009F1F53" w:rsidRDefault="009F1F53" w:rsidP="00963C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тарифу</w:t>
      </w:r>
      <w:r w:rsidRPr="00695A7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постачання теплової </w:t>
      </w:r>
    </w:p>
    <w:p w:rsidR="009F1F53" w:rsidRPr="00695A7D" w:rsidRDefault="009F1F53" w:rsidP="00963C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енергії ПП «Теплодар 2</w:t>
      </w:r>
      <w:r w:rsidRPr="00695A7D">
        <w:rPr>
          <w:sz w:val="28"/>
          <w:szCs w:val="28"/>
          <w:lang w:val="uk-UA"/>
        </w:rPr>
        <w:t>»</w:t>
      </w:r>
    </w:p>
    <w:p w:rsidR="009F1F53" w:rsidRPr="00695A7D" w:rsidRDefault="009F1F53" w:rsidP="00543E9C">
      <w:pPr>
        <w:jc w:val="both"/>
        <w:rPr>
          <w:sz w:val="28"/>
          <w:szCs w:val="28"/>
          <w:lang w:val="uk-UA"/>
        </w:rPr>
      </w:pPr>
    </w:p>
    <w:p w:rsidR="009F1F53" w:rsidRPr="00695A7D" w:rsidRDefault="009F1F53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9F1F53" w:rsidRDefault="009F1F53" w:rsidP="00543E9C">
      <w:pPr>
        <w:jc w:val="both"/>
        <w:rPr>
          <w:sz w:val="28"/>
          <w:szCs w:val="28"/>
          <w:lang w:val="uk-UA"/>
        </w:rPr>
      </w:pPr>
    </w:p>
    <w:p w:rsidR="009F1F53" w:rsidRPr="00695A7D" w:rsidRDefault="009F1F53" w:rsidP="00543E9C">
      <w:pPr>
        <w:jc w:val="both"/>
        <w:rPr>
          <w:sz w:val="28"/>
          <w:szCs w:val="28"/>
          <w:lang w:val="uk-UA"/>
        </w:rPr>
      </w:pPr>
    </w:p>
    <w:p w:rsidR="009F1F53" w:rsidRPr="00695A7D" w:rsidRDefault="009F1F53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9F1F53" w:rsidRPr="00695A7D" w:rsidRDefault="009F1F53" w:rsidP="00543E9C">
      <w:pPr>
        <w:jc w:val="both"/>
        <w:rPr>
          <w:sz w:val="28"/>
          <w:szCs w:val="28"/>
          <w:lang w:val="uk-UA"/>
        </w:rPr>
      </w:pPr>
    </w:p>
    <w:p w:rsidR="009F1F53" w:rsidRPr="00695A7D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lang w:val="uk-UA"/>
        </w:rPr>
        <w:t>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1 044,74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Чуднівська, 101.</w:t>
      </w:r>
    </w:p>
    <w:p w:rsidR="009F1F53" w:rsidRPr="00695A7D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695A7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Відмовити 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lang w:val="uk-UA"/>
        </w:rPr>
        <w:t>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>у встановленні тарифу на постачання теплової енергії як такого, що не відповідає вимогам чинного законодавства.</w:t>
      </w:r>
    </w:p>
    <w:p w:rsidR="009F1F53" w:rsidRPr="00695A7D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</w:t>
      </w:r>
      <w:r>
        <w:rPr>
          <w:sz w:val="28"/>
          <w:szCs w:val="28"/>
          <w:lang w:val="uk-UA"/>
        </w:rPr>
        <w:t>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9F1F53" w:rsidRPr="00695A7D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9F1F53" w:rsidRPr="00695A7D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9F1F53" w:rsidRDefault="009F1F53" w:rsidP="00963CF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</w:t>
      </w:r>
      <w:r>
        <w:rPr>
          <w:sz w:val="28"/>
          <w:szCs w:val="28"/>
          <w:lang w:val="uk-UA"/>
        </w:rPr>
        <w:t>порядку, визначеному договором;</w:t>
      </w:r>
    </w:p>
    <w:p w:rsidR="009F1F53" w:rsidRPr="001775D6" w:rsidRDefault="009F1F53" w:rsidP="00963CF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3.4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подати заяву для встановлення тарифу на постачання теплової енергії 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«Про забезпечення єдиного підходу до формування тарифів на житлово-комунальні послуги» від 1 червня 2011 року  №869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F1F53" w:rsidRPr="00695A7D" w:rsidRDefault="009F1F53" w:rsidP="00963CF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9F1F53" w:rsidRPr="00695A7D" w:rsidRDefault="009F1F53" w:rsidP="00963C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9F1F53" w:rsidRPr="00695A7D" w:rsidRDefault="009F1F53" w:rsidP="00543E9C">
      <w:pPr>
        <w:jc w:val="both"/>
        <w:rPr>
          <w:color w:val="000000"/>
          <w:sz w:val="28"/>
          <w:szCs w:val="28"/>
          <w:lang w:val="uk-UA"/>
        </w:rPr>
      </w:pPr>
    </w:p>
    <w:p w:rsidR="009F1F53" w:rsidRPr="00695A7D" w:rsidRDefault="009F1F53" w:rsidP="00543E9C">
      <w:pPr>
        <w:jc w:val="both"/>
        <w:rPr>
          <w:color w:val="000000"/>
          <w:sz w:val="28"/>
          <w:szCs w:val="28"/>
          <w:lang w:val="uk-UA"/>
        </w:rPr>
      </w:pPr>
    </w:p>
    <w:p w:rsidR="009F1F53" w:rsidRPr="00DE6E19" w:rsidRDefault="009F1F53" w:rsidP="00AC0AE5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9F1F53" w:rsidRPr="004E5A52" w:rsidRDefault="009F1F53" w:rsidP="00A52DAE">
      <w:pPr>
        <w:rPr>
          <w:lang w:val="uk-UA"/>
        </w:rPr>
      </w:pPr>
    </w:p>
    <w:p w:rsidR="009F1F53" w:rsidRPr="004E5A52" w:rsidRDefault="009F1F53" w:rsidP="00A52DAE">
      <w:pPr>
        <w:rPr>
          <w:lang w:val="uk-UA"/>
        </w:rPr>
      </w:pPr>
    </w:p>
    <w:p w:rsidR="009F1F53" w:rsidRPr="004E5A52" w:rsidRDefault="009F1F53" w:rsidP="00A52DAE">
      <w:pPr>
        <w:rPr>
          <w:lang w:val="uk-UA"/>
        </w:rPr>
      </w:pPr>
    </w:p>
    <w:p w:rsidR="009F1F53" w:rsidRPr="004E5A52" w:rsidRDefault="009F1F53" w:rsidP="00A52DAE">
      <w:pPr>
        <w:rPr>
          <w:lang w:val="uk-UA"/>
        </w:rPr>
      </w:pPr>
    </w:p>
    <w:p w:rsidR="009F1F53" w:rsidRPr="004E5A52" w:rsidRDefault="009F1F53" w:rsidP="00A52DAE">
      <w:pPr>
        <w:rPr>
          <w:lang w:val="uk-UA"/>
        </w:rPr>
      </w:pPr>
    </w:p>
    <w:p w:rsidR="009F1F53" w:rsidRDefault="009F1F53"/>
    <w:sectPr w:rsidR="009F1F53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53" w:rsidRDefault="009F1F53">
      <w:r>
        <w:separator/>
      </w:r>
    </w:p>
  </w:endnote>
  <w:endnote w:type="continuationSeparator" w:id="1">
    <w:p w:rsidR="009F1F53" w:rsidRDefault="009F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53" w:rsidRDefault="009F1F53">
      <w:r>
        <w:separator/>
      </w:r>
    </w:p>
  </w:footnote>
  <w:footnote w:type="continuationSeparator" w:id="1">
    <w:p w:rsidR="009F1F53" w:rsidRDefault="009F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53" w:rsidRDefault="009F1F53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F53" w:rsidRDefault="009F1F53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53" w:rsidRDefault="009F1F53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F1F53" w:rsidRDefault="009F1F53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4D85"/>
    <w:rsid w:val="00026527"/>
    <w:rsid w:val="000273C1"/>
    <w:rsid w:val="0005184F"/>
    <w:rsid w:val="00057CA4"/>
    <w:rsid w:val="00063472"/>
    <w:rsid w:val="00090F2C"/>
    <w:rsid w:val="0009251B"/>
    <w:rsid w:val="000A5F4E"/>
    <w:rsid w:val="000E1AE6"/>
    <w:rsid w:val="000E1B2A"/>
    <w:rsid w:val="00106EFF"/>
    <w:rsid w:val="001211CC"/>
    <w:rsid w:val="00162C3C"/>
    <w:rsid w:val="001775D6"/>
    <w:rsid w:val="001B01F1"/>
    <w:rsid w:val="001B27B2"/>
    <w:rsid w:val="001C4884"/>
    <w:rsid w:val="001E7E1A"/>
    <w:rsid w:val="00256824"/>
    <w:rsid w:val="00261712"/>
    <w:rsid w:val="00296487"/>
    <w:rsid w:val="002B22BF"/>
    <w:rsid w:val="002C311D"/>
    <w:rsid w:val="002C4D61"/>
    <w:rsid w:val="002E1641"/>
    <w:rsid w:val="00302388"/>
    <w:rsid w:val="0036095E"/>
    <w:rsid w:val="003779F3"/>
    <w:rsid w:val="003E7007"/>
    <w:rsid w:val="004372E6"/>
    <w:rsid w:val="00465856"/>
    <w:rsid w:val="004660F4"/>
    <w:rsid w:val="004A2B2B"/>
    <w:rsid w:val="004B41C6"/>
    <w:rsid w:val="004B604A"/>
    <w:rsid w:val="004E07BA"/>
    <w:rsid w:val="004E5A52"/>
    <w:rsid w:val="0050431A"/>
    <w:rsid w:val="00543E9C"/>
    <w:rsid w:val="00587489"/>
    <w:rsid w:val="00596876"/>
    <w:rsid w:val="005D0748"/>
    <w:rsid w:val="00660117"/>
    <w:rsid w:val="00693FF7"/>
    <w:rsid w:val="00695A7D"/>
    <w:rsid w:val="006A7568"/>
    <w:rsid w:val="006F5248"/>
    <w:rsid w:val="00726F30"/>
    <w:rsid w:val="007421B6"/>
    <w:rsid w:val="0077695D"/>
    <w:rsid w:val="00785968"/>
    <w:rsid w:val="007C016A"/>
    <w:rsid w:val="00815A3B"/>
    <w:rsid w:val="0089458A"/>
    <w:rsid w:val="0089770B"/>
    <w:rsid w:val="00963CFC"/>
    <w:rsid w:val="009C2D87"/>
    <w:rsid w:val="009D6738"/>
    <w:rsid w:val="009F1F53"/>
    <w:rsid w:val="00A47CDA"/>
    <w:rsid w:val="00A52DAE"/>
    <w:rsid w:val="00A64850"/>
    <w:rsid w:val="00A661E9"/>
    <w:rsid w:val="00AB1A6D"/>
    <w:rsid w:val="00AC0AE5"/>
    <w:rsid w:val="00B336E7"/>
    <w:rsid w:val="00B742BC"/>
    <w:rsid w:val="00BC461F"/>
    <w:rsid w:val="00BC6180"/>
    <w:rsid w:val="00BE35D9"/>
    <w:rsid w:val="00C25651"/>
    <w:rsid w:val="00C270C7"/>
    <w:rsid w:val="00C93EB6"/>
    <w:rsid w:val="00CB4928"/>
    <w:rsid w:val="00CC44BC"/>
    <w:rsid w:val="00D03523"/>
    <w:rsid w:val="00D2521C"/>
    <w:rsid w:val="00D41E30"/>
    <w:rsid w:val="00D84A4D"/>
    <w:rsid w:val="00D9306F"/>
    <w:rsid w:val="00DB6A65"/>
    <w:rsid w:val="00DE6E19"/>
    <w:rsid w:val="00DF4AED"/>
    <w:rsid w:val="00ED5DCB"/>
    <w:rsid w:val="00F218AF"/>
    <w:rsid w:val="00F244FE"/>
    <w:rsid w:val="00F25921"/>
    <w:rsid w:val="00F45099"/>
    <w:rsid w:val="00F94BFE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2</Pages>
  <Words>1658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2020-10-19T07:25:00Z</cp:lastPrinted>
  <dcterms:created xsi:type="dcterms:W3CDTF">2017-08-28T13:38:00Z</dcterms:created>
  <dcterms:modified xsi:type="dcterms:W3CDTF">2020-10-19T12:01:00Z</dcterms:modified>
</cp:coreProperties>
</file>