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5E" w:rsidRPr="004E5A52" w:rsidRDefault="0099205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63512621" r:id="rId7"/>
        </w:object>
      </w:r>
    </w:p>
    <w:p w:rsidR="0099205E" w:rsidRPr="004E5A52" w:rsidRDefault="0099205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9205E" w:rsidRPr="004E5A52" w:rsidRDefault="0099205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9205E" w:rsidRPr="004E5A52" w:rsidRDefault="0099205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99205E" w:rsidRPr="004E5A52" w:rsidRDefault="0099205E" w:rsidP="00A52DAE">
      <w:pPr>
        <w:jc w:val="center"/>
        <w:rPr>
          <w:b/>
          <w:sz w:val="16"/>
          <w:szCs w:val="16"/>
          <w:lang w:val="uk-UA"/>
        </w:rPr>
      </w:pPr>
    </w:p>
    <w:p w:rsidR="0099205E" w:rsidRPr="004E5A52" w:rsidRDefault="0099205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9205E" w:rsidRPr="004E5A52" w:rsidRDefault="0099205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9205E" w:rsidRPr="004E5A52" w:rsidRDefault="0099205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99205E" w:rsidRPr="004E5A52" w:rsidRDefault="0099205E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99205E" w:rsidRPr="004E5A52" w:rsidRDefault="0099205E" w:rsidP="00A52DAE">
      <w:pPr>
        <w:rPr>
          <w:lang w:val="uk-UA"/>
        </w:rPr>
      </w:pPr>
    </w:p>
    <w:p w:rsidR="0099205E" w:rsidRPr="00695A7D" w:rsidRDefault="0099205E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99205E" w:rsidRPr="00695A7D" w:rsidRDefault="0099205E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99205E" w:rsidRPr="00695A7D" w:rsidRDefault="0099205E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«Термотехнологія Плюс</w:t>
      </w:r>
      <w:r w:rsidRPr="00695A7D">
        <w:rPr>
          <w:sz w:val="28"/>
          <w:szCs w:val="28"/>
          <w:lang w:val="uk-UA"/>
        </w:rPr>
        <w:t>»</w:t>
      </w:r>
    </w:p>
    <w:p w:rsidR="0099205E" w:rsidRPr="00695A7D" w:rsidRDefault="0099205E" w:rsidP="00543E9C">
      <w:pPr>
        <w:jc w:val="both"/>
        <w:rPr>
          <w:sz w:val="28"/>
          <w:szCs w:val="28"/>
          <w:lang w:val="uk-UA"/>
        </w:rPr>
      </w:pPr>
    </w:p>
    <w:p w:rsidR="0099205E" w:rsidRPr="00695A7D" w:rsidRDefault="0099205E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</w:t>
      </w:r>
      <w:r>
        <w:rPr>
          <w:sz w:val="28"/>
          <w:szCs w:val="28"/>
          <w:lang w:val="uk-UA"/>
        </w:rPr>
        <w:t>женою відповідальністю «Термотехнологія Плюс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>, керуючись підпунктом 2 пункту «а» ст. 28, ч. 1 ст. 52, ч. 6 ст. 59 Закону України «Про місцеве самовряду</w:t>
      </w:r>
      <w:r>
        <w:rPr>
          <w:sz w:val="28"/>
          <w:szCs w:val="28"/>
          <w:lang w:val="uk-UA"/>
        </w:rPr>
        <w:t>вання в Україні», Законом</w:t>
      </w:r>
      <w:r w:rsidRPr="00695A7D">
        <w:rPr>
          <w:sz w:val="28"/>
          <w:szCs w:val="28"/>
          <w:lang w:val="uk-UA"/>
        </w:rPr>
        <w:t xml:space="preserve">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99205E" w:rsidRPr="00695A7D" w:rsidRDefault="0099205E" w:rsidP="00543E9C">
      <w:pPr>
        <w:jc w:val="both"/>
        <w:rPr>
          <w:sz w:val="28"/>
          <w:szCs w:val="28"/>
          <w:lang w:val="uk-UA"/>
        </w:rPr>
      </w:pPr>
    </w:p>
    <w:p w:rsidR="0099205E" w:rsidRPr="00695A7D" w:rsidRDefault="0099205E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99205E" w:rsidRPr="00695A7D" w:rsidRDefault="0099205E" w:rsidP="00543E9C">
      <w:pPr>
        <w:jc w:val="both"/>
        <w:rPr>
          <w:sz w:val="28"/>
          <w:szCs w:val="28"/>
          <w:lang w:val="uk-UA"/>
        </w:rPr>
      </w:pPr>
    </w:p>
    <w:p w:rsidR="0099205E" w:rsidRDefault="0099205E" w:rsidP="005D0748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Термотехнологія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енергії, виробленої на альтернативних джерелах енергії для потреб установ та організацій, що фінансуються з місцевого бюджету, а саме для філії Державної установи «Центр пробації» в Житомирській області</w:t>
      </w:r>
      <w:r>
        <w:rPr>
          <w:color w:val="000000"/>
          <w:spacing w:val="-4"/>
          <w:sz w:val="28"/>
          <w:szCs w:val="28"/>
          <w:shd w:val="clear" w:color="auto" w:fill="FFFFFF"/>
          <w:lang w:val="uk-UA"/>
        </w:rPr>
        <w:t xml:space="preserve"> (м. Житомир, вул. Михайла Грушевського, 91)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 розмірі 1 044,74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9205E" w:rsidRPr="00695A7D" w:rsidRDefault="0099205E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Термотехнологія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99205E" w:rsidRPr="00695A7D" w:rsidRDefault="0099205E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розпорядчим документом по товариству;</w:t>
      </w:r>
    </w:p>
    <w:p w:rsidR="0099205E" w:rsidRPr="00695A7D" w:rsidRDefault="0099205E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99205E" w:rsidRDefault="0099205E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99205E" w:rsidRPr="00695A7D" w:rsidRDefault="0099205E" w:rsidP="00656FA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05.02.2020 №110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«Термотехнологія Плюс».</w:t>
      </w:r>
    </w:p>
    <w:p w:rsidR="0099205E" w:rsidRPr="00695A7D" w:rsidRDefault="0099205E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99205E" w:rsidRPr="00695A7D" w:rsidRDefault="0099205E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Кондратюка С.М.</w:t>
      </w:r>
    </w:p>
    <w:p w:rsidR="0099205E" w:rsidRPr="00695A7D" w:rsidRDefault="0099205E" w:rsidP="00543E9C">
      <w:pPr>
        <w:jc w:val="both"/>
        <w:rPr>
          <w:color w:val="000000"/>
          <w:sz w:val="28"/>
          <w:szCs w:val="28"/>
          <w:lang w:val="uk-UA"/>
        </w:rPr>
      </w:pPr>
    </w:p>
    <w:p w:rsidR="0099205E" w:rsidRPr="00695A7D" w:rsidRDefault="0099205E" w:rsidP="00543E9C">
      <w:pPr>
        <w:jc w:val="both"/>
        <w:rPr>
          <w:color w:val="000000"/>
          <w:sz w:val="28"/>
          <w:szCs w:val="28"/>
          <w:lang w:val="uk-UA"/>
        </w:rPr>
      </w:pPr>
    </w:p>
    <w:p w:rsidR="0099205E" w:rsidRPr="00DE6E19" w:rsidRDefault="0099205E" w:rsidP="00D818A6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99205E" w:rsidRPr="004E5A52" w:rsidRDefault="0099205E" w:rsidP="00D818A6">
      <w:pPr>
        <w:rPr>
          <w:lang w:val="uk-UA"/>
        </w:rPr>
      </w:pPr>
    </w:p>
    <w:p w:rsidR="0099205E" w:rsidRPr="00E70793" w:rsidRDefault="0099205E" w:rsidP="00D818A6">
      <w:pPr>
        <w:pStyle w:val="BodyText"/>
        <w:tabs>
          <w:tab w:val="clear" w:pos="0"/>
          <w:tab w:val="clear" w:pos="9214"/>
        </w:tabs>
        <w:jc w:val="both"/>
      </w:pPr>
    </w:p>
    <w:sectPr w:rsidR="0099205E" w:rsidRPr="00E70793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5E" w:rsidRDefault="0099205E">
      <w:r>
        <w:separator/>
      </w:r>
    </w:p>
  </w:endnote>
  <w:endnote w:type="continuationSeparator" w:id="1">
    <w:p w:rsidR="0099205E" w:rsidRDefault="0099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5E" w:rsidRDefault="0099205E">
      <w:r>
        <w:separator/>
      </w:r>
    </w:p>
  </w:footnote>
  <w:footnote w:type="continuationSeparator" w:id="1">
    <w:p w:rsidR="0099205E" w:rsidRDefault="0099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5E" w:rsidRDefault="0099205E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05E" w:rsidRDefault="0099205E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5E" w:rsidRDefault="0099205E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205E" w:rsidRDefault="0099205E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77BA0"/>
    <w:rsid w:val="0009251B"/>
    <w:rsid w:val="000C6A35"/>
    <w:rsid w:val="000D7BF5"/>
    <w:rsid w:val="000E0A80"/>
    <w:rsid w:val="00110771"/>
    <w:rsid w:val="001154BA"/>
    <w:rsid w:val="001C4884"/>
    <w:rsid w:val="00220DEA"/>
    <w:rsid w:val="00296487"/>
    <w:rsid w:val="002B22BF"/>
    <w:rsid w:val="0036095E"/>
    <w:rsid w:val="003A0247"/>
    <w:rsid w:val="004045CD"/>
    <w:rsid w:val="00465856"/>
    <w:rsid w:val="004660F4"/>
    <w:rsid w:val="004B41C6"/>
    <w:rsid w:val="004E5A52"/>
    <w:rsid w:val="0050431A"/>
    <w:rsid w:val="00543E9C"/>
    <w:rsid w:val="00596876"/>
    <w:rsid w:val="005A387C"/>
    <w:rsid w:val="005D0748"/>
    <w:rsid w:val="00621E4A"/>
    <w:rsid w:val="00656FAB"/>
    <w:rsid w:val="00660117"/>
    <w:rsid w:val="00693FF7"/>
    <w:rsid w:val="00695A7D"/>
    <w:rsid w:val="00726F30"/>
    <w:rsid w:val="007474A8"/>
    <w:rsid w:val="00785968"/>
    <w:rsid w:val="007F79FE"/>
    <w:rsid w:val="00815A3B"/>
    <w:rsid w:val="0089770B"/>
    <w:rsid w:val="008D13FF"/>
    <w:rsid w:val="00925BA9"/>
    <w:rsid w:val="00982F29"/>
    <w:rsid w:val="00984195"/>
    <w:rsid w:val="0099205E"/>
    <w:rsid w:val="00A52DAE"/>
    <w:rsid w:val="00AB2DB8"/>
    <w:rsid w:val="00BC461F"/>
    <w:rsid w:val="00BC6180"/>
    <w:rsid w:val="00BE23B8"/>
    <w:rsid w:val="00C25651"/>
    <w:rsid w:val="00C65B13"/>
    <w:rsid w:val="00C80AD3"/>
    <w:rsid w:val="00C93EB6"/>
    <w:rsid w:val="00CC029B"/>
    <w:rsid w:val="00CC44BC"/>
    <w:rsid w:val="00CE7215"/>
    <w:rsid w:val="00D2521C"/>
    <w:rsid w:val="00D25E85"/>
    <w:rsid w:val="00D818A6"/>
    <w:rsid w:val="00D84A4D"/>
    <w:rsid w:val="00DC4402"/>
    <w:rsid w:val="00DE6E19"/>
    <w:rsid w:val="00E3169E"/>
    <w:rsid w:val="00E70793"/>
    <w:rsid w:val="00EC1A63"/>
    <w:rsid w:val="00F07933"/>
    <w:rsid w:val="00F104B4"/>
    <w:rsid w:val="00F8241D"/>
    <w:rsid w:val="00F91FF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1E4A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2</Pages>
  <Words>1466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2020-10-06T15:03:00Z</cp:lastPrinted>
  <dcterms:created xsi:type="dcterms:W3CDTF">2017-08-28T13:38:00Z</dcterms:created>
  <dcterms:modified xsi:type="dcterms:W3CDTF">2020-10-06T15:04:00Z</dcterms:modified>
</cp:coreProperties>
</file>