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9A" w:rsidRPr="00BA63AD" w:rsidRDefault="004E10D5" w:rsidP="00F51518">
      <w:pPr>
        <w:pStyle w:val="a6"/>
        <w:rPr>
          <w:szCs w:val="28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22pt;margin-top:15.2pt;width:38.2pt;height:50.5pt;z-index:251658240">
            <v:imagedata r:id="rId7" o:title="" gain="69719f" blacklevel="3932f"/>
            <w10:wrap type="topAndBottom"/>
          </v:shape>
          <o:OLEObject Type="Embed" ProgID="PBrush" ShapeID="_x0000_s1035" DrawAspect="Content" ObjectID="_1673437922" r:id="rId8"/>
        </w:pict>
      </w:r>
      <w:r w:rsidR="00E42446">
        <w:rPr>
          <w:noProof/>
          <w:sz w:val="24"/>
          <w:lang w:val="ru-RU"/>
        </w:rPr>
        <w:pict>
          <v:shape id="_x0000_s1033" type="#_x0000_t75" style="position:absolute;left:0;text-align:left;margin-left:222pt;margin-top:15.2pt;width:38.2pt;height:50.5pt;z-index:251657216">
            <v:imagedata r:id="rId7" o:title="" gain="69719f" blacklevel="3932f"/>
            <w10:wrap type="topAndBottom"/>
          </v:shape>
          <o:OLEObject Type="Embed" ProgID="PBrush" ShapeID="_x0000_s1033" DrawAspect="Content" ObjectID="_1673437923" r:id="rId9"/>
        </w:pict>
      </w:r>
      <w:r w:rsidR="00F94D9A" w:rsidRPr="00BA63AD">
        <w:rPr>
          <w:szCs w:val="28"/>
        </w:rPr>
        <w:t>УКРАЇНА</w:t>
      </w:r>
    </w:p>
    <w:p w:rsidR="00F94D9A" w:rsidRPr="00BA63AD" w:rsidRDefault="00F94D9A">
      <w:pPr>
        <w:pStyle w:val="a7"/>
        <w:ind w:left="-284" w:firstLine="284"/>
        <w:rPr>
          <w:sz w:val="28"/>
          <w:szCs w:val="28"/>
        </w:rPr>
      </w:pPr>
      <w:r w:rsidRPr="00BA63AD">
        <w:rPr>
          <w:sz w:val="28"/>
          <w:szCs w:val="28"/>
        </w:rPr>
        <w:t>ЖИТОМИРСЬКА МІСЬКА РАДА</w:t>
      </w:r>
    </w:p>
    <w:p w:rsidR="00F94D9A" w:rsidRPr="00BA63AD" w:rsidRDefault="00F94D9A">
      <w:pPr>
        <w:pStyle w:val="1"/>
        <w:rPr>
          <w:szCs w:val="28"/>
        </w:rPr>
      </w:pPr>
      <w:r w:rsidRPr="00BA63AD">
        <w:rPr>
          <w:szCs w:val="28"/>
        </w:rPr>
        <w:t>ВИКОНАВЧИЙ  КОМІТЕТ</w:t>
      </w:r>
    </w:p>
    <w:p w:rsidR="00BA63AD" w:rsidRDefault="00BA63AD" w:rsidP="00BA63AD">
      <w:pPr>
        <w:pStyle w:val="2"/>
        <w:rPr>
          <w:sz w:val="28"/>
          <w:szCs w:val="28"/>
        </w:rPr>
      </w:pPr>
    </w:p>
    <w:p w:rsidR="00BA63AD" w:rsidRPr="00BA63AD" w:rsidRDefault="00BA63AD" w:rsidP="00BA63AD"/>
    <w:p w:rsidR="00F94D9A" w:rsidRPr="00BA63AD" w:rsidRDefault="00F94D9A" w:rsidP="00BA63AD">
      <w:pPr>
        <w:pStyle w:val="2"/>
        <w:rPr>
          <w:sz w:val="28"/>
          <w:szCs w:val="28"/>
        </w:rPr>
      </w:pPr>
      <w:r w:rsidRPr="00BA63AD">
        <w:rPr>
          <w:sz w:val="28"/>
          <w:szCs w:val="28"/>
        </w:rPr>
        <w:t>РІШЕННЯ</w:t>
      </w:r>
    </w:p>
    <w:p w:rsidR="00F94D9A" w:rsidRDefault="00F94D9A"/>
    <w:p w:rsidR="00BA63AD" w:rsidRDefault="00BA63AD" w:rsidP="00537AFA">
      <w:pPr>
        <w:jc w:val="both"/>
        <w:rPr>
          <w:sz w:val="28"/>
        </w:rPr>
      </w:pPr>
    </w:p>
    <w:p w:rsidR="00F94D9A" w:rsidRDefault="00F94D9A" w:rsidP="00537AFA">
      <w:pPr>
        <w:jc w:val="both"/>
        <w:rPr>
          <w:sz w:val="28"/>
        </w:rPr>
      </w:pPr>
      <w:r>
        <w:rPr>
          <w:sz w:val="28"/>
        </w:rPr>
        <w:t>від ______________ № _______</w:t>
      </w:r>
    </w:p>
    <w:p w:rsidR="00F94D9A" w:rsidRDefault="00F94D9A" w:rsidP="00537AFA">
      <w:pPr>
        <w:rPr>
          <w:sz w:val="24"/>
        </w:rPr>
      </w:pPr>
      <w:r>
        <w:rPr>
          <w:sz w:val="24"/>
        </w:rPr>
        <w:t xml:space="preserve">                             м. Житомир</w:t>
      </w:r>
    </w:p>
    <w:p w:rsidR="004209BB" w:rsidRDefault="004209BB" w:rsidP="00537AFA">
      <w:pPr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5625"/>
      </w:tblGrid>
      <w:tr w:rsidR="00F94D9A" w:rsidTr="00537AFA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5625" w:type="dxa"/>
          </w:tcPr>
          <w:p w:rsidR="007C66E6" w:rsidRDefault="007C66E6" w:rsidP="00537AFA">
            <w:pPr>
              <w:pStyle w:val="3"/>
              <w:spacing w:line="240" w:lineRule="auto"/>
            </w:pPr>
            <w:r>
              <w:t>Про затвердження складу</w:t>
            </w:r>
          </w:p>
          <w:p w:rsidR="007C66E6" w:rsidRDefault="007C66E6" w:rsidP="00537AFA">
            <w:pPr>
              <w:pStyle w:val="3"/>
              <w:spacing w:line="240" w:lineRule="auto"/>
            </w:pPr>
            <w:r>
              <w:t>спостережної комісії при</w:t>
            </w:r>
          </w:p>
          <w:p w:rsidR="00F94D9A" w:rsidRDefault="00F72032" w:rsidP="00537AFA">
            <w:pPr>
              <w:pStyle w:val="3"/>
              <w:spacing w:line="240" w:lineRule="auto"/>
            </w:pPr>
            <w:r>
              <w:t xml:space="preserve">виконавчому комітеті міської </w:t>
            </w:r>
            <w:r w:rsidR="007C66E6">
              <w:t xml:space="preserve">ради </w:t>
            </w:r>
            <w:r w:rsidR="0031550C">
              <w:t xml:space="preserve"> </w:t>
            </w:r>
            <w:r w:rsidR="00581DF9" w:rsidRPr="00F77A9B">
              <w:rPr>
                <w:szCs w:val="28"/>
              </w:rPr>
              <w:t xml:space="preserve"> </w:t>
            </w:r>
          </w:p>
        </w:tc>
      </w:tr>
    </w:tbl>
    <w:p w:rsidR="00537AFA" w:rsidRDefault="00537AFA" w:rsidP="00537AFA">
      <w:pPr>
        <w:jc w:val="both"/>
        <w:rPr>
          <w:sz w:val="4"/>
        </w:rPr>
      </w:pPr>
    </w:p>
    <w:p w:rsidR="00537AFA" w:rsidRDefault="00537AFA" w:rsidP="00537AFA">
      <w:pPr>
        <w:jc w:val="both"/>
        <w:rPr>
          <w:sz w:val="4"/>
        </w:rPr>
      </w:pPr>
    </w:p>
    <w:p w:rsidR="00537AFA" w:rsidRDefault="00537AFA" w:rsidP="00537AFA">
      <w:pPr>
        <w:jc w:val="both"/>
        <w:rPr>
          <w:sz w:val="4"/>
        </w:rPr>
      </w:pPr>
    </w:p>
    <w:p w:rsidR="00537AFA" w:rsidRDefault="00537AFA" w:rsidP="00537AFA">
      <w:pPr>
        <w:jc w:val="both"/>
        <w:rPr>
          <w:sz w:val="4"/>
        </w:rPr>
      </w:pPr>
    </w:p>
    <w:p w:rsidR="00537AFA" w:rsidRDefault="00537AFA" w:rsidP="00537AFA">
      <w:pPr>
        <w:ind w:left="-567" w:right="57"/>
        <w:rPr>
          <w:sz w:val="4"/>
        </w:rPr>
      </w:pPr>
    </w:p>
    <w:p w:rsidR="001A0DB5" w:rsidRPr="00B51F7B" w:rsidRDefault="007C66E6" w:rsidP="00537AFA">
      <w:pPr>
        <w:ind w:right="-1" w:firstLine="425"/>
        <w:jc w:val="both"/>
        <w:rPr>
          <w:sz w:val="28"/>
        </w:rPr>
      </w:pPr>
      <w:r>
        <w:rPr>
          <w:sz w:val="28"/>
        </w:rPr>
        <w:t>Відповідно до Положення про спостережні ко</w:t>
      </w:r>
      <w:r w:rsidR="001B703D">
        <w:rPr>
          <w:sz w:val="28"/>
        </w:rPr>
        <w:t>місії, затвердженого постановою</w:t>
      </w:r>
      <w:r w:rsidR="00537AFA">
        <w:rPr>
          <w:sz w:val="28"/>
        </w:rPr>
        <w:t xml:space="preserve"> </w:t>
      </w:r>
      <w:r>
        <w:rPr>
          <w:sz w:val="28"/>
        </w:rPr>
        <w:t xml:space="preserve">Кабінету </w:t>
      </w:r>
      <w:r w:rsidR="003A57B7">
        <w:rPr>
          <w:sz w:val="28"/>
        </w:rPr>
        <w:t>М</w:t>
      </w:r>
      <w:r>
        <w:rPr>
          <w:sz w:val="28"/>
        </w:rPr>
        <w:t>іністрів України</w:t>
      </w:r>
      <w:r w:rsidR="004A1383">
        <w:rPr>
          <w:sz w:val="28"/>
        </w:rPr>
        <w:t xml:space="preserve"> від </w:t>
      </w:r>
      <w:r w:rsidR="00CF2D6B">
        <w:rPr>
          <w:sz w:val="28"/>
        </w:rPr>
        <w:t>0</w:t>
      </w:r>
      <w:r w:rsidR="004A1383">
        <w:rPr>
          <w:sz w:val="28"/>
        </w:rPr>
        <w:t xml:space="preserve">1 квітня 2004 року № 429 </w:t>
      </w:r>
      <w:r w:rsidR="00537AFA">
        <w:rPr>
          <w:sz w:val="28"/>
        </w:rPr>
        <w:t xml:space="preserve">  </w:t>
      </w:r>
      <w:r w:rsidR="004A1383">
        <w:rPr>
          <w:sz w:val="28"/>
        </w:rPr>
        <w:t xml:space="preserve">«Про </w:t>
      </w:r>
      <w:r w:rsidR="00537AFA">
        <w:rPr>
          <w:sz w:val="28"/>
        </w:rPr>
        <w:t xml:space="preserve">  </w:t>
      </w:r>
      <w:r w:rsidR="004A1383">
        <w:rPr>
          <w:sz w:val="28"/>
        </w:rPr>
        <w:t>затвердження</w:t>
      </w:r>
      <w:r w:rsidR="00537AFA">
        <w:rPr>
          <w:sz w:val="28"/>
        </w:rPr>
        <w:t xml:space="preserve"> </w:t>
      </w:r>
      <w:r w:rsidR="004A1383">
        <w:rPr>
          <w:sz w:val="28"/>
        </w:rPr>
        <w:t>положень про спостережні комісії та піклувальні ради при спеціальних виховних</w:t>
      </w:r>
      <w:r w:rsidR="00537AFA">
        <w:rPr>
          <w:sz w:val="28"/>
        </w:rPr>
        <w:t xml:space="preserve"> </w:t>
      </w:r>
      <w:r w:rsidR="004A1383">
        <w:rPr>
          <w:sz w:val="28"/>
        </w:rPr>
        <w:t>установах» (із змінами</w:t>
      </w:r>
      <w:r w:rsidR="00FE004C">
        <w:rPr>
          <w:sz w:val="28"/>
        </w:rPr>
        <w:t xml:space="preserve"> та</w:t>
      </w:r>
      <w:r w:rsidR="004A1383">
        <w:rPr>
          <w:sz w:val="28"/>
        </w:rPr>
        <w:t xml:space="preserve"> доповненнями, внесеними постанов</w:t>
      </w:r>
      <w:r w:rsidR="00F76BF8">
        <w:rPr>
          <w:sz w:val="28"/>
        </w:rPr>
        <w:t>ами</w:t>
      </w:r>
      <w:r w:rsidR="004A1383">
        <w:rPr>
          <w:sz w:val="28"/>
        </w:rPr>
        <w:t xml:space="preserve"> Кабінету Міністрів</w:t>
      </w:r>
      <w:r w:rsidR="00537AFA">
        <w:rPr>
          <w:sz w:val="28"/>
        </w:rPr>
        <w:t xml:space="preserve"> </w:t>
      </w:r>
      <w:r w:rsidR="00464EAB">
        <w:rPr>
          <w:sz w:val="28"/>
        </w:rPr>
        <w:t>України</w:t>
      </w:r>
      <w:r w:rsidR="004A1383">
        <w:rPr>
          <w:sz w:val="28"/>
        </w:rPr>
        <w:t>)</w:t>
      </w:r>
      <w:r w:rsidR="0043249D">
        <w:rPr>
          <w:sz w:val="28"/>
        </w:rPr>
        <w:t xml:space="preserve"> та статті 38 Закону України «Про місцеве самоврядування в Україні», виконавчий комітет міської ради</w:t>
      </w:r>
      <w:r w:rsidR="00EB4FF6">
        <w:rPr>
          <w:sz w:val="28"/>
        </w:rPr>
        <w:t xml:space="preserve"> </w:t>
      </w:r>
      <w:r w:rsidR="00D02AA1">
        <w:rPr>
          <w:sz w:val="28"/>
        </w:rPr>
        <w:t xml:space="preserve">  </w:t>
      </w:r>
      <w:r w:rsidR="00503AE1">
        <w:rPr>
          <w:sz w:val="28"/>
        </w:rPr>
        <w:t xml:space="preserve"> </w:t>
      </w:r>
    </w:p>
    <w:p w:rsidR="001A0DB5" w:rsidRDefault="001A0DB5" w:rsidP="00537AFA">
      <w:pPr>
        <w:pStyle w:val="a9"/>
        <w:spacing w:line="240" w:lineRule="auto"/>
        <w:ind w:right="-1" w:firstLine="425"/>
      </w:pPr>
    </w:p>
    <w:p w:rsidR="001A0DB5" w:rsidRDefault="001A0DB5" w:rsidP="00537AFA">
      <w:pPr>
        <w:pStyle w:val="a9"/>
        <w:spacing w:line="240" w:lineRule="auto"/>
        <w:ind w:right="-1" w:firstLine="0"/>
      </w:pPr>
      <w:r>
        <w:t>ВИРІШИВ:</w:t>
      </w:r>
    </w:p>
    <w:p w:rsidR="001A0DB5" w:rsidRPr="001A2694" w:rsidRDefault="001A0DB5" w:rsidP="00537AFA">
      <w:pPr>
        <w:ind w:right="-1" w:firstLine="425"/>
        <w:jc w:val="both"/>
        <w:rPr>
          <w:sz w:val="28"/>
          <w:szCs w:val="28"/>
        </w:rPr>
      </w:pPr>
      <w:r w:rsidRPr="00896A52">
        <w:rPr>
          <w:sz w:val="28"/>
          <w:szCs w:val="28"/>
        </w:rPr>
        <w:t>1.</w:t>
      </w:r>
      <w:r w:rsidR="008D3F7F">
        <w:rPr>
          <w:sz w:val="28"/>
          <w:szCs w:val="28"/>
        </w:rPr>
        <w:t xml:space="preserve"> </w:t>
      </w:r>
      <w:r w:rsidR="0043249D">
        <w:rPr>
          <w:sz w:val="28"/>
          <w:szCs w:val="28"/>
        </w:rPr>
        <w:t>Затвердити склад</w:t>
      </w:r>
      <w:r w:rsidR="00AC284C">
        <w:rPr>
          <w:sz w:val="28"/>
          <w:szCs w:val="28"/>
        </w:rPr>
        <w:t xml:space="preserve"> спостережної комісії при виконавчому комітеті міської ради згідно з додатком.</w:t>
      </w:r>
    </w:p>
    <w:p w:rsidR="008D3F7F" w:rsidRDefault="001A2694" w:rsidP="00FE2031">
      <w:pPr>
        <w:pStyle w:val="a9"/>
        <w:spacing w:line="240" w:lineRule="auto"/>
        <w:ind w:right="-1" w:firstLine="425"/>
        <w:rPr>
          <w:szCs w:val="28"/>
        </w:rPr>
      </w:pPr>
      <w:r>
        <w:rPr>
          <w:szCs w:val="28"/>
        </w:rPr>
        <w:t>2</w:t>
      </w:r>
      <w:r w:rsidR="00AC284C">
        <w:rPr>
          <w:szCs w:val="28"/>
        </w:rPr>
        <w:t xml:space="preserve">. Визнати таким, що втратило чинність рішення міськвиконкому від </w:t>
      </w:r>
      <w:r w:rsidR="00FE2031">
        <w:rPr>
          <w:szCs w:val="28"/>
        </w:rPr>
        <w:t xml:space="preserve">          </w:t>
      </w:r>
      <w:r w:rsidR="00FE004C">
        <w:rPr>
          <w:szCs w:val="28"/>
        </w:rPr>
        <w:t>30</w:t>
      </w:r>
      <w:r w:rsidR="00FE2031">
        <w:rPr>
          <w:szCs w:val="28"/>
        </w:rPr>
        <w:t>.0</w:t>
      </w:r>
      <w:r w:rsidR="00FE004C">
        <w:rPr>
          <w:szCs w:val="28"/>
        </w:rPr>
        <w:t>1</w:t>
      </w:r>
      <w:r w:rsidR="00FE2031">
        <w:rPr>
          <w:szCs w:val="28"/>
        </w:rPr>
        <w:t>.201</w:t>
      </w:r>
      <w:r w:rsidR="00FE004C">
        <w:rPr>
          <w:szCs w:val="28"/>
        </w:rPr>
        <w:t>9</w:t>
      </w:r>
      <w:r w:rsidR="00FE2031">
        <w:rPr>
          <w:szCs w:val="28"/>
        </w:rPr>
        <w:t xml:space="preserve"> </w:t>
      </w:r>
      <w:r w:rsidR="00AC284C">
        <w:rPr>
          <w:szCs w:val="28"/>
        </w:rPr>
        <w:t>№</w:t>
      </w:r>
      <w:r w:rsidR="00FE004C">
        <w:rPr>
          <w:szCs w:val="28"/>
        </w:rPr>
        <w:t xml:space="preserve"> 44</w:t>
      </w:r>
      <w:r w:rsidR="00AC284C">
        <w:rPr>
          <w:szCs w:val="28"/>
        </w:rPr>
        <w:t xml:space="preserve"> «Про затвердження складу спостережної комісії</w:t>
      </w:r>
      <w:r w:rsidR="002F3566">
        <w:rPr>
          <w:szCs w:val="28"/>
        </w:rPr>
        <w:t xml:space="preserve"> при виконавчому комітеті міської ради</w:t>
      </w:r>
      <w:r w:rsidR="00AC284C">
        <w:rPr>
          <w:szCs w:val="28"/>
        </w:rPr>
        <w:t>»</w:t>
      </w:r>
      <w:r w:rsidR="00AD7DB1">
        <w:rPr>
          <w:szCs w:val="28"/>
        </w:rPr>
        <w:t>.</w:t>
      </w:r>
    </w:p>
    <w:p w:rsidR="00FE2031" w:rsidRDefault="001A2694" w:rsidP="00FE2031">
      <w:pPr>
        <w:pStyle w:val="a9"/>
        <w:spacing w:line="240" w:lineRule="auto"/>
        <w:ind w:right="-1" w:firstLine="425"/>
        <w:rPr>
          <w:szCs w:val="28"/>
        </w:rPr>
      </w:pPr>
      <w:r>
        <w:rPr>
          <w:szCs w:val="28"/>
        </w:rPr>
        <w:t>3</w:t>
      </w:r>
      <w:r w:rsidR="00A13498">
        <w:rPr>
          <w:szCs w:val="28"/>
        </w:rPr>
        <w:t>. Спостережній комісії при міськвиконкомі в своїй діяльності керуватись «Положенням про спостережні комісії», затвердженим постановою Кабінету Міністрів України від 01 квітня 2004 року № 429 «Про затвердження положень про спостережні комісії та піклувальні ради при спеціальних виховних установах» (із змінами та доповненнями, внесеними постановами Кабінету Міністрів України)</w:t>
      </w:r>
      <w:r w:rsidR="00BF74FD">
        <w:rPr>
          <w:szCs w:val="28"/>
        </w:rPr>
        <w:t>.</w:t>
      </w:r>
      <w:r w:rsidR="00A13498">
        <w:rPr>
          <w:szCs w:val="28"/>
        </w:rPr>
        <w:t xml:space="preserve"> </w:t>
      </w:r>
    </w:p>
    <w:p w:rsidR="008D3F7F" w:rsidRDefault="001A2694" w:rsidP="00FE2031">
      <w:pPr>
        <w:pStyle w:val="a9"/>
        <w:spacing w:line="240" w:lineRule="auto"/>
        <w:ind w:right="-1" w:firstLine="425"/>
        <w:rPr>
          <w:szCs w:val="28"/>
        </w:rPr>
      </w:pPr>
      <w:r>
        <w:rPr>
          <w:szCs w:val="28"/>
        </w:rPr>
        <w:t>4</w:t>
      </w:r>
      <w:r w:rsidR="008624AF">
        <w:rPr>
          <w:szCs w:val="28"/>
        </w:rPr>
        <w:t>. Контроль за виконанням цього рішення покласти на керуючого справами в</w:t>
      </w:r>
      <w:r w:rsidR="00FE2031">
        <w:rPr>
          <w:szCs w:val="28"/>
        </w:rPr>
        <w:t>иконавчого комітету</w:t>
      </w:r>
      <w:r w:rsidR="008624AF">
        <w:rPr>
          <w:szCs w:val="28"/>
        </w:rPr>
        <w:t xml:space="preserve"> міської ради Пашко О.М.</w:t>
      </w:r>
    </w:p>
    <w:p w:rsidR="008D3F7F" w:rsidRDefault="008D3F7F" w:rsidP="00537AFA">
      <w:pPr>
        <w:pStyle w:val="a9"/>
        <w:spacing w:line="240" w:lineRule="auto"/>
        <w:ind w:right="-1" w:firstLine="425"/>
        <w:jc w:val="left"/>
        <w:rPr>
          <w:szCs w:val="28"/>
        </w:rPr>
      </w:pPr>
      <w:r>
        <w:rPr>
          <w:szCs w:val="28"/>
        </w:rPr>
        <w:t xml:space="preserve"> </w:t>
      </w:r>
    </w:p>
    <w:p w:rsidR="008D3F7F" w:rsidRDefault="008D3F7F" w:rsidP="00537AFA">
      <w:pPr>
        <w:pStyle w:val="a9"/>
        <w:spacing w:line="240" w:lineRule="auto"/>
        <w:ind w:right="-1" w:firstLine="425"/>
        <w:rPr>
          <w:spacing w:val="-4"/>
          <w:szCs w:val="28"/>
        </w:rPr>
      </w:pPr>
      <w:r>
        <w:rPr>
          <w:szCs w:val="28"/>
        </w:rPr>
        <w:t xml:space="preserve">     </w:t>
      </w:r>
    </w:p>
    <w:p w:rsidR="008624AF" w:rsidRDefault="008624AF" w:rsidP="001B703D">
      <w:pPr>
        <w:pStyle w:val="a9"/>
        <w:spacing w:line="240" w:lineRule="auto"/>
        <w:ind w:hanging="425"/>
      </w:pPr>
    </w:p>
    <w:p w:rsidR="00A13498" w:rsidRDefault="00B948BC" w:rsidP="009E4AC5">
      <w:pPr>
        <w:pStyle w:val="a9"/>
        <w:tabs>
          <w:tab w:val="left" w:pos="7088"/>
        </w:tabs>
        <w:spacing w:line="240" w:lineRule="auto"/>
        <w:ind w:firstLine="0"/>
      </w:pPr>
      <w:r>
        <w:t>М</w:t>
      </w:r>
      <w:r w:rsidR="009E4AC5">
        <w:t>іськ</w:t>
      </w:r>
      <w:r>
        <w:t>ий</w:t>
      </w:r>
      <w:r w:rsidR="009E4AC5">
        <w:t xml:space="preserve"> голов</w:t>
      </w:r>
      <w:r>
        <w:t>а</w:t>
      </w:r>
      <w:r w:rsidR="009E4AC5">
        <w:tab/>
        <w:t>С.</w:t>
      </w:r>
      <w:r>
        <w:t>І</w:t>
      </w:r>
      <w:r w:rsidR="009E4AC5">
        <w:t xml:space="preserve">. </w:t>
      </w:r>
      <w:r>
        <w:t>Сухомлин</w:t>
      </w:r>
    </w:p>
    <w:p w:rsidR="00916A3D" w:rsidRDefault="00A13498" w:rsidP="00916A3D">
      <w:pPr>
        <w:pStyle w:val="a9"/>
        <w:spacing w:line="240" w:lineRule="auto"/>
        <w:ind w:hanging="284"/>
      </w:pPr>
      <w:r>
        <w:t xml:space="preserve">                                </w:t>
      </w:r>
      <w:r w:rsidR="00916A3D">
        <w:t xml:space="preserve">                              </w:t>
      </w:r>
    </w:p>
    <w:p w:rsidR="00916A3D" w:rsidRDefault="00916A3D" w:rsidP="00916A3D">
      <w:pPr>
        <w:pStyle w:val="a9"/>
        <w:spacing w:line="240" w:lineRule="auto"/>
        <w:ind w:hanging="284"/>
      </w:pPr>
    </w:p>
    <w:p w:rsidR="00FE004C" w:rsidRDefault="00FE004C" w:rsidP="00916A3D">
      <w:pPr>
        <w:pStyle w:val="a9"/>
        <w:spacing w:line="240" w:lineRule="auto"/>
        <w:ind w:left="5040" w:firstLine="0"/>
        <w:rPr>
          <w:szCs w:val="28"/>
        </w:rPr>
      </w:pPr>
    </w:p>
    <w:p w:rsidR="00916A3D" w:rsidRDefault="00861BF2" w:rsidP="00916A3D">
      <w:pPr>
        <w:pStyle w:val="a9"/>
        <w:spacing w:line="240" w:lineRule="auto"/>
        <w:ind w:left="5040" w:firstLine="0"/>
        <w:rPr>
          <w:szCs w:val="28"/>
        </w:rPr>
      </w:pPr>
      <w:r>
        <w:rPr>
          <w:szCs w:val="28"/>
        </w:rPr>
        <w:lastRenderedPageBreak/>
        <w:t>Д</w:t>
      </w:r>
      <w:r w:rsidR="00916A3D">
        <w:rPr>
          <w:szCs w:val="28"/>
        </w:rPr>
        <w:t>одаток</w:t>
      </w:r>
    </w:p>
    <w:p w:rsidR="00861BF2" w:rsidRPr="00916A3D" w:rsidRDefault="00A13498" w:rsidP="00916A3D">
      <w:pPr>
        <w:pStyle w:val="a9"/>
        <w:spacing w:line="240" w:lineRule="auto"/>
        <w:ind w:left="4320"/>
      </w:pPr>
      <w:r>
        <w:rPr>
          <w:szCs w:val="28"/>
        </w:rPr>
        <w:t xml:space="preserve">до рішення міськвиконкому </w:t>
      </w:r>
      <w:r w:rsidR="00861BF2">
        <w:rPr>
          <w:szCs w:val="28"/>
        </w:rPr>
        <w:t xml:space="preserve">                                                                                                                                </w:t>
      </w:r>
      <w:r>
        <w:rPr>
          <w:szCs w:val="28"/>
        </w:rPr>
        <w:t xml:space="preserve">                                  </w:t>
      </w:r>
    </w:p>
    <w:p w:rsidR="00861BF2" w:rsidRDefault="00BA63AD" w:rsidP="00537AFA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861BF2">
        <w:rPr>
          <w:sz w:val="28"/>
          <w:szCs w:val="28"/>
        </w:rPr>
        <w:t>____________№________</w:t>
      </w:r>
    </w:p>
    <w:p w:rsidR="00861BF2" w:rsidRDefault="00861BF2" w:rsidP="00537AFA">
      <w:pPr>
        <w:ind w:firstLine="567"/>
        <w:jc w:val="center"/>
        <w:rPr>
          <w:sz w:val="28"/>
          <w:szCs w:val="28"/>
        </w:rPr>
      </w:pPr>
    </w:p>
    <w:p w:rsidR="00422252" w:rsidRDefault="008624AF" w:rsidP="00537AF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8624AF" w:rsidRDefault="008624AF" w:rsidP="00537AF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спостережної комісії при міськвиконкомі</w:t>
      </w:r>
    </w:p>
    <w:p w:rsidR="00C1392D" w:rsidRDefault="00C1392D" w:rsidP="00537AFA">
      <w:pPr>
        <w:tabs>
          <w:tab w:val="left" w:pos="690"/>
          <w:tab w:val="left" w:pos="4395"/>
          <w:tab w:val="center" w:pos="4819"/>
        </w:tabs>
        <w:ind w:firstLine="567"/>
        <w:rPr>
          <w:sz w:val="28"/>
          <w:szCs w:val="28"/>
        </w:rPr>
      </w:pPr>
    </w:p>
    <w:p w:rsidR="008624AF" w:rsidRDefault="008624AF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Пашко</w:t>
      </w:r>
      <w:r w:rsidR="00537AFA">
        <w:rPr>
          <w:sz w:val="28"/>
          <w:szCs w:val="28"/>
        </w:rPr>
        <w:tab/>
      </w:r>
      <w:r>
        <w:rPr>
          <w:sz w:val="28"/>
          <w:szCs w:val="28"/>
        </w:rPr>
        <w:t>керуючий справами</w:t>
      </w:r>
      <w:r w:rsidR="00502BD7">
        <w:rPr>
          <w:sz w:val="28"/>
          <w:szCs w:val="28"/>
        </w:rPr>
        <w:t xml:space="preserve"> виконавчого комітету</w:t>
      </w:r>
    </w:p>
    <w:p w:rsidR="008624AF" w:rsidRDefault="008624AF" w:rsidP="00537AFA">
      <w:pPr>
        <w:tabs>
          <w:tab w:val="left" w:pos="690"/>
          <w:tab w:val="center" w:pos="4395"/>
        </w:tabs>
        <w:rPr>
          <w:sz w:val="28"/>
          <w:szCs w:val="28"/>
        </w:rPr>
      </w:pPr>
      <w:r>
        <w:rPr>
          <w:sz w:val="28"/>
          <w:szCs w:val="28"/>
        </w:rPr>
        <w:t>Ольга Миколаївна</w:t>
      </w:r>
      <w:r w:rsidR="00C1392D">
        <w:rPr>
          <w:sz w:val="28"/>
          <w:szCs w:val="28"/>
        </w:rPr>
        <w:tab/>
        <w:t xml:space="preserve">                               </w:t>
      </w:r>
      <w:r w:rsidR="00502BD7">
        <w:rPr>
          <w:sz w:val="28"/>
          <w:szCs w:val="28"/>
        </w:rPr>
        <w:t>міської ради, голова комісії</w:t>
      </w:r>
    </w:p>
    <w:p w:rsidR="00C1392D" w:rsidRDefault="00C1392D" w:rsidP="00537AFA">
      <w:pPr>
        <w:tabs>
          <w:tab w:val="left" w:pos="690"/>
          <w:tab w:val="center" w:pos="4819"/>
        </w:tabs>
        <w:ind w:firstLine="567"/>
        <w:rPr>
          <w:sz w:val="28"/>
          <w:szCs w:val="28"/>
        </w:rPr>
      </w:pPr>
    </w:p>
    <w:p w:rsidR="00502BD7" w:rsidRDefault="00502BD7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Баб’як</w:t>
      </w:r>
      <w:r w:rsidR="00537AFA">
        <w:rPr>
          <w:sz w:val="28"/>
          <w:szCs w:val="28"/>
        </w:rPr>
        <w:t xml:space="preserve"> </w:t>
      </w:r>
      <w:r w:rsidR="00537AFA">
        <w:rPr>
          <w:sz w:val="28"/>
          <w:szCs w:val="28"/>
        </w:rPr>
        <w:tab/>
      </w:r>
      <w:r w:rsidR="00537AFA">
        <w:rPr>
          <w:sz w:val="28"/>
          <w:szCs w:val="28"/>
        </w:rPr>
        <w:tab/>
      </w:r>
      <w:r>
        <w:rPr>
          <w:sz w:val="28"/>
          <w:szCs w:val="28"/>
        </w:rPr>
        <w:t>член ВГО «Ліга соціальних працівників</w:t>
      </w:r>
    </w:p>
    <w:p w:rsidR="00FE004C" w:rsidRDefault="00502BD7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Максим Миколайович                        України», </w:t>
      </w:r>
      <w:r w:rsidR="00FE004C">
        <w:rPr>
          <w:sz w:val="28"/>
          <w:szCs w:val="28"/>
        </w:rPr>
        <w:t>голов</w:t>
      </w:r>
      <w:r>
        <w:rPr>
          <w:sz w:val="28"/>
          <w:szCs w:val="28"/>
        </w:rPr>
        <w:t>ний спеціаліст служби</w:t>
      </w:r>
    </w:p>
    <w:p w:rsidR="00AE5EDC" w:rsidRDefault="00FE004C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(управління) у </w:t>
      </w:r>
      <w:r w:rsidR="00502BD7" w:rsidRPr="00537AFA">
        <w:rPr>
          <w:sz w:val="28"/>
          <w:szCs w:val="28"/>
        </w:rPr>
        <w:t>справах</w:t>
      </w:r>
      <w:r>
        <w:rPr>
          <w:sz w:val="28"/>
          <w:szCs w:val="28"/>
        </w:rPr>
        <w:t xml:space="preserve"> дітей Житомирської</w:t>
      </w:r>
    </w:p>
    <w:p w:rsidR="00CE304C" w:rsidRPr="00537AFA" w:rsidRDefault="00502BD7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 w:rsidRPr="00537AFA">
        <w:rPr>
          <w:sz w:val="28"/>
          <w:szCs w:val="28"/>
        </w:rPr>
        <w:t xml:space="preserve"> </w:t>
      </w:r>
      <w:r w:rsidR="00537AFA">
        <w:rPr>
          <w:sz w:val="28"/>
          <w:szCs w:val="28"/>
        </w:rPr>
        <w:tab/>
      </w:r>
      <w:r w:rsidRPr="00537AFA">
        <w:rPr>
          <w:sz w:val="28"/>
          <w:szCs w:val="28"/>
        </w:rPr>
        <w:tab/>
      </w:r>
      <w:r w:rsidR="00AE5EDC">
        <w:rPr>
          <w:sz w:val="28"/>
          <w:szCs w:val="28"/>
        </w:rPr>
        <w:t xml:space="preserve">міської ради, секретар комісії </w:t>
      </w:r>
    </w:p>
    <w:p w:rsidR="00C1392D" w:rsidRPr="00537AFA" w:rsidRDefault="005922E0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 w:rsidRPr="00537AFA">
        <w:rPr>
          <w:sz w:val="28"/>
          <w:szCs w:val="28"/>
        </w:rPr>
        <w:t>Члени комісії:</w:t>
      </w:r>
    </w:p>
    <w:p w:rsidR="005922E0" w:rsidRPr="00537AFA" w:rsidRDefault="00F20404" w:rsidP="00AE5EDC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5922E0" w:rsidRPr="00537AFA" w:rsidRDefault="005922E0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 w:rsidRPr="00537AFA">
        <w:rPr>
          <w:sz w:val="28"/>
          <w:szCs w:val="28"/>
        </w:rPr>
        <w:t>Блощинський</w:t>
      </w:r>
      <w:r w:rsidR="00537AFA">
        <w:rPr>
          <w:sz w:val="28"/>
          <w:szCs w:val="28"/>
        </w:rPr>
        <w:tab/>
      </w:r>
      <w:r w:rsidR="00067BA9" w:rsidRPr="00537AFA">
        <w:rPr>
          <w:sz w:val="28"/>
          <w:szCs w:val="28"/>
        </w:rPr>
        <w:t xml:space="preserve">голова </w:t>
      </w:r>
      <w:r w:rsidR="00AE5EDC">
        <w:rPr>
          <w:sz w:val="28"/>
          <w:szCs w:val="28"/>
        </w:rPr>
        <w:t>Житомир</w:t>
      </w:r>
      <w:r w:rsidR="00067BA9" w:rsidRPr="00537AFA">
        <w:rPr>
          <w:sz w:val="28"/>
          <w:szCs w:val="28"/>
        </w:rPr>
        <w:t>ської районної ради</w:t>
      </w:r>
    </w:p>
    <w:p w:rsidR="005922E0" w:rsidRPr="00537AFA" w:rsidRDefault="005922E0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 w:rsidRPr="00537AFA">
        <w:rPr>
          <w:sz w:val="28"/>
          <w:szCs w:val="28"/>
        </w:rPr>
        <w:t>Олександр Сергійович</w:t>
      </w:r>
    </w:p>
    <w:p w:rsidR="00067BA9" w:rsidRPr="00537AFA" w:rsidRDefault="00067BA9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 w:rsidRPr="00537AFA">
        <w:rPr>
          <w:sz w:val="28"/>
          <w:szCs w:val="28"/>
        </w:rPr>
        <w:t>Величко</w:t>
      </w:r>
      <w:r w:rsidR="00537AFA">
        <w:rPr>
          <w:sz w:val="28"/>
          <w:szCs w:val="28"/>
        </w:rPr>
        <w:tab/>
      </w:r>
      <w:r w:rsidRPr="00537AFA">
        <w:rPr>
          <w:sz w:val="28"/>
          <w:szCs w:val="28"/>
        </w:rPr>
        <w:t>волонтер ВГО «Асоціація Християнських</w:t>
      </w:r>
    </w:p>
    <w:p w:rsidR="00067BA9" w:rsidRPr="00537AFA" w:rsidRDefault="00067BA9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 w:rsidRPr="00537AFA">
        <w:rPr>
          <w:sz w:val="28"/>
          <w:szCs w:val="28"/>
        </w:rPr>
        <w:t>Вадим Володимирович</w:t>
      </w:r>
      <w:r w:rsidRPr="00537AFA">
        <w:rPr>
          <w:sz w:val="28"/>
          <w:szCs w:val="28"/>
        </w:rPr>
        <w:tab/>
        <w:t>Центрів Реабілітації»</w:t>
      </w:r>
      <w:r w:rsidR="00AE5EDC">
        <w:rPr>
          <w:sz w:val="28"/>
          <w:szCs w:val="28"/>
        </w:rPr>
        <w:t xml:space="preserve"> (за згодою)</w:t>
      </w:r>
    </w:p>
    <w:p w:rsidR="00067BA9" w:rsidRPr="00537AFA" w:rsidRDefault="00067BA9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</w:p>
    <w:p w:rsidR="00067BA9" w:rsidRPr="00537AFA" w:rsidRDefault="001332E8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 w:rsidRPr="00537AFA">
        <w:rPr>
          <w:sz w:val="28"/>
          <w:szCs w:val="28"/>
        </w:rPr>
        <w:t>Гришко</w:t>
      </w:r>
      <w:r w:rsidR="00537AFA">
        <w:rPr>
          <w:sz w:val="28"/>
          <w:szCs w:val="28"/>
        </w:rPr>
        <w:tab/>
      </w:r>
      <w:r w:rsidR="00AE5EDC">
        <w:rPr>
          <w:sz w:val="28"/>
          <w:szCs w:val="28"/>
        </w:rPr>
        <w:t>заступник начальника господарського</w:t>
      </w:r>
      <w:r w:rsidRPr="00537AFA">
        <w:rPr>
          <w:sz w:val="28"/>
          <w:szCs w:val="28"/>
        </w:rPr>
        <w:t xml:space="preserve">    </w:t>
      </w:r>
    </w:p>
    <w:p w:rsidR="001332E8" w:rsidRPr="00537AFA" w:rsidRDefault="001332E8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 w:rsidRPr="00537AFA">
        <w:rPr>
          <w:sz w:val="28"/>
          <w:szCs w:val="28"/>
        </w:rPr>
        <w:t>Микола Миколайович</w:t>
      </w:r>
      <w:r w:rsidR="00AE5EDC">
        <w:rPr>
          <w:sz w:val="28"/>
          <w:szCs w:val="28"/>
        </w:rPr>
        <w:tab/>
        <w:t>відділу Житомирської міської ради</w:t>
      </w:r>
    </w:p>
    <w:p w:rsidR="00AE5EDC" w:rsidRDefault="00AE5EDC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</w:p>
    <w:p w:rsidR="001332E8" w:rsidRPr="00537AFA" w:rsidRDefault="001332E8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 w:rsidRPr="00537AFA">
        <w:rPr>
          <w:sz w:val="28"/>
          <w:szCs w:val="28"/>
        </w:rPr>
        <w:t>Гузєєв</w:t>
      </w:r>
      <w:r w:rsidR="00537AFA">
        <w:rPr>
          <w:sz w:val="28"/>
          <w:szCs w:val="28"/>
        </w:rPr>
        <w:tab/>
      </w:r>
      <w:r w:rsidRPr="00537AFA">
        <w:rPr>
          <w:sz w:val="28"/>
          <w:szCs w:val="28"/>
        </w:rPr>
        <w:t xml:space="preserve">волонтер благодійної організації «Прорив </w:t>
      </w:r>
    </w:p>
    <w:p w:rsidR="001332E8" w:rsidRPr="00537AFA" w:rsidRDefault="001332E8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 w:rsidRPr="00537AFA">
        <w:rPr>
          <w:sz w:val="28"/>
          <w:szCs w:val="28"/>
        </w:rPr>
        <w:t>Артур Якович</w:t>
      </w:r>
      <w:r w:rsidR="004A0F8C">
        <w:tab/>
      </w:r>
      <w:r w:rsidRPr="00537AFA">
        <w:rPr>
          <w:sz w:val="28"/>
          <w:szCs w:val="28"/>
        </w:rPr>
        <w:t>Перемога»</w:t>
      </w:r>
      <w:r w:rsidR="00AE5EDC">
        <w:rPr>
          <w:sz w:val="28"/>
          <w:szCs w:val="28"/>
        </w:rPr>
        <w:t xml:space="preserve"> (за згодою)</w:t>
      </w:r>
    </w:p>
    <w:p w:rsidR="0076764D" w:rsidRPr="00537AFA" w:rsidRDefault="0076764D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</w:p>
    <w:p w:rsidR="0076764D" w:rsidRPr="00537AFA" w:rsidRDefault="00537AFA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Козлов</w:t>
      </w:r>
      <w:r>
        <w:rPr>
          <w:sz w:val="28"/>
          <w:szCs w:val="28"/>
        </w:rPr>
        <w:tab/>
      </w:r>
      <w:r w:rsidR="00AE5EDC">
        <w:rPr>
          <w:sz w:val="28"/>
          <w:szCs w:val="28"/>
        </w:rPr>
        <w:t>керівник</w:t>
      </w:r>
      <w:r w:rsidR="0076764D" w:rsidRPr="00537AFA">
        <w:rPr>
          <w:sz w:val="28"/>
          <w:szCs w:val="28"/>
        </w:rPr>
        <w:t xml:space="preserve"> Християнської</w:t>
      </w:r>
      <w:r w:rsidR="00AE5EDC">
        <w:rPr>
          <w:sz w:val="28"/>
          <w:szCs w:val="28"/>
        </w:rPr>
        <w:t xml:space="preserve"> церкви</w:t>
      </w:r>
    </w:p>
    <w:p w:rsidR="0076764D" w:rsidRPr="00537AFA" w:rsidRDefault="0076764D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 w:rsidRPr="00537AFA">
        <w:rPr>
          <w:sz w:val="28"/>
          <w:szCs w:val="28"/>
        </w:rPr>
        <w:t>Сергій В</w:t>
      </w:r>
      <w:r w:rsidR="00537AFA">
        <w:rPr>
          <w:sz w:val="28"/>
          <w:szCs w:val="28"/>
        </w:rPr>
        <w:t xml:space="preserve">олодимирович </w:t>
      </w:r>
      <w:r w:rsidR="00537AFA">
        <w:rPr>
          <w:sz w:val="28"/>
          <w:szCs w:val="28"/>
        </w:rPr>
        <w:tab/>
      </w:r>
      <w:r w:rsidRPr="00537AFA">
        <w:rPr>
          <w:sz w:val="28"/>
          <w:szCs w:val="28"/>
        </w:rPr>
        <w:t>«</w:t>
      </w:r>
      <w:r w:rsidR="00AE5EDC">
        <w:rPr>
          <w:sz w:val="28"/>
          <w:szCs w:val="28"/>
        </w:rPr>
        <w:t>Жива надія</w:t>
      </w:r>
      <w:r w:rsidRPr="00537AFA">
        <w:rPr>
          <w:sz w:val="28"/>
          <w:szCs w:val="28"/>
        </w:rPr>
        <w:t>»</w:t>
      </w:r>
      <w:r w:rsidR="00AE5EDC">
        <w:rPr>
          <w:sz w:val="28"/>
          <w:szCs w:val="28"/>
        </w:rPr>
        <w:t xml:space="preserve"> (за згодою)</w:t>
      </w:r>
    </w:p>
    <w:p w:rsidR="0076764D" w:rsidRPr="00537AFA" w:rsidRDefault="0076764D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</w:p>
    <w:p w:rsidR="00AE5EDC" w:rsidRDefault="00F20404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Малюта</w:t>
      </w:r>
      <w:r>
        <w:rPr>
          <w:sz w:val="28"/>
          <w:szCs w:val="28"/>
        </w:rPr>
        <w:tab/>
      </w:r>
      <w:r w:rsidR="00AE5EDC">
        <w:rPr>
          <w:sz w:val="28"/>
          <w:szCs w:val="28"/>
        </w:rPr>
        <w:t xml:space="preserve">заступник начальника </w:t>
      </w:r>
      <w:r w:rsidR="00C14D35">
        <w:rPr>
          <w:sz w:val="28"/>
          <w:szCs w:val="28"/>
        </w:rPr>
        <w:t>управління,</w:t>
      </w:r>
      <w:r w:rsidR="00AE5EDC">
        <w:rPr>
          <w:sz w:val="28"/>
          <w:szCs w:val="28"/>
        </w:rPr>
        <w:t xml:space="preserve"> </w:t>
      </w:r>
    </w:p>
    <w:p w:rsidR="0076764D" w:rsidRPr="00537AFA" w:rsidRDefault="00C14D35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Віктор Андрійович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64D" w:rsidRPr="00537AFA">
        <w:rPr>
          <w:sz w:val="28"/>
          <w:szCs w:val="28"/>
        </w:rPr>
        <w:t xml:space="preserve">начальник відділу з питань фізичної                              </w:t>
      </w:r>
      <w:r>
        <w:rPr>
          <w:sz w:val="28"/>
          <w:szCs w:val="28"/>
        </w:rPr>
        <w:tab/>
      </w:r>
      <w:r w:rsidR="00F20404">
        <w:rPr>
          <w:sz w:val="28"/>
          <w:szCs w:val="28"/>
        </w:rPr>
        <w:tab/>
      </w:r>
      <w:r w:rsidR="0076764D" w:rsidRPr="00537AFA">
        <w:rPr>
          <w:sz w:val="28"/>
          <w:szCs w:val="28"/>
        </w:rPr>
        <w:t>культури та спорту управління у справах</w:t>
      </w:r>
    </w:p>
    <w:p w:rsidR="0076764D" w:rsidRPr="00537AFA" w:rsidRDefault="00F20404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64D" w:rsidRPr="00537AFA">
        <w:rPr>
          <w:sz w:val="28"/>
          <w:szCs w:val="28"/>
        </w:rPr>
        <w:t>сім’ї, молоді та спорту міської ради</w:t>
      </w:r>
    </w:p>
    <w:p w:rsidR="0076764D" w:rsidRPr="00537AFA" w:rsidRDefault="0076764D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</w:p>
    <w:p w:rsidR="0076764D" w:rsidRPr="00537AFA" w:rsidRDefault="00F20404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Паламарчук</w:t>
      </w:r>
      <w:r>
        <w:rPr>
          <w:sz w:val="28"/>
          <w:szCs w:val="28"/>
        </w:rPr>
        <w:tab/>
      </w:r>
      <w:r w:rsidR="000D0C9D" w:rsidRPr="00537AFA">
        <w:rPr>
          <w:sz w:val="28"/>
          <w:szCs w:val="28"/>
        </w:rPr>
        <w:t>член благодійної організації «Free</w:t>
      </w:r>
      <w:r w:rsidR="004A0F8C">
        <w:rPr>
          <w:sz w:val="28"/>
          <w:szCs w:val="28"/>
        </w:rPr>
        <w:t xml:space="preserve"> </w:t>
      </w:r>
      <w:r w:rsidR="000D0C9D" w:rsidRPr="00537AFA">
        <w:rPr>
          <w:sz w:val="28"/>
          <w:szCs w:val="28"/>
        </w:rPr>
        <w:t xml:space="preserve">zone»                                      </w:t>
      </w:r>
    </w:p>
    <w:p w:rsidR="000D0C9D" w:rsidRDefault="000D0C9D" w:rsidP="00C14D35">
      <w:pPr>
        <w:tabs>
          <w:tab w:val="left" w:pos="690"/>
          <w:tab w:val="left" w:pos="4395"/>
        </w:tabs>
        <w:rPr>
          <w:sz w:val="28"/>
          <w:szCs w:val="28"/>
        </w:rPr>
      </w:pPr>
      <w:r w:rsidRPr="00537AFA">
        <w:rPr>
          <w:sz w:val="28"/>
          <w:szCs w:val="28"/>
        </w:rPr>
        <w:t>Владислав Гарійович</w:t>
      </w:r>
      <w:r w:rsidR="00C14D35">
        <w:rPr>
          <w:sz w:val="28"/>
          <w:szCs w:val="28"/>
        </w:rPr>
        <w:tab/>
        <w:t>(за згодою)</w:t>
      </w:r>
    </w:p>
    <w:p w:rsidR="000D0C9D" w:rsidRPr="00537AFA" w:rsidRDefault="00F20404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Романчук</w:t>
      </w:r>
      <w:r>
        <w:rPr>
          <w:sz w:val="28"/>
          <w:szCs w:val="28"/>
        </w:rPr>
        <w:tab/>
      </w:r>
      <w:r w:rsidR="000D0C9D" w:rsidRPr="00537AFA">
        <w:rPr>
          <w:sz w:val="28"/>
          <w:szCs w:val="28"/>
        </w:rPr>
        <w:t xml:space="preserve">голова Всеукраїнської асоціації малого та  </w:t>
      </w:r>
    </w:p>
    <w:p w:rsidR="000D0C9D" w:rsidRPr="00537AFA" w:rsidRDefault="000D0C9D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 w:rsidRPr="00537AFA">
        <w:rPr>
          <w:sz w:val="28"/>
          <w:szCs w:val="28"/>
        </w:rPr>
        <w:t>Ол</w:t>
      </w:r>
      <w:r w:rsidR="00F20404">
        <w:rPr>
          <w:sz w:val="28"/>
          <w:szCs w:val="28"/>
        </w:rPr>
        <w:t>ександр Володимирович</w:t>
      </w:r>
      <w:r w:rsidR="00F20404">
        <w:rPr>
          <w:sz w:val="28"/>
          <w:szCs w:val="28"/>
        </w:rPr>
        <w:tab/>
      </w:r>
      <w:r w:rsidRPr="00537AFA">
        <w:rPr>
          <w:sz w:val="28"/>
          <w:szCs w:val="28"/>
        </w:rPr>
        <w:t>мікро під</w:t>
      </w:r>
      <w:r w:rsidR="00C14D35">
        <w:rPr>
          <w:sz w:val="28"/>
          <w:szCs w:val="28"/>
        </w:rPr>
        <w:t>п</w:t>
      </w:r>
      <w:r w:rsidRPr="00537AFA">
        <w:rPr>
          <w:sz w:val="28"/>
          <w:szCs w:val="28"/>
        </w:rPr>
        <w:t xml:space="preserve">риємництва </w:t>
      </w:r>
    </w:p>
    <w:p w:rsidR="00502BD7" w:rsidRDefault="00C14D35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Тимченко </w:t>
      </w:r>
      <w:r>
        <w:rPr>
          <w:sz w:val="28"/>
          <w:szCs w:val="28"/>
        </w:rPr>
        <w:tab/>
        <w:t>волонтер церкви «Скинія»</w:t>
      </w:r>
      <w:r w:rsidR="00093956">
        <w:rPr>
          <w:sz w:val="28"/>
          <w:szCs w:val="28"/>
        </w:rPr>
        <w:t xml:space="preserve"> (за згодою)</w:t>
      </w:r>
    </w:p>
    <w:p w:rsidR="00C14D35" w:rsidRPr="00537AFA" w:rsidRDefault="00C14D35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Валентин Анатолійович</w:t>
      </w:r>
    </w:p>
    <w:p w:rsidR="00DF4E44" w:rsidRPr="00537AFA" w:rsidRDefault="00DF4E44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</w:p>
    <w:p w:rsidR="000D0C9D" w:rsidRDefault="000D0C9D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Секретар спостережної комісії</w:t>
      </w:r>
    </w:p>
    <w:p w:rsidR="00861BF2" w:rsidRDefault="000D0C9D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при виконавчому комітеті міської </w:t>
      </w:r>
      <w:r w:rsidR="004A0F8C">
        <w:rPr>
          <w:sz w:val="28"/>
          <w:szCs w:val="28"/>
        </w:rPr>
        <w:t>ради</w:t>
      </w:r>
      <w:r w:rsidR="004A0F8C">
        <w:rPr>
          <w:sz w:val="28"/>
          <w:szCs w:val="28"/>
        </w:rPr>
        <w:tab/>
      </w:r>
      <w:r w:rsidR="004A0F8C">
        <w:rPr>
          <w:sz w:val="28"/>
          <w:szCs w:val="28"/>
        </w:rPr>
        <w:tab/>
      </w:r>
      <w:r w:rsidR="004A0F8C">
        <w:rPr>
          <w:sz w:val="28"/>
          <w:szCs w:val="28"/>
        </w:rPr>
        <w:tab/>
      </w:r>
      <w:r w:rsidR="004A0F8C">
        <w:rPr>
          <w:sz w:val="28"/>
          <w:szCs w:val="28"/>
        </w:rPr>
        <w:tab/>
      </w:r>
      <w:r w:rsidR="004A0F8C">
        <w:rPr>
          <w:sz w:val="28"/>
          <w:szCs w:val="28"/>
        </w:rPr>
        <w:tab/>
      </w:r>
      <w:r w:rsidR="004E0270">
        <w:rPr>
          <w:sz w:val="28"/>
          <w:szCs w:val="28"/>
        </w:rPr>
        <w:t>М.М. Баб’як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6A51" w:rsidRDefault="004A0F8C" w:rsidP="00537AFA">
      <w:pPr>
        <w:tabs>
          <w:tab w:val="left" w:pos="690"/>
          <w:tab w:val="left" w:pos="439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1ACA">
        <w:rPr>
          <w:sz w:val="28"/>
          <w:szCs w:val="28"/>
        </w:rPr>
        <w:t>О.М. Пашко</w:t>
      </w:r>
    </w:p>
    <w:sectPr w:rsidR="006E6A51" w:rsidSect="00BA63AD">
      <w:headerReference w:type="even" r:id="rId10"/>
      <w:headerReference w:type="default" r:id="rId11"/>
      <w:pgSz w:w="11906" w:h="16838" w:code="9"/>
      <w:pgMar w:top="851" w:right="567" w:bottom="851" w:left="1701" w:header="624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B24" w:rsidRDefault="00F04B24">
      <w:r>
        <w:separator/>
      </w:r>
    </w:p>
  </w:endnote>
  <w:endnote w:type="continuationSeparator" w:id="0">
    <w:p w:rsidR="00F04B24" w:rsidRDefault="00F04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B24" w:rsidRDefault="00F04B24">
      <w:r>
        <w:separator/>
      </w:r>
    </w:p>
  </w:footnote>
  <w:footnote w:type="continuationSeparator" w:id="0">
    <w:p w:rsidR="00F04B24" w:rsidRDefault="00F04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0C8" w:rsidRDefault="00676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760C8" w:rsidRDefault="006760C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AD" w:rsidRPr="00BA63AD" w:rsidRDefault="00BA63AD">
    <w:pPr>
      <w:pStyle w:val="a3"/>
      <w:jc w:val="center"/>
      <w:rPr>
        <w:sz w:val="24"/>
        <w:szCs w:val="24"/>
      </w:rPr>
    </w:pPr>
    <w:r w:rsidRPr="00BA63AD">
      <w:rPr>
        <w:sz w:val="24"/>
        <w:szCs w:val="24"/>
      </w:rPr>
      <w:fldChar w:fldCharType="begin"/>
    </w:r>
    <w:r w:rsidRPr="00BA63AD">
      <w:rPr>
        <w:sz w:val="24"/>
        <w:szCs w:val="24"/>
      </w:rPr>
      <w:instrText>PAGE   \* MERGEFORMAT</w:instrText>
    </w:r>
    <w:r w:rsidRPr="00BA63AD">
      <w:rPr>
        <w:sz w:val="24"/>
        <w:szCs w:val="24"/>
      </w:rPr>
      <w:fldChar w:fldCharType="separate"/>
    </w:r>
    <w:r w:rsidR="00EE30BD" w:rsidRPr="00EE30BD">
      <w:rPr>
        <w:noProof/>
        <w:sz w:val="24"/>
        <w:szCs w:val="24"/>
        <w:lang w:val="ru-RU"/>
      </w:rPr>
      <w:t>2</w:t>
    </w:r>
    <w:r w:rsidRPr="00BA63AD">
      <w:rPr>
        <w:sz w:val="24"/>
        <w:szCs w:val="24"/>
      </w:rPr>
      <w:fldChar w:fldCharType="end"/>
    </w:r>
  </w:p>
  <w:p w:rsidR="006760C8" w:rsidRDefault="006760C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42446"/>
    <w:rsid w:val="0000016B"/>
    <w:rsid w:val="000009A4"/>
    <w:rsid w:val="00000B44"/>
    <w:rsid w:val="00001CDC"/>
    <w:rsid w:val="00001DD2"/>
    <w:rsid w:val="00002885"/>
    <w:rsid w:val="0000465D"/>
    <w:rsid w:val="00006558"/>
    <w:rsid w:val="00006D88"/>
    <w:rsid w:val="000114BA"/>
    <w:rsid w:val="0001221F"/>
    <w:rsid w:val="00012BCB"/>
    <w:rsid w:val="00013367"/>
    <w:rsid w:val="000133B4"/>
    <w:rsid w:val="00014C9E"/>
    <w:rsid w:val="00015872"/>
    <w:rsid w:val="0001598B"/>
    <w:rsid w:val="00016069"/>
    <w:rsid w:val="00016206"/>
    <w:rsid w:val="00020F4C"/>
    <w:rsid w:val="0002290D"/>
    <w:rsid w:val="000240B8"/>
    <w:rsid w:val="000247F8"/>
    <w:rsid w:val="0002580D"/>
    <w:rsid w:val="00025DAE"/>
    <w:rsid w:val="00025DF5"/>
    <w:rsid w:val="00026DD7"/>
    <w:rsid w:val="0002700B"/>
    <w:rsid w:val="0002709E"/>
    <w:rsid w:val="00027D01"/>
    <w:rsid w:val="00030E6D"/>
    <w:rsid w:val="00031603"/>
    <w:rsid w:val="000328A3"/>
    <w:rsid w:val="00032C82"/>
    <w:rsid w:val="00036162"/>
    <w:rsid w:val="00036487"/>
    <w:rsid w:val="00036CAB"/>
    <w:rsid w:val="00040814"/>
    <w:rsid w:val="00040E31"/>
    <w:rsid w:val="0004125B"/>
    <w:rsid w:val="0004185D"/>
    <w:rsid w:val="00041B43"/>
    <w:rsid w:val="00041C5D"/>
    <w:rsid w:val="0004291C"/>
    <w:rsid w:val="00043140"/>
    <w:rsid w:val="000433CA"/>
    <w:rsid w:val="00043AB5"/>
    <w:rsid w:val="00044AFF"/>
    <w:rsid w:val="00044D62"/>
    <w:rsid w:val="000454D9"/>
    <w:rsid w:val="000455F8"/>
    <w:rsid w:val="000464AC"/>
    <w:rsid w:val="0004689D"/>
    <w:rsid w:val="00047C71"/>
    <w:rsid w:val="00050185"/>
    <w:rsid w:val="00051AC0"/>
    <w:rsid w:val="00051D7E"/>
    <w:rsid w:val="00055A36"/>
    <w:rsid w:val="00056249"/>
    <w:rsid w:val="000576AE"/>
    <w:rsid w:val="00057C1C"/>
    <w:rsid w:val="00060C96"/>
    <w:rsid w:val="0006238F"/>
    <w:rsid w:val="0006279D"/>
    <w:rsid w:val="000629B5"/>
    <w:rsid w:val="00062BCD"/>
    <w:rsid w:val="00063996"/>
    <w:rsid w:val="00064CAD"/>
    <w:rsid w:val="00066AC6"/>
    <w:rsid w:val="000673A5"/>
    <w:rsid w:val="00067BA9"/>
    <w:rsid w:val="00071237"/>
    <w:rsid w:val="000725DF"/>
    <w:rsid w:val="00073F39"/>
    <w:rsid w:val="000749E3"/>
    <w:rsid w:val="00074D76"/>
    <w:rsid w:val="000775AF"/>
    <w:rsid w:val="00077D0A"/>
    <w:rsid w:val="000808EC"/>
    <w:rsid w:val="000817C4"/>
    <w:rsid w:val="00082FE6"/>
    <w:rsid w:val="00083A37"/>
    <w:rsid w:val="00086180"/>
    <w:rsid w:val="000900B5"/>
    <w:rsid w:val="00090179"/>
    <w:rsid w:val="000913E8"/>
    <w:rsid w:val="0009147A"/>
    <w:rsid w:val="00091980"/>
    <w:rsid w:val="00092C75"/>
    <w:rsid w:val="00093956"/>
    <w:rsid w:val="00093CA3"/>
    <w:rsid w:val="00093DAA"/>
    <w:rsid w:val="00094BC7"/>
    <w:rsid w:val="00096C1C"/>
    <w:rsid w:val="00097128"/>
    <w:rsid w:val="00097B9C"/>
    <w:rsid w:val="000A035A"/>
    <w:rsid w:val="000A09D7"/>
    <w:rsid w:val="000A0D96"/>
    <w:rsid w:val="000A0E8D"/>
    <w:rsid w:val="000A0F77"/>
    <w:rsid w:val="000A10FC"/>
    <w:rsid w:val="000A23E4"/>
    <w:rsid w:val="000A2857"/>
    <w:rsid w:val="000A332D"/>
    <w:rsid w:val="000A3BB9"/>
    <w:rsid w:val="000A3F45"/>
    <w:rsid w:val="000A4064"/>
    <w:rsid w:val="000A75DE"/>
    <w:rsid w:val="000A78B3"/>
    <w:rsid w:val="000B1CF6"/>
    <w:rsid w:val="000B21A4"/>
    <w:rsid w:val="000B3259"/>
    <w:rsid w:val="000B3FE0"/>
    <w:rsid w:val="000B56DC"/>
    <w:rsid w:val="000B56FD"/>
    <w:rsid w:val="000B5D8A"/>
    <w:rsid w:val="000B60E1"/>
    <w:rsid w:val="000B6445"/>
    <w:rsid w:val="000C0C19"/>
    <w:rsid w:val="000C1338"/>
    <w:rsid w:val="000C596C"/>
    <w:rsid w:val="000C7869"/>
    <w:rsid w:val="000D0C9D"/>
    <w:rsid w:val="000D197F"/>
    <w:rsid w:val="000D20E6"/>
    <w:rsid w:val="000D2F01"/>
    <w:rsid w:val="000D4B96"/>
    <w:rsid w:val="000D5FFA"/>
    <w:rsid w:val="000E09CF"/>
    <w:rsid w:val="000E1D1A"/>
    <w:rsid w:val="000E24ED"/>
    <w:rsid w:val="000E2D7B"/>
    <w:rsid w:val="000E2DC5"/>
    <w:rsid w:val="000E4192"/>
    <w:rsid w:val="000E47C9"/>
    <w:rsid w:val="000E4E48"/>
    <w:rsid w:val="000E591D"/>
    <w:rsid w:val="000E5AF0"/>
    <w:rsid w:val="000E692B"/>
    <w:rsid w:val="000E6AD8"/>
    <w:rsid w:val="000E7141"/>
    <w:rsid w:val="000E7C02"/>
    <w:rsid w:val="000E7F99"/>
    <w:rsid w:val="000F01AC"/>
    <w:rsid w:val="000F0BEE"/>
    <w:rsid w:val="000F1167"/>
    <w:rsid w:val="000F13EF"/>
    <w:rsid w:val="000F1433"/>
    <w:rsid w:val="000F1AF8"/>
    <w:rsid w:val="000F2722"/>
    <w:rsid w:val="000F4999"/>
    <w:rsid w:val="000F4AC1"/>
    <w:rsid w:val="000F4AFA"/>
    <w:rsid w:val="000F4EE8"/>
    <w:rsid w:val="000F4F58"/>
    <w:rsid w:val="000F765B"/>
    <w:rsid w:val="000F7662"/>
    <w:rsid w:val="00101F33"/>
    <w:rsid w:val="001025A5"/>
    <w:rsid w:val="001036E8"/>
    <w:rsid w:val="00103827"/>
    <w:rsid w:val="001048B1"/>
    <w:rsid w:val="0010527C"/>
    <w:rsid w:val="00106474"/>
    <w:rsid w:val="0011087E"/>
    <w:rsid w:val="001114CD"/>
    <w:rsid w:val="00113FBA"/>
    <w:rsid w:val="001156AB"/>
    <w:rsid w:val="0011684C"/>
    <w:rsid w:val="00117086"/>
    <w:rsid w:val="0012153C"/>
    <w:rsid w:val="00121DB2"/>
    <w:rsid w:val="00122D65"/>
    <w:rsid w:val="00124CFE"/>
    <w:rsid w:val="00126565"/>
    <w:rsid w:val="00126E6F"/>
    <w:rsid w:val="0012705B"/>
    <w:rsid w:val="001270A8"/>
    <w:rsid w:val="00131245"/>
    <w:rsid w:val="00132FA1"/>
    <w:rsid w:val="001332E8"/>
    <w:rsid w:val="001353E9"/>
    <w:rsid w:val="00136670"/>
    <w:rsid w:val="00136F1F"/>
    <w:rsid w:val="0013769B"/>
    <w:rsid w:val="00137B31"/>
    <w:rsid w:val="00137D0C"/>
    <w:rsid w:val="00140132"/>
    <w:rsid w:val="00140616"/>
    <w:rsid w:val="001406A6"/>
    <w:rsid w:val="00141526"/>
    <w:rsid w:val="00141C1A"/>
    <w:rsid w:val="00142505"/>
    <w:rsid w:val="001433F2"/>
    <w:rsid w:val="00143997"/>
    <w:rsid w:val="00143B48"/>
    <w:rsid w:val="00144186"/>
    <w:rsid w:val="00144552"/>
    <w:rsid w:val="00144811"/>
    <w:rsid w:val="001450D1"/>
    <w:rsid w:val="00145478"/>
    <w:rsid w:val="00145BB4"/>
    <w:rsid w:val="00145D88"/>
    <w:rsid w:val="00146629"/>
    <w:rsid w:val="00146723"/>
    <w:rsid w:val="001510B8"/>
    <w:rsid w:val="0015461E"/>
    <w:rsid w:val="00155556"/>
    <w:rsid w:val="00155C5B"/>
    <w:rsid w:val="00156550"/>
    <w:rsid w:val="001567C8"/>
    <w:rsid w:val="00156A92"/>
    <w:rsid w:val="00157F01"/>
    <w:rsid w:val="0016059B"/>
    <w:rsid w:val="0016075A"/>
    <w:rsid w:val="001616CD"/>
    <w:rsid w:val="001622F5"/>
    <w:rsid w:val="00162553"/>
    <w:rsid w:val="00163668"/>
    <w:rsid w:val="00163C69"/>
    <w:rsid w:val="00164819"/>
    <w:rsid w:val="00165318"/>
    <w:rsid w:val="0016559F"/>
    <w:rsid w:val="0016567B"/>
    <w:rsid w:val="00165C32"/>
    <w:rsid w:val="00167410"/>
    <w:rsid w:val="00167429"/>
    <w:rsid w:val="001677E0"/>
    <w:rsid w:val="001708D5"/>
    <w:rsid w:val="00170E56"/>
    <w:rsid w:val="001722DB"/>
    <w:rsid w:val="0017263A"/>
    <w:rsid w:val="00173005"/>
    <w:rsid w:val="0017465B"/>
    <w:rsid w:val="00174E5E"/>
    <w:rsid w:val="00174EE5"/>
    <w:rsid w:val="00176A69"/>
    <w:rsid w:val="00177B0E"/>
    <w:rsid w:val="00180004"/>
    <w:rsid w:val="0018131F"/>
    <w:rsid w:val="00183035"/>
    <w:rsid w:val="001849D9"/>
    <w:rsid w:val="00185542"/>
    <w:rsid w:val="00185CFC"/>
    <w:rsid w:val="00187A54"/>
    <w:rsid w:val="001904EC"/>
    <w:rsid w:val="001912A5"/>
    <w:rsid w:val="00191D74"/>
    <w:rsid w:val="00192582"/>
    <w:rsid w:val="0019265C"/>
    <w:rsid w:val="00193AC4"/>
    <w:rsid w:val="00195795"/>
    <w:rsid w:val="0019607A"/>
    <w:rsid w:val="001975A3"/>
    <w:rsid w:val="00197B04"/>
    <w:rsid w:val="001A0DB5"/>
    <w:rsid w:val="001A1CE4"/>
    <w:rsid w:val="001A1EAC"/>
    <w:rsid w:val="001A2694"/>
    <w:rsid w:val="001A31F2"/>
    <w:rsid w:val="001A3991"/>
    <w:rsid w:val="001A3E53"/>
    <w:rsid w:val="001A3EB5"/>
    <w:rsid w:val="001A48FB"/>
    <w:rsid w:val="001A6B9B"/>
    <w:rsid w:val="001A7A18"/>
    <w:rsid w:val="001A7A40"/>
    <w:rsid w:val="001A7CF0"/>
    <w:rsid w:val="001A7E36"/>
    <w:rsid w:val="001B1354"/>
    <w:rsid w:val="001B14E6"/>
    <w:rsid w:val="001B1E2F"/>
    <w:rsid w:val="001B265B"/>
    <w:rsid w:val="001B3327"/>
    <w:rsid w:val="001B57E3"/>
    <w:rsid w:val="001B666F"/>
    <w:rsid w:val="001B683D"/>
    <w:rsid w:val="001B7005"/>
    <w:rsid w:val="001B703D"/>
    <w:rsid w:val="001C0305"/>
    <w:rsid w:val="001C19C8"/>
    <w:rsid w:val="001C2E09"/>
    <w:rsid w:val="001C49BB"/>
    <w:rsid w:val="001C56FD"/>
    <w:rsid w:val="001C5B82"/>
    <w:rsid w:val="001C5EA5"/>
    <w:rsid w:val="001C6B44"/>
    <w:rsid w:val="001D3548"/>
    <w:rsid w:val="001D3B79"/>
    <w:rsid w:val="001D4724"/>
    <w:rsid w:val="001D536C"/>
    <w:rsid w:val="001D55BA"/>
    <w:rsid w:val="001D5756"/>
    <w:rsid w:val="001D5E51"/>
    <w:rsid w:val="001D5F8D"/>
    <w:rsid w:val="001D6920"/>
    <w:rsid w:val="001D6F92"/>
    <w:rsid w:val="001D7FF8"/>
    <w:rsid w:val="001E0572"/>
    <w:rsid w:val="001E07BA"/>
    <w:rsid w:val="001E0B6A"/>
    <w:rsid w:val="001E12DC"/>
    <w:rsid w:val="001E147E"/>
    <w:rsid w:val="001E1BA7"/>
    <w:rsid w:val="001E27DE"/>
    <w:rsid w:val="001E2A3A"/>
    <w:rsid w:val="001E2E12"/>
    <w:rsid w:val="001E5A98"/>
    <w:rsid w:val="001E6057"/>
    <w:rsid w:val="001E65A3"/>
    <w:rsid w:val="001E6BBF"/>
    <w:rsid w:val="001E717F"/>
    <w:rsid w:val="001F00BF"/>
    <w:rsid w:val="001F1D9A"/>
    <w:rsid w:val="001F2CEC"/>
    <w:rsid w:val="001F3508"/>
    <w:rsid w:val="001F359B"/>
    <w:rsid w:val="001F367A"/>
    <w:rsid w:val="001F3F0D"/>
    <w:rsid w:val="001F43D6"/>
    <w:rsid w:val="001F4604"/>
    <w:rsid w:val="001F4783"/>
    <w:rsid w:val="001F6857"/>
    <w:rsid w:val="001F6DAB"/>
    <w:rsid w:val="0020036D"/>
    <w:rsid w:val="002006A5"/>
    <w:rsid w:val="0020109C"/>
    <w:rsid w:val="002016C1"/>
    <w:rsid w:val="00201FC3"/>
    <w:rsid w:val="00202773"/>
    <w:rsid w:val="0020330C"/>
    <w:rsid w:val="0020428F"/>
    <w:rsid w:val="002042E3"/>
    <w:rsid w:val="0020430B"/>
    <w:rsid w:val="00204D86"/>
    <w:rsid w:val="0020545E"/>
    <w:rsid w:val="00205540"/>
    <w:rsid w:val="00205AFB"/>
    <w:rsid w:val="00206942"/>
    <w:rsid w:val="00207557"/>
    <w:rsid w:val="002101AB"/>
    <w:rsid w:val="00210554"/>
    <w:rsid w:val="002106C2"/>
    <w:rsid w:val="0021134A"/>
    <w:rsid w:val="002160F6"/>
    <w:rsid w:val="00216347"/>
    <w:rsid w:val="002170B6"/>
    <w:rsid w:val="00217FB9"/>
    <w:rsid w:val="00217FF2"/>
    <w:rsid w:val="00220250"/>
    <w:rsid w:val="0022031A"/>
    <w:rsid w:val="0022035B"/>
    <w:rsid w:val="00220FE0"/>
    <w:rsid w:val="002223FC"/>
    <w:rsid w:val="0022266A"/>
    <w:rsid w:val="002229EE"/>
    <w:rsid w:val="00223E39"/>
    <w:rsid w:val="002241ED"/>
    <w:rsid w:val="002279DB"/>
    <w:rsid w:val="002305C0"/>
    <w:rsid w:val="00230CCF"/>
    <w:rsid w:val="00231044"/>
    <w:rsid w:val="00231163"/>
    <w:rsid w:val="00231A8B"/>
    <w:rsid w:val="0023252A"/>
    <w:rsid w:val="0023288B"/>
    <w:rsid w:val="00233FFD"/>
    <w:rsid w:val="002354A6"/>
    <w:rsid w:val="00235F21"/>
    <w:rsid w:val="0023636F"/>
    <w:rsid w:val="00236729"/>
    <w:rsid w:val="00236A30"/>
    <w:rsid w:val="002375FC"/>
    <w:rsid w:val="002403B3"/>
    <w:rsid w:val="00242065"/>
    <w:rsid w:val="00242B2C"/>
    <w:rsid w:val="00244053"/>
    <w:rsid w:val="00244E82"/>
    <w:rsid w:val="002455E5"/>
    <w:rsid w:val="00245E17"/>
    <w:rsid w:val="002477EF"/>
    <w:rsid w:val="002479DB"/>
    <w:rsid w:val="002522E0"/>
    <w:rsid w:val="00253001"/>
    <w:rsid w:val="00253CF5"/>
    <w:rsid w:val="00254723"/>
    <w:rsid w:val="00254AA1"/>
    <w:rsid w:val="002555EA"/>
    <w:rsid w:val="00255673"/>
    <w:rsid w:val="00255A4F"/>
    <w:rsid w:val="00255EC8"/>
    <w:rsid w:val="00257BFA"/>
    <w:rsid w:val="00257D39"/>
    <w:rsid w:val="00257D86"/>
    <w:rsid w:val="00261876"/>
    <w:rsid w:val="00261B60"/>
    <w:rsid w:val="0026637A"/>
    <w:rsid w:val="00267500"/>
    <w:rsid w:val="00267B36"/>
    <w:rsid w:val="002729C4"/>
    <w:rsid w:val="00272BEA"/>
    <w:rsid w:val="00273306"/>
    <w:rsid w:val="00274B5A"/>
    <w:rsid w:val="002750E4"/>
    <w:rsid w:val="002765EA"/>
    <w:rsid w:val="00277285"/>
    <w:rsid w:val="00277352"/>
    <w:rsid w:val="00277782"/>
    <w:rsid w:val="002777A8"/>
    <w:rsid w:val="00280205"/>
    <w:rsid w:val="002803F2"/>
    <w:rsid w:val="00281359"/>
    <w:rsid w:val="00281492"/>
    <w:rsid w:val="002818FF"/>
    <w:rsid w:val="00282016"/>
    <w:rsid w:val="00282AC5"/>
    <w:rsid w:val="00283AA1"/>
    <w:rsid w:val="00283D0F"/>
    <w:rsid w:val="00284067"/>
    <w:rsid w:val="0028532C"/>
    <w:rsid w:val="00285FFC"/>
    <w:rsid w:val="002865C8"/>
    <w:rsid w:val="002867E4"/>
    <w:rsid w:val="00286807"/>
    <w:rsid w:val="0028765B"/>
    <w:rsid w:val="002914E2"/>
    <w:rsid w:val="002916D5"/>
    <w:rsid w:val="00291910"/>
    <w:rsid w:val="00291BD3"/>
    <w:rsid w:val="00291E31"/>
    <w:rsid w:val="002928D8"/>
    <w:rsid w:val="0029376B"/>
    <w:rsid w:val="00293774"/>
    <w:rsid w:val="00293910"/>
    <w:rsid w:val="00293CFE"/>
    <w:rsid w:val="0029566E"/>
    <w:rsid w:val="00295926"/>
    <w:rsid w:val="00296C05"/>
    <w:rsid w:val="002A0D40"/>
    <w:rsid w:val="002A32B4"/>
    <w:rsid w:val="002A3CD3"/>
    <w:rsid w:val="002A5D14"/>
    <w:rsid w:val="002A6AE8"/>
    <w:rsid w:val="002A6D97"/>
    <w:rsid w:val="002A7317"/>
    <w:rsid w:val="002B0B8B"/>
    <w:rsid w:val="002B1575"/>
    <w:rsid w:val="002B1F3C"/>
    <w:rsid w:val="002B268F"/>
    <w:rsid w:val="002B2F1C"/>
    <w:rsid w:val="002B305F"/>
    <w:rsid w:val="002B35C5"/>
    <w:rsid w:val="002B4059"/>
    <w:rsid w:val="002B454A"/>
    <w:rsid w:val="002B529E"/>
    <w:rsid w:val="002B70E6"/>
    <w:rsid w:val="002B729C"/>
    <w:rsid w:val="002C1F4B"/>
    <w:rsid w:val="002C286B"/>
    <w:rsid w:val="002C2B11"/>
    <w:rsid w:val="002C2BD7"/>
    <w:rsid w:val="002C2C5F"/>
    <w:rsid w:val="002C435B"/>
    <w:rsid w:val="002C440C"/>
    <w:rsid w:val="002C46A8"/>
    <w:rsid w:val="002C4DB3"/>
    <w:rsid w:val="002C5047"/>
    <w:rsid w:val="002C64E0"/>
    <w:rsid w:val="002C71FB"/>
    <w:rsid w:val="002D075E"/>
    <w:rsid w:val="002D1BBD"/>
    <w:rsid w:val="002D1C08"/>
    <w:rsid w:val="002D1C6D"/>
    <w:rsid w:val="002D3CD3"/>
    <w:rsid w:val="002D4D5F"/>
    <w:rsid w:val="002D4ED8"/>
    <w:rsid w:val="002D51B9"/>
    <w:rsid w:val="002D53BD"/>
    <w:rsid w:val="002D5E3B"/>
    <w:rsid w:val="002D6394"/>
    <w:rsid w:val="002D7DBF"/>
    <w:rsid w:val="002E194F"/>
    <w:rsid w:val="002E1DEE"/>
    <w:rsid w:val="002E295C"/>
    <w:rsid w:val="002E2DF3"/>
    <w:rsid w:val="002E49DA"/>
    <w:rsid w:val="002E5F92"/>
    <w:rsid w:val="002E6437"/>
    <w:rsid w:val="002E6459"/>
    <w:rsid w:val="002E648C"/>
    <w:rsid w:val="002E745C"/>
    <w:rsid w:val="002E7AC7"/>
    <w:rsid w:val="002F090E"/>
    <w:rsid w:val="002F102E"/>
    <w:rsid w:val="002F18E5"/>
    <w:rsid w:val="002F3566"/>
    <w:rsid w:val="002F3BC3"/>
    <w:rsid w:val="002F4099"/>
    <w:rsid w:val="002F4DE4"/>
    <w:rsid w:val="002F58F4"/>
    <w:rsid w:val="002F77A1"/>
    <w:rsid w:val="002F7AD5"/>
    <w:rsid w:val="003006E4"/>
    <w:rsid w:val="00300D25"/>
    <w:rsid w:val="003010F5"/>
    <w:rsid w:val="00301973"/>
    <w:rsid w:val="00303243"/>
    <w:rsid w:val="00303389"/>
    <w:rsid w:val="003058D0"/>
    <w:rsid w:val="00307072"/>
    <w:rsid w:val="003073D7"/>
    <w:rsid w:val="00312C57"/>
    <w:rsid w:val="0031326B"/>
    <w:rsid w:val="00314607"/>
    <w:rsid w:val="00314B80"/>
    <w:rsid w:val="00314C3B"/>
    <w:rsid w:val="0031550C"/>
    <w:rsid w:val="00315852"/>
    <w:rsid w:val="00315D4A"/>
    <w:rsid w:val="0031607E"/>
    <w:rsid w:val="003163FD"/>
    <w:rsid w:val="0031675C"/>
    <w:rsid w:val="00316A82"/>
    <w:rsid w:val="00316C85"/>
    <w:rsid w:val="00316E71"/>
    <w:rsid w:val="00317E71"/>
    <w:rsid w:val="0032011E"/>
    <w:rsid w:val="003207FF"/>
    <w:rsid w:val="00320828"/>
    <w:rsid w:val="00321125"/>
    <w:rsid w:val="00321418"/>
    <w:rsid w:val="00321965"/>
    <w:rsid w:val="00321ACE"/>
    <w:rsid w:val="0032390B"/>
    <w:rsid w:val="003241B8"/>
    <w:rsid w:val="00324951"/>
    <w:rsid w:val="00324F6E"/>
    <w:rsid w:val="0032523B"/>
    <w:rsid w:val="003253BB"/>
    <w:rsid w:val="00325D3E"/>
    <w:rsid w:val="00326961"/>
    <w:rsid w:val="00326F57"/>
    <w:rsid w:val="00327793"/>
    <w:rsid w:val="00327DCF"/>
    <w:rsid w:val="00330DFA"/>
    <w:rsid w:val="00331F5F"/>
    <w:rsid w:val="00332BF0"/>
    <w:rsid w:val="00332F06"/>
    <w:rsid w:val="00333289"/>
    <w:rsid w:val="00333801"/>
    <w:rsid w:val="003341CE"/>
    <w:rsid w:val="003372B1"/>
    <w:rsid w:val="0033740B"/>
    <w:rsid w:val="0033758C"/>
    <w:rsid w:val="00337BF1"/>
    <w:rsid w:val="00340163"/>
    <w:rsid w:val="0034124E"/>
    <w:rsid w:val="00342E60"/>
    <w:rsid w:val="00344E66"/>
    <w:rsid w:val="00345D9C"/>
    <w:rsid w:val="00345F05"/>
    <w:rsid w:val="00346443"/>
    <w:rsid w:val="00346961"/>
    <w:rsid w:val="003504FA"/>
    <w:rsid w:val="0035149A"/>
    <w:rsid w:val="00351B44"/>
    <w:rsid w:val="00353291"/>
    <w:rsid w:val="0035459A"/>
    <w:rsid w:val="003568AF"/>
    <w:rsid w:val="00356D41"/>
    <w:rsid w:val="00360386"/>
    <w:rsid w:val="0036289C"/>
    <w:rsid w:val="0036318A"/>
    <w:rsid w:val="0036405A"/>
    <w:rsid w:val="003646C8"/>
    <w:rsid w:val="00364927"/>
    <w:rsid w:val="0036532A"/>
    <w:rsid w:val="003653AA"/>
    <w:rsid w:val="00366458"/>
    <w:rsid w:val="00366F84"/>
    <w:rsid w:val="0037051D"/>
    <w:rsid w:val="00371CF8"/>
    <w:rsid w:val="00372085"/>
    <w:rsid w:val="00372733"/>
    <w:rsid w:val="00372CF7"/>
    <w:rsid w:val="00375566"/>
    <w:rsid w:val="003759C7"/>
    <w:rsid w:val="00375EE6"/>
    <w:rsid w:val="00376016"/>
    <w:rsid w:val="00376E56"/>
    <w:rsid w:val="00377785"/>
    <w:rsid w:val="00377CAC"/>
    <w:rsid w:val="003802E4"/>
    <w:rsid w:val="00380F9D"/>
    <w:rsid w:val="0038142D"/>
    <w:rsid w:val="0038158E"/>
    <w:rsid w:val="003829C7"/>
    <w:rsid w:val="00383120"/>
    <w:rsid w:val="003839D2"/>
    <w:rsid w:val="00383B9F"/>
    <w:rsid w:val="00383FAF"/>
    <w:rsid w:val="003844A3"/>
    <w:rsid w:val="00384584"/>
    <w:rsid w:val="00384DCD"/>
    <w:rsid w:val="00385670"/>
    <w:rsid w:val="0038575C"/>
    <w:rsid w:val="0038580E"/>
    <w:rsid w:val="00385B9B"/>
    <w:rsid w:val="003860BF"/>
    <w:rsid w:val="00387630"/>
    <w:rsid w:val="003878CC"/>
    <w:rsid w:val="00387A20"/>
    <w:rsid w:val="00387DEA"/>
    <w:rsid w:val="00387E7D"/>
    <w:rsid w:val="00392128"/>
    <w:rsid w:val="003924CB"/>
    <w:rsid w:val="00392591"/>
    <w:rsid w:val="0039354B"/>
    <w:rsid w:val="00393937"/>
    <w:rsid w:val="00394400"/>
    <w:rsid w:val="00395008"/>
    <w:rsid w:val="003965F8"/>
    <w:rsid w:val="00396C19"/>
    <w:rsid w:val="00397A73"/>
    <w:rsid w:val="003A1FC2"/>
    <w:rsid w:val="003A27B3"/>
    <w:rsid w:val="003A484E"/>
    <w:rsid w:val="003A53A4"/>
    <w:rsid w:val="003A570F"/>
    <w:rsid w:val="003A57B7"/>
    <w:rsid w:val="003A5DE3"/>
    <w:rsid w:val="003A6379"/>
    <w:rsid w:val="003A654D"/>
    <w:rsid w:val="003A6A54"/>
    <w:rsid w:val="003A6AEC"/>
    <w:rsid w:val="003B07F2"/>
    <w:rsid w:val="003B2652"/>
    <w:rsid w:val="003B3A3E"/>
    <w:rsid w:val="003B4B19"/>
    <w:rsid w:val="003B5655"/>
    <w:rsid w:val="003B6190"/>
    <w:rsid w:val="003B64DD"/>
    <w:rsid w:val="003B72E1"/>
    <w:rsid w:val="003C01E3"/>
    <w:rsid w:val="003C0434"/>
    <w:rsid w:val="003C0461"/>
    <w:rsid w:val="003C2069"/>
    <w:rsid w:val="003C2CB0"/>
    <w:rsid w:val="003C325B"/>
    <w:rsid w:val="003C5A8F"/>
    <w:rsid w:val="003C5CCC"/>
    <w:rsid w:val="003C7753"/>
    <w:rsid w:val="003C7B2A"/>
    <w:rsid w:val="003C7B72"/>
    <w:rsid w:val="003C7DBE"/>
    <w:rsid w:val="003D0133"/>
    <w:rsid w:val="003D1019"/>
    <w:rsid w:val="003D1F3D"/>
    <w:rsid w:val="003D26B2"/>
    <w:rsid w:val="003D27AD"/>
    <w:rsid w:val="003D2BAE"/>
    <w:rsid w:val="003D4606"/>
    <w:rsid w:val="003D4895"/>
    <w:rsid w:val="003D5655"/>
    <w:rsid w:val="003D5913"/>
    <w:rsid w:val="003D788B"/>
    <w:rsid w:val="003E020D"/>
    <w:rsid w:val="003E0605"/>
    <w:rsid w:val="003E0D37"/>
    <w:rsid w:val="003E288F"/>
    <w:rsid w:val="003E2B7B"/>
    <w:rsid w:val="003E2EEC"/>
    <w:rsid w:val="003E33BF"/>
    <w:rsid w:val="003E3907"/>
    <w:rsid w:val="003E5576"/>
    <w:rsid w:val="003E5C4F"/>
    <w:rsid w:val="003E75C2"/>
    <w:rsid w:val="003F148B"/>
    <w:rsid w:val="003F3EC1"/>
    <w:rsid w:val="003F474F"/>
    <w:rsid w:val="003F5001"/>
    <w:rsid w:val="003F5360"/>
    <w:rsid w:val="003F5AE0"/>
    <w:rsid w:val="003F5C6C"/>
    <w:rsid w:val="003F6B1F"/>
    <w:rsid w:val="00400488"/>
    <w:rsid w:val="004006CA"/>
    <w:rsid w:val="004018DA"/>
    <w:rsid w:val="004026E7"/>
    <w:rsid w:val="00403151"/>
    <w:rsid w:val="0040481A"/>
    <w:rsid w:val="00404D61"/>
    <w:rsid w:val="004055A3"/>
    <w:rsid w:val="00405ECA"/>
    <w:rsid w:val="00406843"/>
    <w:rsid w:val="004074CD"/>
    <w:rsid w:val="00407A08"/>
    <w:rsid w:val="00407B5B"/>
    <w:rsid w:val="0041050D"/>
    <w:rsid w:val="004109DB"/>
    <w:rsid w:val="0041138E"/>
    <w:rsid w:val="004130E8"/>
    <w:rsid w:val="00413150"/>
    <w:rsid w:val="004133E9"/>
    <w:rsid w:val="00413D19"/>
    <w:rsid w:val="00414577"/>
    <w:rsid w:val="00415370"/>
    <w:rsid w:val="00415927"/>
    <w:rsid w:val="00415BCA"/>
    <w:rsid w:val="004209BB"/>
    <w:rsid w:val="00420AD5"/>
    <w:rsid w:val="00421088"/>
    <w:rsid w:val="00421597"/>
    <w:rsid w:val="00422252"/>
    <w:rsid w:val="004237C5"/>
    <w:rsid w:val="00423C3B"/>
    <w:rsid w:val="0042444A"/>
    <w:rsid w:val="0042516C"/>
    <w:rsid w:val="00425A3D"/>
    <w:rsid w:val="00426716"/>
    <w:rsid w:val="004278FA"/>
    <w:rsid w:val="0043034E"/>
    <w:rsid w:val="00430456"/>
    <w:rsid w:val="0043249D"/>
    <w:rsid w:val="004332F3"/>
    <w:rsid w:val="0043370A"/>
    <w:rsid w:val="00433DAC"/>
    <w:rsid w:val="00433DC8"/>
    <w:rsid w:val="00434533"/>
    <w:rsid w:val="00434952"/>
    <w:rsid w:val="00434CDA"/>
    <w:rsid w:val="0043538E"/>
    <w:rsid w:val="00435445"/>
    <w:rsid w:val="00436D3C"/>
    <w:rsid w:val="0044184A"/>
    <w:rsid w:val="00441F46"/>
    <w:rsid w:val="004421C7"/>
    <w:rsid w:val="00442452"/>
    <w:rsid w:val="0044265C"/>
    <w:rsid w:val="0044350F"/>
    <w:rsid w:val="00443B87"/>
    <w:rsid w:val="00444692"/>
    <w:rsid w:val="004460E2"/>
    <w:rsid w:val="00446A6E"/>
    <w:rsid w:val="00450104"/>
    <w:rsid w:val="00451FC5"/>
    <w:rsid w:val="00453447"/>
    <w:rsid w:val="00456625"/>
    <w:rsid w:val="004569CC"/>
    <w:rsid w:val="00456BFA"/>
    <w:rsid w:val="00456C36"/>
    <w:rsid w:val="00456E46"/>
    <w:rsid w:val="00457532"/>
    <w:rsid w:val="00457EC0"/>
    <w:rsid w:val="00462604"/>
    <w:rsid w:val="004635B5"/>
    <w:rsid w:val="00464A5B"/>
    <w:rsid w:val="00464EAB"/>
    <w:rsid w:val="00464F11"/>
    <w:rsid w:val="00465A39"/>
    <w:rsid w:val="00465D27"/>
    <w:rsid w:val="00466E3C"/>
    <w:rsid w:val="004676BB"/>
    <w:rsid w:val="00467D72"/>
    <w:rsid w:val="0047224D"/>
    <w:rsid w:val="00472480"/>
    <w:rsid w:val="00472A0C"/>
    <w:rsid w:val="004747EA"/>
    <w:rsid w:val="004750CF"/>
    <w:rsid w:val="00475834"/>
    <w:rsid w:val="00475A66"/>
    <w:rsid w:val="00476DDD"/>
    <w:rsid w:val="00477A7D"/>
    <w:rsid w:val="00480355"/>
    <w:rsid w:val="00481142"/>
    <w:rsid w:val="00481465"/>
    <w:rsid w:val="00481B1C"/>
    <w:rsid w:val="00481F91"/>
    <w:rsid w:val="0048432B"/>
    <w:rsid w:val="0048457B"/>
    <w:rsid w:val="00485397"/>
    <w:rsid w:val="0048586D"/>
    <w:rsid w:val="00485F7E"/>
    <w:rsid w:val="0048677E"/>
    <w:rsid w:val="004867BC"/>
    <w:rsid w:val="004870A1"/>
    <w:rsid w:val="00487BC0"/>
    <w:rsid w:val="00487BFF"/>
    <w:rsid w:val="00487C11"/>
    <w:rsid w:val="0049072C"/>
    <w:rsid w:val="0049087D"/>
    <w:rsid w:val="0049154C"/>
    <w:rsid w:val="004919AB"/>
    <w:rsid w:val="0049228B"/>
    <w:rsid w:val="0049370C"/>
    <w:rsid w:val="00494EB2"/>
    <w:rsid w:val="00495AB1"/>
    <w:rsid w:val="004969D3"/>
    <w:rsid w:val="00496DD3"/>
    <w:rsid w:val="004974C7"/>
    <w:rsid w:val="004979CE"/>
    <w:rsid w:val="004A08E6"/>
    <w:rsid w:val="004A0C61"/>
    <w:rsid w:val="004A0F8C"/>
    <w:rsid w:val="004A0FF3"/>
    <w:rsid w:val="004A12FD"/>
    <w:rsid w:val="004A1383"/>
    <w:rsid w:val="004A2887"/>
    <w:rsid w:val="004A353E"/>
    <w:rsid w:val="004A3DA2"/>
    <w:rsid w:val="004A43C6"/>
    <w:rsid w:val="004A45B7"/>
    <w:rsid w:val="004A47A0"/>
    <w:rsid w:val="004A4C9D"/>
    <w:rsid w:val="004A4E15"/>
    <w:rsid w:val="004A58CD"/>
    <w:rsid w:val="004A7D79"/>
    <w:rsid w:val="004B16FC"/>
    <w:rsid w:val="004B1713"/>
    <w:rsid w:val="004B192A"/>
    <w:rsid w:val="004B20E7"/>
    <w:rsid w:val="004B4511"/>
    <w:rsid w:val="004B4C35"/>
    <w:rsid w:val="004B58FC"/>
    <w:rsid w:val="004B6EE4"/>
    <w:rsid w:val="004C07CB"/>
    <w:rsid w:val="004C1338"/>
    <w:rsid w:val="004C1A5D"/>
    <w:rsid w:val="004C37FB"/>
    <w:rsid w:val="004C47E1"/>
    <w:rsid w:val="004C5326"/>
    <w:rsid w:val="004C6D0E"/>
    <w:rsid w:val="004C6E89"/>
    <w:rsid w:val="004C7793"/>
    <w:rsid w:val="004D003F"/>
    <w:rsid w:val="004D0ACC"/>
    <w:rsid w:val="004D1FFF"/>
    <w:rsid w:val="004D3CD6"/>
    <w:rsid w:val="004D46BD"/>
    <w:rsid w:val="004D4DE0"/>
    <w:rsid w:val="004D4F65"/>
    <w:rsid w:val="004D539B"/>
    <w:rsid w:val="004D5B58"/>
    <w:rsid w:val="004D5E65"/>
    <w:rsid w:val="004D613A"/>
    <w:rsid w:val="004D642B"/>
    <w:rsid w:val="004D6431"/>
    <w:rsid w:val="004D6B8C"/>
    <w:rsid w:val="004D6CF7"/>
    <w:rsid w:val="004D77D5"/>
    <w:rsid w:val="004E0270"/>
    <w:rsid w:val="004E08A0"/>
    <w:rsid w:val="004E0DD0"/>
    <w:rsid w:val="004E10D5"/>
    <w:rsid w:val="004E34A2"/>
    <w:rsid w:val="004E3D3A"/>
    <w:rsid w:val="004E4B94"/>
    <w:rsid w:val="004E564B"/>
    <w:rsid w:val="004E6374"/>
    <w:rsid w:val="004E64FF"/>
    <w:rsid w:val="004E7415"/>
    <w:rsid w:val="004E7B1F"/>
    <w:rsid w:val="004F022C"/>
    <w:rsid w:val="004F1766"/>
    <w:rsid w:val="004F198B"/>
    <w:rsid w:val="004F1B55"/>
    <w:rsid w:val="004F1D01"/>
    <w:rsid w:val="004F30F1"/>
    <w:rsid w:val="004F4363"/>
    <w:rsid w:val="004F4935"/>
    <w:rsid w:val="004F506A"/>
    <w:rsid w:val="004F51B3"/>
    <w:rsid w:val="004F666F"/>
    <w:rsid w:val="004F72D5"/>
    <w:rsid w:val="004F73B9"/>
    <w:rsid w:val="004F7DF2"/>
    <w:rsid w:val="004F7FE8"/>
    <w:rsid w:val="00501542"/>
    <w:rsid w:val="005015A1"/>
    <w:rsid w:val="00501BEE"/>
    <w:rsid w:val="00502BD7"/>
    <w:rsid w:val="005039EC"/>
    <w:rsid w:val="00503AE1"/>
    <w:rsid w:val="00504BF7"/>
    <w:rsid w:val="00505CF9"/>
    <w:rsid w:val="00507677"/>
    <w:rsid w:val="00510797"/>
    <w:rsid w:val="00510F10"/>
    <w:rsid w:val="00511332"/>
    <w:rsid w:val="00511748"/>
    <w:rsid w:val="00511C1D"/>
    <w:rsid w:val="005120F4"/>
    <w:rsid w:val="00512191"/>
    <w:rsid w:val="005130CE"/>
    <w:rsid w:val="00513494"/>
    <w:rsid w:val="00513E3E"/>
    <w:rsid w:val="00514A58"/>
    <w:rsid w:val="00515492"/>
    <w:rsid w:val="0051660A"/>
    <w:rsid w:val="00516A46"/>
    <w:rsid w:val="00520092"/>
    <w:rsid w:val="00520D26"/>
    <w:rsid w:val="005215A1"/>
    <w:rsid w:val="005277B7"/>
    <w:rsid w:val="00527BF8"/>
    <w:rsid w:val="005300F4"/>
    <w:rsid w:val="005324A9"/>
    <w:rsid w:val="005353A8"/>
    <w:rsid w:val="00536551"/>
    <w:rsid w:val="00536DE4"/>
    <w:rsid w:val="005376A6"/>
    <w:rsid w:val="00537AFA"/>
    <w:rsid w:val="00540897"/>
    <w:rsid w:val="00540E9E"/>
    <w:rsid w:val="00541A5D"/>
    <w:rsid w:val="00542822"/>
    <w:rsid w:val="00542A4C"/>
    <w:rsid w:val="005431A5"/>
    <w:rsid w:val="005436A4"/>
    <w:rsid w:val="00544D4B"/>
    <w:rsid w:val="00545AE2"/>
    <w:rsid w:val="0054628C"/>
    <w:rsid w:val="005464B7"/>
    <w:rsid w:val="005464E5"/>
    <w:rsid w:val="005467FB"/>
    <w:rsid w:val="00546E40"/>
    <w:rsid w:val="005479D5"/>
    <w:rsid w:val="005500E4"/>
    <w:rsid w:val="00551AD8"/>
    <w:rsid w:val="00553311"/>
    <w:rsid w:val="00553A4E"/>
    <w:rsid w:val="0055439F"/>
    <w:rsid w:val="005559C8"/>
    <w:rsid w:val="00555B88"/>
    <w:rsid w:val="00555BD9"/>
    <w:rsid w:val="0055655B"/>
    <w:rsid w:val="00556FD4"/>
    <w:rsid w:val="00557358"/>
    <w:rsid w:val="00557919"/>
    <w:rsid w:val="00560F2C"/>
    <w:rsid w:val="005610B7"/>
    <w:rsid w:val="00561F0E"/>
    <w:rsid w:val="00562F1C"/>
    <w:rsid w:val="005631FF"/>
    <w:rsid w:val="00563C8D"/>
    <w:rsid w:val="0056493A"/>
    <w:rsid w:val="00564B36"/>
    <w:rsid w:val="00567764"/>
    <w:rsid w:val="00567F8C"/>
    <w:rsid w:val="00570719"/>
    <w:rsid w:val="00570AD0"/>
    <w:rsid w:val="00570B4B"/>
    <w:rsid w:val="005713DA"/>
    <w:rsid w:val="00571A08"/>
    <w:rsid w:val="00571D9B"/>
    <w:rsid w:val="005749F0"/>
    <w:rsid w:val="00574CB7"/>
    <w:rsid w:val="00574D9C"/>
    <w:rsid w:val="00574DFE"/>
    <w:rsid w:val="005770A6"/>
    <w:rsid w:val="00577156"/>
    <w:rsid w:val="005771EA"/>
    <w:rsid w:val="00580BBD"/>
    <w:rsid w:val="0058149D"/>
    <w:rsid w:val="00581DF9"/>
    <w:rsid w:val="005828CD"/>
    <w:rsid w:val="0058354F"/>
    <w:rsid w:val="005866B4"/>
    <w:rsid w:val="00586836"/>
    <w:rsid w:val="005868D4"/>
    <w:rsid w:val="00590981"/>
    <w:rsid w:val="00591174"/>
    <w:rsid w:val="00591DC5"/>
    <w:rsid w:val="005922E0"/>
    <w:rsid w:val="00593262"/>
    <w:rsid w:val="005937F6"/>
    <w:rsid w:val="00594EE0"/>
    <w:rsid w:val="005954DF"/>
    <w:rsid w:val="00595839"/>
    <w:rsid w:val="00595BF2"/>
    <w:rsid w:val="00595F52"/>
    <w:rsid w:val="005963EF"/>
    <w:rsid w:val="00596405"/>
    <w:rsid w:val="005974EE"/>
    <w:rsid w:val="005A0E41"/>
    <w:rsid w:val="005A2069"/>
    <w:rsid w:val="005A2CEE"/>
    <w:rsid w:val="005A38ED"/>
    <w:rsid w:val="005A4424"/>
    <w:rsid w:val="005A5A38"/>
    <w:rsid w:val="005A5EC2"/>
    <w:rsid w:val="005A637D"/>
    <w:rsid w:val="005A724F"/>
    <w:rsid w:val="005A7D03"/>
    <w:rsid w:val="005B0125"/>
    <w:rsid w:val="005B0688"/>
    <w:rsid w:val="005B166E"/>
    <w:rsid w:val="005B29EF"/>
    <w:rsid w:val="005B421E"/>
    <w:rsid w:val="005B4DD7"/>
    <w:rsid w:val="005B5326"/>
    <w:rsid w:val="005B5842"/>
    <w:rsid w:val="005B591F"/>
    <w:rsid w:val="005B69B0"/>
    <w:rsid w:val="005B7EC1"/>
    <w:rsid w:val="005C1BB1"/>
    <w:rsid w:val="005C1E95"/>
    <w:rsid w:val="005C1ED0"/>
    <w:rsid w:val="005C2709"/>
    <w:rsid w:val="005C2879"/>
    <w:rsid w:val="005C304A"/>
    <w:rsid w:val="005C3301"/>
    <w:rsid w:val="005C641E"/>
    <w:rsid w:val="005C69C5"/>
    <w:rsid w:val="005C6B46"/>
    <w:rsid w:val="005C71D8"/>
    <w:rsid w:val="005D18DF"/>
    <w:rsid w:val="005D1B5C"/>
    <w:rsid w:val="005D2054"/>
    <w:rsid w:val="005D21D2"/>
    <w:rsid w:val="005D2608"/>
    <w:rsid w:val="005D3062"/>
    <w:rsid w:val="005D3623"/>
    <w:rsid w:val="005D3775"/>
    <w:rsid w:val="005D4548"/>
    <w:rsid w:val="005D4708"/>
    <w:rsid w:val="005D534A"/>
    <w:rsid w:val="005D550D"/>
    <w:rsid w:val="005D57C5"/>
    <w:rsid w:val="005D5CD7"/>
    <w:rsid w:val="005D6352"/>
    <w:rsid w:val="005D65DC"/>
    <w:rsid w:val="005D6B7D"/>
    <w:rsid w:val="005D6BD1"/>
    <w:rsid w:val="005E0EE8"/>
    <w:rsid w:val="005E149E"/>
    <w:rsid w:val="005E1A0C"/>
    <w:rsid w:val="005E1DA5"/>
    <w:rsid w:val="005E202B"/>
    <w:rsid w:val="005E238B"/>
    <w:rsid w:val="005E2C4A"/>
    <w:rsid w:val="005E2E5D"/>
    <w:rsid w:val="005E3180"/>
    <w:rsid w:val="005E33BC"/>
    <w:rsid w:val="005E36A2"/>
    <w:rsid w:val="005E3943"/>
    <w:rsid w:val="005E7211"/>
    <w:rsid w:val="005E7404"/>
    <w:rsid w:val="005E7E4C"/>
    <w:rsid w:val="005F0112"/>
    <w:rsid w:val="005F1207"/>
    <w:rsid w:val="005F1ACC"/>
    <w:rsid w:val="005F3D7A"/>
    <w:rsid w:val="005F4004"/>
    <w:rsid w:val="005F41DD"/>
    <w:rsid w:val="005F439A"/>
    <w:rsid w:val="005F43AC"/>
    <w:rsid w:val="005F4781"/>
    <w:rsid w:val="005F4D2B"/>
    <w:rsid w:val="005F635F"/>
    <w:rsid w:val="005F67E8"/>
    <w:rsid w:val="005F75A9"/>
    <w:rsid w:val="00600854"/>
    <w:rsid w:val="006008A5"/>
    <w:rsid w:val="0060099F"/>
    <w:rsid w:val="0060145B"/>
    <w:rsid w:val="00601E49"/>
    <w:rsid w:val="00602016"/>
    <w:rsid w:val="00603441"/>
    <w:rsid w:val="00603F59"/>
    <w:rsid w:val="00604946"/>
    <w:rsid w:val="00606103"/>
    <w:rsid w:val="00607E38"/>
    <w:rsid w:val="00610A05"/>
    <w:rsid w:val="00612712"/>
    <w:rsid w:val="00612A26"/>
    <w:rsid w:val="006134E3"/>
    <w:rsid w:val="00613C60"/>
    <w:rsid w:val="00616426"/>
    <w:rsid w:val="006173F0"/>
    <w:rsid w:val="006202AC"/>
    <w:rsid w:val="00620C57"/>
    <w:rsid w:val="006227ED"/>
    <w:rsid w:val="0062338A"/>
    <w:rsid w:val="006240CC"/>
    <w:rsid w:val="00624E41"/>
    <w:rsid w:val="00625C24"/>
    <w:rsid w:val="00625C90"/>
    <w:rsid w:val="006260B2"/>
    <w:rsid w:val="00627895"/>
    <w:rsid w:val="006300BA"/>
    <w:rsid w:val="00630143"/>
    <w:rsid w:val="006313F3"/>
    <w:rsid w:val="006322E7"/>
    <w:rsid w:val="00632B15"/>
    <w:rsid w:val="00633EAC"/>
    <w:rsid w:val="006354C9"/>
    <w:rsid w:val="00640DEA"/>
    <w:rsid w:val="00641337"/>
    <w:rsid w:val="0064187B"/>
    <w:rsid w:val="006418AA"/>
    <w:rsid w:val="00642480"/>
    <w:rsid w:val="00642EB8"/>
    <w:rsid w:val="0064380E"/>
    <w:rsid w:val="006441BB"/>
    <w:rsid w:val="006449E8"/>
    <w:rsid w:val="00644F24"/>
    <w:rsid w:val="00645145"/>
    <w:rsid w:val="006459B6"/>
    <w:rsid w:val="00646772"/>
    <w:rsid w:val="00650081"/>
    <w:rsid w:val="006509A5"/>
    <w:rsid w:val="00652363"/>
    <w:rsid w:val="00652AA9"/>
    <w:rsid w:val="006539A4"/>
    <w:rsid w:val="006540D9"/>
    <w:rsid w:val="006550BF"/>
    <w:rsid w:val="00655E2F"/>
    <w:rsid w:val="00656481"/>
    <w:rsid w:val="00657A83"/>
    <w:rsid w:val="0066119B"/>
    <w:rsid w:val="00661AE1"/>
    <w:rsid w:val="0066233B"/>
    <w:rsid w:val="00663F70"/>
    <w:rsid w:val="0066409C"/>
    <w:rsid w:val="00664426"/>
    <w:rsid w:val="0066650C"/>
    <w:rsid w:val="006668EB"/>
    <w:rsid w:val="00667BC9"/>
    <w:rsid w:val="00670A55"/>
    <w:rsid w:val="006715CC"/>
    <w:rsid w:val="00671F4B"/>
    <w:rsid w:val="0067222A"/>
    <w:rsid w:val="006754AB"/>
    <w:rsid w:val="006760C8"/>
    <w:rsid w:val="00677098"/>
    <w:rsid w:val="00677EDB"/>
    <w:rsid w:val="006808F6"/>
    <w:rsid w:val="00680DBD"/>
    <w:rsid w:val="00681A95"/>
    <w:rsid w:val="006823B6"/>
    <w:rsid w:val="006826C3"/>
    <w:rsid w:val="0068411D"/>
    <w:rsid w:val="0068478A"/>
    <w:rsid w:val="00684AE8"/>
    <w:rsid w:val="00684E06"/>
    <w:rsid w:val="00685B30"/>
    <w:rsid w:val="006866F6"/>
    <w:rsid w:val="00686D90"/>
    <w:rsid w:val="006873E1"/>
    <w:rsid w:val="00687611"/>
    <w:rsid w:val="00687FF6"/>
    <w:rsid w:val="00691DC9"/>
    <w:rsid w:val="00692B32"/>
    <w:rsid w:val="00692DB0"/>
    <w:rsid w:val="006933E3"/>
    <w:rsid w:val="00693D2A"/>
    <w:rsid w:val="006949E2"/>
    <w:rsid w:val="0069521A"/>
    <w:rsid w:val="00695E74"/>
    <w:rsid w:val="006961AD"/>
    <w:rsid w:val="0069688F"/>
    <w:rsid w:val="00696BB4"/>
    <w:rsid w:val="006A03AE"/>
    <w:rsid w:val="006A07CF"/>
    <w:rsid w:val="006A1CBA"/>
    <w:rsid w:val="006A55A8"/>
    <w:rsid w:val="006A5D1F"/>
    <w:rsid w:val="006A60E5"/>
    <w:rsid w:val="006A623D"/>
    <w:rsid w:val="006A73AA"/>
    <w:rsid w:val="006B0622"/>
    <w:rsid w:val="006B0B13"/>
    <w:rsid w:val="006B26DC"/>
    <w:rsid w:val="006B414F"/>
    <w:rsid w:val="006B4231"/>
    <w:rsid w:val="006B43D4"/>
    <w:rsid w:val="006B46AF"/>
    <w:rsid w:val="006B4996"/>
    <w:rsid w:val="006B4AF1"/>
    <w:rsid w:val="006B5468"/>
    <w:rsid w:val="006B608A"/>
    <w:rsid w:val="006C1D22"/>
    <w:rsid w:val="006C2941"/>
    <w:rsid w:val="006C29A2"/>
    <w:rsid w:val="006C58FC"/>
    <w:rsid w:val="006C6317"/>
    <w:rsid w:val="006C66EE"/>
    <w:rsid w:val="006C6743"/>
    <w:rsid w:val="006C71E4"/>
    <w:rsid w:val="006C7A51"/>
    <w:rsid w:val="006D11BC"/>
    <w:rsid w:val="006D4AC3"/>
    <w:rsid w:val="006D5694"/>
    <w:rsid w:val="006D5D95"/>
    <w:rsid w:val="006D5DC3"/>
    <w:rsid w:val="006D638C"/>
    <w:rsid w:val="006D6399"/>
    <w:rsid w:val="006E0263"/>
    <w:rsid w:val="006E0849"/>
    <w:rsid w:val="006E0A5B"/>
    <w:rsid w:val="006E1391"/>
    <w:rsid w:val="006E1B1F"/>
    <w:rsid w:val="006E3025"/>
    <w:rsid w:val="006E3206"/>
    <w:rsid w:val="006E5872"/>
    <w:rsid w:val="006E5D81"/>
    <w:rsid w:val="006E656A"/>
    <w:rsid w:val="006E6A51"/>
    <w:rsid w:val="006E7828"/>
    <w:rsid w:val="006E79DC"/>
    <w:rsid w:val="006E7BD0"/>
    <w:rsid w:val="006F04B2"/>
    <w:rsid w:val="006F05C4"/>
    <w:rsid w:val="006F0663"/>
    <w:rsid w:val="006F2295"/>
    <w:rsid w:val="006F2DBF"/>
    <w:rsid w:val="006F2E5B"/>
    <w:rsid w:val="006F4540"/>
    <w:rsid w:val="006F5967"/>
    <w:rsid w:val="006F61BB"/>
    <w:rsid w:val="006F76FD"/>
    <w:rsid w:val="006F7AE1"/>
    <w:rsid w:val="00702179"/>
    <w:rsid w:val="00702CA6"/>
    <w:rsid w:val="00704768"/>
    <w:rsid w:val="00705382"/>
    <w:rsid w:val="007057E2"/>
    <w:rsid w:val="007060B4"/>
    <w:rsid w:val="0070637E"/>
    <w:rsid w:val="00707223"/>
    <w:rsid w:val="00707F86"/>
    <w:rsid w:val="007100BF"/>
    <w:rsid w:val="00710A8A"/>
    <w:rsid w:val="00711D5F"/>
    <w:rsid w:val="00712327"/>
    <w:rsid w:val="00713320"/>
    <w:rsid w:val="007134D4"/>
    <w:rsid w:val="007138D4"/>
    <w:rsid w:val="00713C38"/>
    <w:rsid w:val="0071414B"/>
    <w:rsid w:val="00715104"/>
    <w:rsid w:val="00715C46"/>
    <w:rsid w:val="00716E24"/>
    <w:rsid w:val="0071701A"/>
    <w:rsid w:val="00720300"/>
    <w:rsid w:val="007203E8"/>
    <w:rsid w:val="00720C70"/>
    <w:rsid w:val="00724229"/>
    <w:rsid w:val="0072434E"/>
    <w:rsid w:val="00725E6D"/>
    <w:rsid w:val="00726042"/>
    <w:rsid w:val="007313DD"/>
    <w:rsid w:val="007329C5"/>
    <w:rsid w:val="00733440"/>
    <w:rsid w:val="0073428E"/>
    <w:rsid w:val="007355AB"/>
    <w:rsid w:val="00736673"/>
    <w:rsid w:val="007403DF"/>
    <w:rsid w:val="007404C4"/>
    <w:rsid w:val="00741788"/>
    <w:rsid w:val="00742DA7"/>
    <w:rsid w:val="00742F59"/>
    <w:rsid w:val="00744036"/>
    <w:rsid w:val="00744FF6"/>
    <w:rsid w:val="00745E32"/>
    <w:rsid w:val="00745FB3"/>
    <w:rsid w:val="00746677"/>
    <w:rsid w:val="00746ECB"/>
    <w:rsid w:val="007504FD"/>
    <w:rsid w:val="007528AF"/>
    <w:rsid w:val="00752986"/>
    <w:rsid w:val="0075325F"/>
    <w:rsid w:val="00753302"/>
    <w:rsid w:val="00753F30"/>
    <w:rsid w:val="007551F7"/>
    <w:rsid w:val="00760209"/>
    <w:rsid w:val="0076087E"/>
    <w:rsid w:val="00760E48"/>
    <w:rsid w:val="00761319"/>
    <w:rsid w:val="007629C9"/>
    <w:rsid w:val="00762C7A"/>
    <w:rsid w:val="00764274"/>
    <w:rsid w:val="007660D5"/>
    <w:rsid w:val="0076658E"/>
    <w:rsid w:val="00766E4C"/>
    <w:rsid w:val="0076764D"/>
    <w:rsid w:val="0077034D"/>
    <w:rsid w:val="00770B38"/>
    <w:rsid w:val="00770BFB"/>
    <w:rsid w:val="007716E8"/>
    <w:rsid w:val="0077176D"/>
    <w:rsid w:val="00772137"/>
    <w:rsid w:val="00772903"/>
    <w:rsid w:val="00773948"/>
    <w:rsid w:val="00774404"/>
    <w:rsid w:val="00774560"/>
    <w:rsid w:val="00774D2E"/>
    <w:rsid w:val="00776103"/>
    <w:rsid w:val="00776BD5"/>
    <w:rsid w:val="0077708C"/>
    <w:rsid w:val="0077756D"/>
    <w:rsid w:val="0078007F"/>
    <w:rsid w:val="007814B8"/>
    <w:rsid w:val="00781ECC"/>
    <w:rsid w:val="007847C8"/>
    <w:rsid w:val="007859CA"/>
    <w:rsid w:val="00787672"/>
    <w:rsid w:val="00790231"/>
    <w:rsid w:val="007902DB"/>
    <w:rsid w:val="00792F85"/>
    <w:rsid w:val="0079302E"/>
    <w:rsid w:val="00793517"/>
    <w:rsid w:val="00795FAB"/>
    <w:rsid w:val="0079664A"/>
    <w:rsid w:val="007A028A"/>
    <w:rsid w:val="007A0791"/>
    <w:rsid w:val="007A0924"/>
    <w:rsid w:val="007A119C"/>
    <w:rsid w:val="007A1308"/>
    <w:rsid w:val="007A1ACA"/>
    <w:rsid w:val="007A4818"/>
    <w:rsid w:val="007A4F9B"/>
    <w:rsid w:val="007A5345"/>
    <w:rsid w:val="007B000D"/>
    <w:rsid w:val="007B0BE5"/>
    <w:rsid w:val="007B1E49"/>
    <w:rsid w:val="007B1EBE"/>
    <w:rsid w:val="007B342E"/>
    <w:rsid w:val="007B36C6"/>
    <w:rsid w:val="007B4C13"/>
    <w:rsid w:val="007B5F0B"/>
    <w:rsid w:val="007B6324"/>
    <w:rsid w:val="007B715E"/>
    <w:rsid w:val="007C085A"/>
    <w:rsid w:val="007C1EDF"/>
    <w:rsid w:val="007C1F80"/>
    <w:rsid w:val="007C235D"/>
    <w:rsid w:val="007C33DC"/>
    <w:rsid w:val="007C367C"/>
    <w:rsid w:val="007C3690"/>
    <w:rsid w:val="007C3878"/>
    <w:rsid w:val="007C45BA"/>
    <w:rsid w:val="007C5691"/>
    <w:rsid w:val="007C5B21"/>
    <w:rsid w:val="007C5D26"/>
    <w:rsid w:val="007C66E6"/>
    <w:rsid w:val="007D030B"/>
    <w:rsid w:val="007D0CE1"/>
    <w:rsid w:val="007D2014"/>
    <w:rsid w:val="007D22BF"/>
    <w:rsid w:val="007D3031"/>
    <w:rsid w:val="007D4040"/>
    <w:rsid w:val="007D42AE"/>
    <w:rsid w:val="007D4606"/>
    <w:rsid w:val="007D5547"/>
    <w:rsid w:val="007D5AA4"/>
    <w:rsid w:val="007D5E58"/>
    <w:rsid w:val="007D632E"/>
    <w:rsid w:val="007D701B"/>
    <w:rsid w:val="007E03A5"/>
    <w:rsid w:val="007E148C"/>
    <w:rsid w:val="007E3920"/>
    <w:rsid w:val="007E532B"/>
    <w:rsid w:val="007E5C93"/>
    <w:rsid w:val="007E7CFD"/>
    <w:rsid w:val="007F10E2"/>
    <w:rsid w:val="007F179D"/>
    <w:rsid w:val="007F2587"/>
    <w:rsid w:val="007F2DB5"/>
    <w:rsid w:val="007F352F"/>
    <w:rsid w:val="007F42C3"/>
    <w:rsid w:val="007F6CE3"/>
    <w:rsid w:val="007F6E8F"/>
    <w:rsid w:val="007F6FFA"/>
    <w:rsid w:val="007F70D1"/>
    <w:rsid w:val="007F7B3F"/>
    <w:rsid w:val="0080095D"/>
    <w:rsid w:val="00800D49"/>
    <w:rsid w:val="00801F36"/>
    <w:rsid w:val="00802974"/>
    <w:rsid w:val="00802A7F"/>
    <w:rsid w:val="00802D39"/>
    <w:rsid w:val="00803EAD"/>
    <w:rsid w:val="008040D6"/>
    <w:rsid w:val="00804746"/>
    <w:rsid w:val="00804C07"/>
    <w:rsid w:val="00805306"/>
    <w:rsid w:val="00805787"/>
    <w:rsid w:val="00807114"/>
    <w:rsid w:val="008074BF"/>
    <w:rsid w:val="00807B44"/>
    <w:rsid w:val="00807F43"/>
    <w:rsid w:val="00811070"/>
    <w:rsid w:val="00811303"/>
    <w:rsid w:val="00811703"/>
    <w:rsid w:val="0081290D"/>
    <w:rsid w:val="00813FF3"/>
    <w:rsid w:val="00814C11"/>
    <w:rsid w:val="00815A37"/>
    <w:rsid w:val="00815ECA"/>
    <w:rsid w:val="00816061"/>
    <w:rsid w:val="00820480"/>
    <w:rsid w:val="0082089D"/>
    <w:rsid w:val="008223FC"/>
    <w:rsid w:val="008224DA"/>
    <w:rsid w:val="00822C4F"/>
    <w:rsid w:val="00824F44"/>
    <w:rsid w:val="00825741"/>
    <w:rsid w:val="00826F91"/>
    <w:rsid w:val="008272B2"/>
    <w:rsid w:val="00830211"/>
    <w:rsid w:val="008325A9"/>
    <w:rsid w:val="00832A75"/>
    <w:rsid w:val="0083354A"/>
    <w:rsid w:val="008337D5"/>
    <w:rsid w:val="00833CDE"/>
    <w:rsid w:val="008345DF"/>
    <w:rsid w:val="008350EF"/>
    <w:rsid w:val="00835C76"/>
    <w:rsid w:val="0083645C"/>
    <w:rsid w:val="00836D5E"/>
    <w:rsid w:val="00837A34"/>
    <w:rsid w:val="00837F77"/>
    <w:rsid w:val="00841643"/>
    <w:rsid w:val="00841D7A"/>
    <w:rsid w:val="0084221F"/>
    <w:rsid w:val="00843379"/>
    <w:rsid w:val="0084377D"/>
    <w:rsid w:val="00843E82"/>
    <w:rsid w:val="00844366"/>
    <w:rsid w:val="008462D2"/>
    <w:rsid w:val="00846657"/>
    <w:rsid w:val="00846E6C"/>
    <w:rsid w:val="008523F2"/>
    <w:rsid w:val="00853048"/>
    <w:rsid w:val="00853355"/>
    <w:rsid w:val="00853D15"/>
    <w:rsid w:val="008567C1"/>
    <w:rsid w:val="00857CF6"/>
    <w:rsid w:val="0086042B"/>
    <w:rsid w:val="008612C9"/>
    <w:rsid w:val="008618ED"/>
    <w:rsid w:val="00861BF2"/>
    <w:rsid w:val="00861D05"/>
    <w:rsid w:val="008624AF"/>
    <w:rsid w:val="00862EA7"/>
    <w:rsid w:val="00862F6F"/>
    <w:rsid w:val="008634C7"/>
    <w:rsid w:val="00863D30"/>
    <w:rsid w:val="008653EA"/>
    <w:rsid w:val="0086554A"/>
    <w:rsid w:val="008657DE"/>
    <w:rsid w:val="008669F7"/>
    <w:rsid w:val="00867213"/>
    <w:rsid w:val="00867C66"/>
    <w:rsid w:val="00867E39"/>
    <w:rsid w:val="0087048D"/>
    <w:rsid w:val="00870846"/>
    <w:rsid w:val="008724B4"/>
    <w:rsid w:val="00874BB1"/>
    <w:rsid w:val="00876875"/>
    <w:rsid w:val="00877821"/>
    <w:rsid w:val="00877B78"/>
    <w:rsid w:val="00877D58"/>
    <w:rsid w:val="00881DE5"/>
    <w:rsid w:val="00882464"/>
    <w:rsid w:val="00883541"/>
    <w:rsid w:val="00883E22"/>
    <w:rsid w:val="00884C14"/>
    <w:rsid w:val="00884F3C"/>
    <w:rsid w:val="00885925"/>
    <w:rsid w:val="008867C5"/>
    <w:rsid w:val="008872AC"/>
    <w:rsid w:val="00890583"/>
    <w:rsid w:val="00890B64"/>
    <w:rsid w:val="008923BF"/>
    <w:rsid w:val="00893BD9"/>
    <w:rsid w:val="00895698"/>
    <w:rsid w:val="00896A52"/>
    <w:rsid w:val="008972BB"/>
    <w:rsid w:val="00897558"/>
    <w:rsid w:val="008A09A4"/>
    <w:rsid w:val="008A10F9"/>
    <w:rsid w:val="008A15DE"/>
    <w:rsid w:val="008A245E"/>
    <w:rsid w:val="008A25D0"/>
    <w:rsid w:val="008A3061"/>
    <w:rsid w:val="008A53E1"/>
    <w:rsid w:val="008A7401"/>
    <w:rsid w:val="008A78F5"/>
    <w:rsid w:val="008B05F2"/>
    <w:rsid w:val="008B0B78"/>
    <w:rsid w:val="008B13C8"/>
    <w:rsid w:val="008B18F2"/>
    <w:rsid w:val="008B3518"/>
    <w:rsid w:val="008B37F4"/>
    <w:rsid w:val="008B3D92"/>
    <w:rsid w:val="008B47B2"/>
    <w:rsid w:val="008B49D1"/>
    <w:rsid w:val="008B5429"/>
    <w:rsid w:val="008B5650"/>
    <w:rsid w:val="008B5C1A"/>
    <w:rsid w:val="008B5CDA"/>
    <w:rsid w:val="008B6165"/>
    <w:rsid w:val="008B659A"/>
    <w:rsid w:val="008B7EEE"/>
    <w:rsid w:val="008C0024"/>
    <w:rsid w:val="008C096A"/>
    <w:rsid w:val="008C0CD4"/>
    <w:rsid w:val="008C3E82"/>
    <w:rsid w:val="008C4CE2"/>
    <w:rsid w:val="008C5653"/>
    <w:rsid w:val="008C5904"/>
    <w:rsid w:val="008C6A66"/>
    <w:rsid w:val="008C7391"/>
    <w:rsid w:val="008C7A99"/>
    <w:rsid w:val="008D0364"/>
    <w:rsid w:val="008D072C"/>
    <w:rsid w:val="008D0F3B"/>
    <w:rsid w:val="008D1C83"/>
    <w:rsid w:val="008D2186"/>
    <w:rsid w:val="008D252F"/>
    <w:rsid w:val="008D2FA9"/>
    <w:rsid w:val="008D32B5"/>
    <w:rsid w:val="008D366A"/>
    <w:rsid w:val="008D3B08"/>
    <w:rsid w:val="008D3B4B"/>
    <w:rsid w:val="008D3F7F"/>
    <w:rsid w:val="008D4C60"/>
    <w:rsid w:val="008D4D9D"/>
    <w:rsid w:val="008D4EC0"/>
    <w:rsid w:val="008D4F3D"/>
    <w:rsid w:val="008D618D"/>
    <w:rsid w:val="008D7D64"/>
    <w:rsid w:val="008E03EB"/>
    <w:rsid w:val="008E0A47"/>
    <w:rsid w:val="008E0C57"/>
    <w:rsid w:val="008E186E"/>
    <w:rsid w:val="008E1B1E"/>
    <w:rsid w:val="008E21AA"/>
    <w:rsid w:val="008E269F"/>
    <w:rsid w:val="008E36BF"/>
    <w:rsid w:val="008E4024"/>
    <w:rsid w:val="008E41F7"/>
    <w:rsid w:val="008E43EE"/>
    <w:rsid w:val="008E499A"/>
    <w:rsid w:val="008E51CE"/>
    <w:rsid w:val="008E67A8"/>
    <w:rsid w:val="008E68E9"/>
    <w:rsid w:val="008E6A3C"/>
    <w:rsid w:val="008E6B31"/>
    <w:rsid w:val="008E71A3"/>
    <w:rsid w:val="008E7FFB"/>
    <w:rsid w:val="008F2508"/>
    <w:rsid w:val="008F2688"/>
    <w:rsid w:val="008F2B83"/>
    <w:rsid w:val="008F37CB"/>
    <w:rsid w:val="008F3B12"/>
    <w:rsid w:val="008F582E"/>
    <w:rsid w:val="008F5BE6"/>
    <w:rsid w:val="008F64AB"/>
    <w:rsid w:val="008F6887"/>
    <w:rsid w:val="008F745D"/>
    <w:rsid w:val="0090468B"/>
    <w:rsid w:val="00905CDE"/>
    <w:rsid w:val="00905CF7"/>
    <w:rsid w:val="009112B8"/>
    <w:rsid w:val="0091307B"/>
    <w:rsid w:val="00913353"/>
    <w:rsid w:val="009141F3"/>
    <w:rsid w:val="00914A72"/>
    <w:rsid w:val="00916449"/>
    <w:rsid w:val="00916A3D"/>
    <w:rsid w:val="00917F54"/>
    <w:rsid w:val="00920BD6"/>
    <w:rsid w:val="00920BFE"/>
    <w:rsid w:val="00921423"/>
    <w:rsid w:val="009225EE"/>
    <w:rsid w:val="00922FF8"/>
    <w:rsid w:val="00923181"/>
    <w:rsid w:val="009236D1"/>
    <w:rsid w:val="00924BA3"/>
    <w:rsid w:val="0092613B"/>
    <w:rsid w:val="0092672F"/>
    <w:rsid w:val="009278A0"/>
    <w:rsid w:val="0093159E"/>
    <w:rsid w:val="0093170E"/>
    <w:rsid w:val="00931FBE"/>
    <w:rsid w:val="00932C34"/>
    <w:rsid w:val="00932FA5"/>
    <w:rsid w:val="0093329C"/>
    <w:rsid w:val="0093383B"/>
    <w:rsid w:val="00934B49"/>
    <w:rsid w:val="00935BA6"/>
    <w:rsid w:val="00935F4C"/>
    <w:rsid w:val="00936927"/>
    <w:rsid w:val="00936AB0"/>
    <w:rsid w:val="009371C8"/>
    <w:rsid w:val="00937502"/>
    <w:rsid w:val="00937899"/>
    <w:rsid w:val="009413D1"/>
    <w:rsid w:val="0094148A"/>
    <w:rsid w:val="00942052"/>
    <w:rsid w:val="00942F8E"/>
    <w:rsid w:val="00943702"/>
    <w:rsid w:val="00943A1B"/>
    <w:rsid w:val="0094419E"/>
    <w:rsid w:val="00944595"/>
    <w:rsid w:val="00944CA6"/>
    <w:rsid w:val="00945696"/>
    <w:rsid w:val="00945733"/>
    <w:rsid w:val="00945D28"/>
    <w:rsid w:val="00946134"/>
    <w:rsid w:val="00946592"/>
    <w:rsid w:val="00947CC9"/>
    <w:rsid w:val="00947F0B"/>
    <w:rsid w:val="00950127"/>
    <w:rsid w:val="009507BE"/>
    <w:rsid w:val="0095134E"/>
    <w:rsid w:val="00952B43"/>
    <w:rsid w:val="00952C3E"/>
    <w:rsid w:val="00953011"/>
    <w:rsid w:val="00953522"/>
    <w:rsid w:val="009541DB"/>
    <w:rsid w:val="009544E9"/>
    <w:rsid w:val="00954F66"/>
    <w:rsid w:val="00955443"/>
    <w:rsid w:val="00956474"/>
    <w:rsid w:val="00961F2E"/>
    <w:rsid w:val="00963A9E"/>
    <w:rsid w:val="00963C83"/>
    <w:rsid w:val="00965DC9"/>
    <w:rsid w:val="00966015"/>
    <w:rsid w:val="00966042"/>
    <w:rsid w:val="00966964"/>
    <w:rsid w:val="00967A9C"/>
    <w:rsid w:val="00967B77"/>
    <w:rsid w:val="00967F90"/>
    <w:rsid w:val="00970221"/>
    <w:rsid w:val="0097044F"/>
    <w:rsid w:val="0097066F"/>
    <w:rsid w:val="009707C6"/>
    <w:rsid w:val="0097080A"/>
    <w:rsid w:val="0097159B"/>
    <w:rsid w:val="009717E8"/>
    <w:rsid w:val="00972AA7"/>
    <w:rsid w:val="00973649"/>
    <w:rsid w:val="00973CA9"/>
    <w:rsid w:val="00974C24"/>
    <w:rsid w:val="009755CC"/>
    <w:rsid w:val="009755FD"/>
    <w:rsid w:val="009765CF"/>
    <w:rsid w:val="00977222"/>
    <w:rsid w:val="00977263"/>
    <w:rsid w:val="00981905"/>
    <w:rsid w:val="00982BA5"/>
    <w:rsid w:val="0098304E"/>
    <w:rsid w:val="00983874"/>
    <w:rsid w:val="00983DB2"/>
    <w:rsid w:val="009869F2"/>
    <w:rsid w:val="009906F9"/>
    <w:rsid w:val="00990ABE"/>
    <w:rsid w:val="009918FC"/>
    <w:rsid w:val="00992516"/>
    <w:rsid w:val="009961EF"/>
    <w:rsid w:val="00996B2B"/>
    <w:rsid w:val="00996D99"/>
    <w:rsid w:val="00997C8B"/>
    <w:rsid w:val="009A0ED2"/>
    <w:rsid w:val="009A3738"/>
    <w:rsid w:val="009A477A"/>
    <w:rsid w:val="009A49CD"/>
    <w:rsid w:val="009A4A81"/>
    <w:rsid w:val="009A57DE"/>
    <w:rsid w:val="009A5E75"/>
    <w:rsid w:val="009A601C"/>
    <w:rsid w:val="009A6767"/>
    <w:rsid w:val="009A6F49"/>
    <w:rsid w:val="009B05DF"/>
    <w:rsid w:val="009B0EF6"/>
    <w:rsid w:val="009B139B"/>
    <w:rsid w:val="009B2593"/>
    <w:rsid w:val="009B297B"/>
    <w:rsid w:val="009B3990"/>
    <w:rsid w:val="009B4032"/>
    <w:rsid w:val="009B4A35"/>
    <w:rsid w:val="009B6813"/>
    <w:rsid w:val="009B6BD2"/>
    <w:rsid w:val="009B6D1B"/>
    <w:rsid w:val="009B7329"/>
    <w:rsid w:val="009C0C91"/>
    <w:rsid w:val="009C0CF5"/>
    <w:rsid w:val="009C11BE"/>
    <w:rsid w:val="009C214E"/>
    <w:rsid w:val="009C4097"/>
    <w:rsid w:val="009C61D4"/>
    <w:rsid w:val="009C6C29"/>
    <w:rsid w:val="009D0B45"/>
    <w:rsid w:val="009D1879"/>
    <w:rsid w:val="009D1A58"/>
    <w:rsid w:val="009D2210"/>
    <w:rsid w:val="009D28BF"/>
    <w:rsid w:val="009D4719"/>
    <w:rsid w:val="009D4E82"/>
    <w:rsid w:val="009D4FD1"/>
    <w:rsid w:val="009D5456"/>
    <w:rsid w:val="009D5645"/>
    <w:rsid w:val="009E00FC"/>
    <w:rsid w:val="009E0F97"/>
    <w:rsid w:val="009E2E63"/>
    <w:rsid w:val="009E30BD"/>
    <w:rsid w:val="009E3655"/>
    <w:rsid w:val="009E4AC5"/>
    <w:rsid w:val="009E4C10"/>
    <w:rsid w:val="009E4E76"/>
    <w:rsid w:val="009E5E86"/>
    <w:rsid w:val="009E5F30"/>
    <w:rsid w:val="009E78EB"/>
    <w:rsid w:val="009F023E"/>
    <w:rsid w:val="009F0599"/>
    <w:rsid w:val="009F0995"/>
    <w:rsid w:val="009F0D33"/>
    <w:rsid w:val="009F31CC"/>
    <w:rsid w:val="009F34F3"/>
    <w:rsid w:val="009F4A03"/>
    <w:rsid w:val="009F4CF8"/>
    <w:rsid w:val="009F7069"/>
    <w:rsid w:val="00A005DA"/>
    <w:rsid w:val="00A00A7B"/>
    <w:rsid w:val="00A01FAE"/>
    <w:rsid w:val="00A024A5"/>
    <w:rsid w:val="00A033F0"/>
    <w:rsid w:val="00A036F7"/>
    <w:rsid w:val="00A03862"/>
    <w:rsid w:val="00A0453A"/>
    <w:rsid w:val="00A0544F"/>
    <w:rsid w:val="00A07687"/>
    <w:rsid w:val="00A07D7C"/>
    <w:rsid w:val="00A07DB0"/>
    <w:rsid w:val="00A07DFA"/>
    <w:rsid w:val="00A10794"/>
    <w:rsid w:val="00A11FE2"/>
    <w:rsid w:val="00A130DF"/>
    <w:rsid w:val="00A13498"/>
    <w:rsid w:val="00A134FF"/>
    <w:rsid w:val="00A175D8"/>
    <w:rsid w:val="00A17EE3"/>
    <w:rsid w:val="00A202B4"/>
    <w:rsid w:val="00A21F82"/>
    <w:rsid w:val="00A25038"/>
    <w:rsid w:val="00A253D9"/>
    <w:rsid w:val="00A26C98"/>
    <w:rsid w:val="00A27EC9"/>
    <w:rsid w:val="00A30AF0"/>
    <w:rsid w:val="00A316AC"/>
    <w:rsid w:val="00A32DE6"/>
    <w:rsid w:val="00A331B4"/>
    <w:rsid w:val="00A342DD"/>
    <w:rsid w:val="00A34C49"/>
    <w:rsid w:val="00A357B2"/>
    <w:rsid w:val="00A36154"/>
    <w:rsid w:val="00A364DF"/>
    <w:rsid w:val="00A37158"/>
    <w:rsid w:val="00A378ED"/>
    <w:rsid w:val="00A4048B"/>
    <w:rsid w:val="00A40DEE"/>
    <w:rsid w:val="00A41C68"/>
    <w:rsid w:val="00A41E2C"/>
    <w:rsid w:val="00A427D3"/>
    <w:rsid w:val="00A42F57"/>
    <w:rsid w:val="00A4356B"/>
    <w:rsid w:val="00A45637"/>
    <w:rsid w:val="00A4762F"/>
    <w:rsid w:val="00A5026E"/>
    <w:rsid w:val="00A5034E"/>
    <w:rsid w:val="00A50DFE"/>
    <w:rsid w:val="00A54169"/>
    <w:rsid w:val="00A54926"/>
    <w:rsid w:val="00A5558E"/>
    <w:rsid w:val="00A5560C"/>
    <w:rsid w:val="00A55D69"/>
    <w:rsid w:val="00A57A60"/>
    <w:rsid w:val="00A601DB"/>
    <w:rsid w:val="00A60E3E"/>
    <w:rsid w:val="00A61092"/>
    <w:rsid w:val="00A61C0F"/>
    <w:rsid w:val="00A62CDA"/>
    <w:rsid w:val="00A632D0"/>
    <w:rsid w:val="00A63378"/>
    <w:rsid w:val="00A64A96"/>
    <w:rsid w:val="00A65A94"/>
    <w:rsid w:val="00A66FC8"/>
    <w:rsid w:val="00A6739A"/>
    <w:rsid w:val="00A67571"/>
    <w:rsid w:val="00A70257"/>
    <w:rsid w:val="00A71143"/>
    <w:rsid w:val="00A72207"/>
    <w:rsid w:val="00A73D44"/>
    <w:rsid w:val="00A75655"/>
    <w:rsid w:val="00A75BC2"/>
    <w:rsid w:val="00A7600B"/>
    <w:rsid w:val="00A76C51"/>
    <w:rsid w:val="00A77A34"/>
    <w:rsid w:val="00A77A68"/>
    <w:rsid w:val="00A80CF7"/>
    <w:rsid w:val="00A8115B"/>
    <w:rsid w:val="00A812E5"/>
    <w:rsid w:val="00A81A62"/>
    <w:rsid w:val="00A81DCA"/>
    <w:rsid w:val="00A821C9"/>
    <w:rsid w:val="00A838CC"/>
    <w:rsid w:val="00A83BD6"/>
    <w:rsid w:val="00A851D5"/>
    <w:rsid w:val="00A85DEA"/>
    <w:rsid w:val="00A87BDE"/>
    <w:rsid w:val="00A907F2"/>
    <w:rsid w:val="00A90A02"/>
    <w:rsid w:val="00A91DC5"/>
    <w:rsid w:val="00A9338A"/>
    <w:rsid w:val="00A938D4"/>
    <w:rsid w:val="00A93E2A"/>
    <w:rsid w:val="00A9432F"/>
    <w:rsid w:val="00A945C5"/>
    <w:rsid w:val="00A94DCE"/>
    <w:rsid w:val="00A954E8"/>
    <w:rsid w:val="00A9551E"/>
    <w:rsid w:val="00A96880"/>
    <w:rsid w:val="00A971D0"/>
    <w:rsid w:val="00A97414"/>
    <w:rsid w:val="00A97EE3"/>
    <w:rsid w:val="00AA08DD"/>
    <w:rsid w:val="00AA16E1"/>
    <w:rsid w:val="00AA662A"/>
    <w:rsid w:val="00AA6E87"/>
    <w:rsid w:val="00AA7EAA"/>
    <w:rsid w:val="00AB00E8"/>
    <w:rsid w:val="00AB1091"/>
    <w:rsid w:val="00AB12D8"/>
    <w:rsid w:val="00AB1E52"/>
    <w:rsid w:val="00AB2095"/>
    <w:rsid w:val="00AB35BD"/>
    <w:rsid w:val="00AB468D"/>
    <w:rsid w:val="00AB67A6"/>
    <w:rsid w:val="00AB7072"/>
    <w:rsid w:val="00AB78DF"/>
    <w:rsid w:val="00AC0C12"/>
    <w:rsid w:val="00AC12D0"/>
    <w:rsid w:val="00AC14E8"/>
    <w:rsid w:val="00AC2841"/>
    <w:rsid w:val="00AC284C"/>
    <w:rsid w:val="00AC2974"/>
    <w:rsid w:val="00AC2E90"/>
    <w:rsid w:val="00AC3479"/>
    <w:rsid w:val="00AC3762"/>
    <w:rsid w:val="00AC433C"/>
    <w:rsid w:val="00AC478E"/>
    <w:rsid w:val="00AC4E4D"/>
    <w:rsid w:val="00AC67C5"/>
    <w:rsid w:val="00AC74EA"/>
    <w:rsid w:val="00AC75DF"/>
    <w:rsid w:val="00AC7910"/>
    <w:rsid w:val="00AD0B78"/>
    <w:rsid w:val="00AD21E0"/>
    <w:rsid w:val="00AD287F"/>
    <w:rsid w:val="00AD56B4"/>
    <w:rsid w:val="00AD6023"/>
    <w:rsid w:val="00AD63D1"/>
    <w:rsid w:val="00AD7488"/>
    <w:rsid w:val="00AD7B02"/>
    <w:rsid w:val="00AD7B58"/>
    <w:rsid w:val="00AD7DB1"/>
    <w:rsid w:val="00AE0B83"/>
    <w:rsid w:val="00AE351D"/>
    <w:rsid w:val="00AE39A8"/>
    <w:rsid w:val="00AE3BA1"/>
    <w:rsid w:val="00AE3F79"/>
    <w:rsid w:val="00AE4599"/>
    <w:rsid w:val="00AE59FD"/>
    <w:rsid w:val="00AE5EDC"/>
    <w:rsid w:val="00AE6091"/>
    <w:rsid w:val="00AE6159"/>
    <w:rsid w:val="00AE6A48"/>
    <w:rsid w:val="00AE791A"/>
    <w:rsid w:val="00AF0B36"/>
    <w:rsid w:val="00AF175A"/>
    <w:rsid w:val="00AF36FC"/>
    <w:rsid w:val="00AF3ADA"/>
    <w:rsid w:val="00AF4AA1"/>
    <w:rsid w:val="00AF4D33"/>
    <w:rsid w:val="00AF71AF"/>
    <w:rsid w:val="00B0071F"/>
    <w:rsid w:val="00B01179"/>
    <w:rsid w:val="00B0291C"/>
    <w:rsid w:val="00B02E8B"/>
    <w:rsid w:val="00B036E7"/>
    <w:rsid w:val="00B05825"/>
    <w:rsid w:val="00B05FB3"/>
    <w:rsid w:val="00B07351"/>
    <w:rsid w:val="00B07B0A"/>
    <w:rsid w:val="00B07BFE"/>
    <w:rsid w:val="00B07C37"/>
    <w:rsid w:val="00B110D8"/>
    <w:rsid w:val="00B11156"/>
    <w:rsid w:val="00B11EB4"/>
    <w:rsid w:val="00B125B1"/>
    <w:rsid w:val="00B13C63"/>
    <w:rsid w:val="00B1412D"/>
    <w:rsid w:val="00B16053"/>
    <w:rsid w:val="00B16527"/>
    <w:rsid w:val="00B17626"/>
    <w:rsid w:val="00B20C85"/>
    <w:rsid w:val="00B22786"/>
    <w:rsid w:val="00B2291A"/>
    <w:rsid w:val="00B236B7"/>
    <w:rsid w:val="00B24562"/>
    <w:rsid w:val="00B257B6"/>
    <w:rsid w:val="00B25E45"/>
    <w:rsid w:val="00B30615"/>
    <w:rsid w:val="00B315D9"/>
    <w:rsid w:val="00B31748"/>
    <w:rsid w:val="00B31FF0"/>
    <w:rsid w:val="00B326F2"/>
    <w:rsid w:val="00B32815"/>
    <w:rsid w:val="00B32BF7"/>
    <w:rsid w:val="00B32E80"/>
    <w:rsid w:val="00B3302F"/>
    <w:rsid w:val="00B337CB"/>
    <w:rsid w:val="00B34782"/>
    <w:rsid w:val="00B3507A"/>
    <w:rsid w:val="00B35BBD"/>
    <w:rsid w:val="00B37B96"/>
    <w:rsid w:val="00B41DB5"/>
    <w:rsid w:val="00B428E1"/>
    <w:rsid w:val="00B42B39"/>
    <w:rsid w:val="00B43527"/>
    <w:rsid w:val="00B45228"/>
    <w:rsid w:val="00B45488"/>
    <w:rsid w:val="00B45C19"/>
    <w:rsid w:val="00B47C69"/>
    <w:rsid w:val="00B50068"/>
    <w:rsid w:val="00B50275"/>
    <w:rsid w:val="00B503DA"/>
    <w:rsid w:val="00B50E97"/>
    <w:rsid w:val="00B51F7B"/>
    <w:rsid w:val="00B53AE9"/>
    <w:rsid w:val="00B5460E"/>
    <w:rsid w:val="00B54947"/>
    <w:rsid w:val="00B5663C"/>
    <w:rsid w:val="00B567E7"/>
    <w:rsid w:val="00B56C3D"/>
    <w:rsid w:val="00B60C53"/>
    <w:rsid w:val="00B61609"/>
    <w:rsid w:val="00B61A05"/>
    <w:rsid w:val="00B62FEA"/>
    <w:rsid w:val="00B630C1"/>
    <w:rsid w:val="00B64065"/>
    <w:rsid w:val="00B6511A"/>
    <w:rsid w:val="00B65C5C"/>
    <w:rsid w:val="00B669FA"/>
    <w:rsid w:val="00B66C95"/>
    <w:rsid w:val="00B67015"/>
    <w:rsid w:val="00B6734D"/>
    <w:rsid w:val="00B67B0A"/>
    <w:rsid w:val="00B709F2"/>
    <w:rsid w:val="00B70D20"/>
    <w:rsid w:val="00B7134A"/>
    <w:rsid w:val="00B729D2"/>
    <w:rsid w:val="00B72D6F"/>
    <w:rsid w:val="00B72FB8"/>
    <w:rsid w:val="00B75021"/>
    <w:rsid w:val="00B75AB8"/>
    <w:rsid w:val="00B762DA"/>
    <w:rsid w:val="00B76818"/>
    <w:rsid w:val="00B76992"/>
    <w:rsid w:val="00B76DD6"/>
    <w:rsid w:val="00B773AD"/>
    <w:rsid w:val="00B8174B"/>
    <w:rsid w:val="00B81EE9"/>
    <w:rsid w:val="00B82055"/>
    <w:rsid w:val="00B82366"/>
    <w:rsid w:val="00B837A9"/>
    <w:rsid w:val="00B838A0"/>
    <w:rsid w:val="00B83C89"/>
    <w:rsid w:val="00B83D34"/>
    <w:rsid w:val="00B86D45"/>
    <w:rsid w:val="00B90721"/>
    <w:rsid w:val="00B90990"/>
    <w:rsid w:val="00B90B80"/>
    <w:rsid w:val="00B90CA0"/>
    <w:rsid w:val="00B92108"/>
    <w:rsid w:val="00B92634"/>
    <w:rsid w:val="00B92BA5"/>
    <w:rsid w:val="00B930E5"/>
    <w:rsid w:val="00B93C15"/>
    <w:rsid w:val="00B93CF3"/>
    <w:rsid w:val="00B948BC"/>
    <w:rsid w:val="00B9618C"/>
    <w:rsid w:val="00B96D70"/>
    <w:rsid w:val="00B9736F"/>
    <w:rsid w:val="00BA0B02"/>
    <w:rsid w:val="00BA159D"/>
    <w:rsid w:val="00BA2C29"/>
    <w:rsid w:val="00BA2F56"/>
    <w:rsid w:val="00BA4078"/>
    <w:rsid w:val="00BA4BE3"/>
    <w:rsid w:val="00BA5B66"/>
    <w:rsid w:val="00BA5B7E"/>
    <w:rsid w:val="00BA63AD"/>
    <w:rsid w:val="00BA6E4B"/>
    <w:rsid w:val="00BA727D"/>
    <w:rsid w:val="00BA78A5"/>
    <w:rsid w:val="00BA7C91"/>
    <w:rsid w:val="00BB0DF1"/>
    <w:rsid w:val="00BB0E20"/>
    <w:rsid w:val="00BB1E4C"/>
    <w:rsid w:val="00BB223D"/>
    <w:rsid w:val="00BB3948"/>
    <w:rsid w:val="00BB438B"/>
    <w:rsid w:val="00BB4C19"/>
    <w:rsid w:val="00BB5A7D"/>
    <w:rsid w:val="00BB5C6C"/>
    <w:rsid w:val="00BB607B"/>
    <w:rsid w:val="00BB6164"/>
    <w:rsid w:val="00BB671A"/>
    <w:rsid w:val="00BB6CA2"/>
    <w:rsid w:val="00BB7248"/>
    <w:rsid w:val="00BC2188"/>
    <w:rsid w:val="00BC230E"/>
    <w:rsid w:val="00BC372B"/>
    <w:rsid w:val="00BC3D19"/>
    <w:rsid w:val="00BC4C7F"/>
    <w:rsid w:val="00BC4FB8"/>
    <w:rsid w:val="00BC5635"/>
    <w:rsid w:val="00BC5EFF"/>
    <w:rsid w:val="00BC603D"/>
    <w:rsid w:val="00BC6100"/>
    <w:rsid w:val="00BC6904"/>
    <w:rsid w:val="00BC69CF"/>
    <w:rsid w:val="00BC6BA2"/>
    <w:rsid w:val="00BC6BC8"/>
    <w:rsid w:val="00BC7AD1"/>
    <w:rsid w:val="00BD02F0"/>
    <w:rsid w:val="00BD03D4"/>
    <w:rsid w:val="00BD06FB"/>
    <w:rsid w:val="00BD0D80"/>
    <w:rsid w:val="00BD2396"/>
    <w:rsid w:val="00BD2D32"/>
    <w:rsid w:val="00BD2EA2"/>
    <w:rsid w:val="00BD3264"/>
    <w:rsid w:val="00BD3C38"/>
    <w:rsid w:val="00BD3E55"/>
    <w:rsid w:val="00BD40B9"/>
    <w:rsid w:val="00BD4A0A"/>
    <w:rsid w:val="00BD55B4"/>
    <w:rsid w:val="00BD5C5E"/>
    <w:rsid w:val="00BD6688"/>
    <w:rsid w:val="00BD7103"/>
    <w:rsid w:val="00BD75B3"/>
    <w:rsid w:val="00BD7E2C"/>
    <w:rsid w:val="00BE063F"/>
    <w:rsid w:val="00BE222C"/>
    <w:rsid w:val="00BE25B1"/>
    <w:rsid w:val="00BE26F5"/>
    <w:rsid w:val="00BE2BC3"/>
    <w:rsid w:val="00BE2E22"/>
    <w:rsid w:val="00BE32EC"/>
    <w:rsid w:val="00BE5856"/>
    <w:rsid w:val="00BF022F"/>
    <w:rsid w:val="00BF1963"/>
    <w:rsid w:val="00BF19CF"/>
    <w:rsid w:val="00BF1ECF"/>
    <w:rsid w:val="00BF34D8"/>
    <w:rsid w:val="00BF5F8F"/>
    <w:rsid w:val="00BF680A"/>
    <w:rsid w:val="00BF6A1A"/>
    <w:rsid w:val="00BF74FD"/>
    <w:rsid w:val="00BF76E7"/>
    <w:rsid w:val="00BF7C07"/>
    <w:rsid w:val="00BF7C61"/>
    <w:rsid w:val="00BF7DC6"/>
    <w:rsid w:val="00C001B6"/>
    <w:rsid w:val="00C02413"/>
    <w:rsid w:val="00C02683"/>
    <w:rsid w:val="00C0317F"/>
    <w:rsid w:val="00C03FBC"/>
    <w:rsid w:val="00C049F3"/>
    <w:rsid w:val="00C05260"/>
    <w:rsid w:val="00C0538C"/>
    <w:rsid w:val="00C0645D"/>
    <w:rsid w:val="00C10438"/>
    <w:rsid w:val="00C11736"/>
    <w:rsid w:val="00C12451"/>
    <w:rsid w:val="00C1392D"/>
    <w:rsid w:val="00C13C4E"/>
    <w:rsid w:val="00C13D75"/>
    <w:rsid w:val="00C1449F"/>
    <w:rsid w:val="00C144C1"/>
    <w:rsid w:val="00C14D35"/>
    <w:rsid w:val="00C156C9"/>
    <w:rsid w:val="00C16972"/>
    <w:rsid w:val="00C17635"/>
    <w:rsid w:val="00C17E2A"/>
    <w:rsid w:val="00C200B9"/>
    <w:rsid w:val="00C20922"/>
    <w:rsid w:val="00C220F5"/>
    <w:rsid w:val="00C22225"/>
    <w:rsid w:val="00C2259F"/>
    <w:rsid w:val="00C227F9"/>
    <w:rsid w:val="00C22BFB"/>
    <w:rsid w:val="00C230A2"/>
    <w:rsid w:val="00C23B77"/>
    <w:rsid w:val="00C24682"/>
    <w:rsid w:val="00C25566"/>
    <w:rsid w:val="00C2571B"/>
    <w:rsid w:val="00C25E4E"/>
    <w:rsid w:val="00C26A65"/>
    <w:rsid w:val="00C27774"/>
    <w:rsid w:val="00C27A61"/>
    <w:rsid w:val="00C27E92"/>
    <w:rsid w:val="00C30DC0"/>
    <w:rsid w:val="00C31DB2"/>
    <w:rsid w:val="00C3210A"/>
    <w:rsid w:val="00C32962"/>
    <w:rsid w:val="00C3297E"/>
    <w:rsid w:val="00C338F5"/>
    <w:rsid w:val="00C35E57"/>
    <w:rsid w:val="00C3741C"/>
    <w:rsid w:val="00C40B3B"/>
    <w:rsid w:val="00C42815"/>
    <w:rsid w:val="00C4351A"/>
    <w:rsid w:val="00C439F5"/>
    <w:rsid w:val="00C44690"/>
    <w:rsid w:val="00C45805"/>
    <w:rsid w:val="00C46400"/>
    <w:rsid w:val="00C46C8A"/>
    <w:rsid w:val="00C46F32"/>
    <w:rsid w:val="00C479B8"/>
    <w:rsid w:val="00C5015D"/>
    <w:rsid w:val="00C53A73"/>
    <w:rsid w:val="00C568E6"/>
    <w:rsid w:val="00C609AA"/>
    <w:rsid w:val="00C62A15"/>
    <w:rsid w:val="00C63AF6"/>
    <w:rsid w:val="00C64762"/>
    <w:rsid w:val="00C6558B"/>
    <w:rsid w:val="00C670BA"/>
    <w:rsid w:val="00C7041D"/>
    <w:rsid w:val="00C71154"/>
    <w:rsid w:val="00C713B1"/>
    <w:rsid w:val="00C7326D"/>
    <w:rsid w:val="00C73F59"/>
    <w:rsid w:val="00C7459A"/>
    <w:rsid w:val="00C75202"/>
    <w:rsid w:val="00C7576F"/>
    <w:rsid w:val="00C77005"/>
    <w:rsid w:val="00C8089D"/>
    <w:rsid w:val="00C80968"/>
    <w:rsid w:val="00C81506"/>
    <w:rsid w:val="00C817A8"/>
    <w:rsid w:val="00C818B5"/>
    <w:rsid w:val="00C81CED"/>
    <w:rsid w:val="00C823F9"/>
    <w:rsid w:val="00C82B10"/>
    <w:rsid w:val="00C83504"/>
    <w:rsid w:val="00C83903"/>
    <w:rsid w:val="00C84F83"/>
    <w:rsid w:val="00C85C6B"/>
    <w:rsid w:val="00C91551"/>
    <w:rsid w:val="00C91614"/>
    <w:rsid w:val="00C92004"/>
    <w:rsid w:val="00C93ACC"/>
    <w:rsid w:val="00C93D2C"/>
    <w:rsid w:val="00C93F75"/>
    <w:rsid w:val="00C9732B"/>
    <w:rsid w:val="00C97777"/>
    <w:rsid w:val="00CA0204"/>
    <w:rsid w:val="00CA047C"/>
    <w:rsid w:val="00CA083C"/>
    <w:rsid w:val="00CA088D"/>
    <w:rsid w:val="00CA1998"/>
    <w:rsid w:val="00CA1F83"/>
    <w:rsid w:val="00CA2921"/>
    <w:rsid w:val="00CA35E4"/>
    <w:rsid w:val="00CA368E"/>
    <w:rsid w:val="00CA41A7"/>
    <w:rsid w:val="00CA4BC5"/>
    <w:rsid w:val="00CA7C55"/>
    <w:rsid w:val="00CB0601"/>
    <w:rsid w:val="00CB233C"/>
    <w:rsid w:val="00CB2B33"/>
    <w:rsid w:val="00CB2C34"/>
    <w:rsid w:val="00CB32C9"/>
    <w:rsid w:val="00CB331D"/>
    <w:rsid w:val="00CB3438"/>
    <w:rsid w:val="00CB3736"/>
    <w:rsid w:val="00CB3E7D"/>
    <w:rsid w:val="00CB5A40"/>
    <w:rsid w:val="00CB5C9C"/>
    <w:rsid w:val="00CB6E5B"/>
    <w:rsid w:val="00CC0399"/>
    <w:rsid w:val="00CC23E5"/>
    <w:rsid w:val="00CC382E"/>
    <w:rsid w:val="00CC45DA"/>
    <w:rsid w:val="00CC6626"/>
    <w:rsid w:val="00CD16B9"/>
    <w:rsid w:val="00CD2BD9"/>
    <w:rsid w:val="00CD5C1E"/>
    <w:rsid w:val="00CD5ED2"/>
    <w:rsid w:val="00CD792E"/>
    <w:rsid w:val="00CD7D61"/>
    <w:rsid w:val="00CE00A7"/>
    <w:rsid w:val="00CE0292"/>
    <w:rsid w:val="00CE07AC"/>
    <w:rsid w:val="00CE0863"/>
    <w:rsid w:val="00CE0DF2"/>
    <w:rsid w:val="00CE1194"/>
    <w:rsid w:val="00CE1630"/>
    <w:rsid w:val="00CE1737"/>
    <w:rsid w:val="00CE2680"/>
    <w:rsid w:val="00CE304C"/>
    <w:rsid w:val="00CE5340"/>
    <w:rsid w:val="00CE6C47"/>
    <w:rsid w:val="00CE6E71"/>
    <w:rsid w:val="00CE71D9"/>
    <w:rsid w:val="00CE7A07"/>
    <w:rsid w:val="00CF02A8"/>
    <w:rsid w:val="00CF059F"/>
    <w:rsid w:val="00CF19C2"/>
    <w:rsid w:val="00CF1B78"/>
    <w:rsid w:val="00CF1EB5"/>
    <w:rsid w:val="00CF2D6B"/>
    <w:rsid w:val="00CF3D25"/>
    <w:rsid w:val="00CF45A0"/>
    <w:rsid w:val="00CF4898"/>
    <w:rsid w:val="00CF4917"/>
    <w:rsid w:val="00CF5694"/>
    <w:rsid w:val="00CF5E12"/>
    <w:rsid w:val="00CF5E82"/>
    <w:rsid w:val="00CF5F83"/>
    <w:rsid w:val="00CF6486"/>
    <w:rsid w:val="00D00C46"/>
    <w:rsid w:val="00D028ED"/>
    <w:rsid w:val="00D02A06"/>
    <w:rsid w:val="00D02AA1"/>
    <w:rsid w:val="00D03CB1"/>
    <w:rsid w:val="00D03E4D"/>
    <w:rsid w:val="00D041CC"/>
    <w:rsid w:val="00D04635"/>
    <w:rsid w:val="00D049B9"/>
    <w:rsid w:val="00D07268"/>
    <w:rsid w:val="00D07EA1"/>
    <w:rsid w:val="00D10BE9"/>
    <w:rsid w:val="00D11A73"/>
    <w:rsid w:val="00D11B22"/>
    <w:rsid w:val="00D1255F"/>
    <w:rsid w:val="00D139AB"/>
    <w:rsid w:val="00D14971"/>
    <w:rsid w:val="00D165FD"/>
    <w:rsid w:val="00D21F75"/>
    <w:rsid w:val="00D222C8"/>
    <w:rsid w:val="00D22636"/>
    <w:rsid w:val="00D2481B"/>
    <w:rsid w:val="00D250CD"/>
    <w:rsid w:val="00D253BD"/>
    <w:rsid w:val="00D25B41"/>
    <w:rsid w:val="00D3113F"/>
    <w:rsid w:val="00D31648"/>
    <w:rsid w:val="00D323E3"/>
    <w:rsid w:val="00D325BE"/>
    <w:rsid w:val="00D32721"/>
    <w:rsid w:val="00D335D7"/>
    <w:rsid w:val="00D33DE9"/>
    <w:rsid w:val="00D3536D"/>
    <w:rsid w:val="00D362E7"/>
    <w:rsid w:val="00D37DDC"/>
    <w:rsid w:val="00D4351A"/>
    <w:rsid w:val="00D435AA"/>
    <w:rsid w:val="00D44874"/>
    <w:rsid w:val="00D4498C"/>
    <w:rsid w:val="00D457C5"/>
    <w:rsid w:val="00D457EB"/>
    <w:rsid w:val="00D4642B"/>
    <w:rsid w:val="00D469ED"/>
    <w:rsid w:val="00D47414"/>
    <w:rsid w:val="00D50713"/>
    <w:rsid w:val="00D50C3C"/>
    <w:rsid w:val="00D52093"/>
    <w:rsid w:val="00D521FD"/>
    <w:rsid w:val="00D52A27"/>
    <w:rsid w:val="00D53108"/>
    <w:rsid w:val="00D53E4C"/>
    <w:rsid w:val="00D543F1"/>
    <w:rsid w:val="00D546C9"/>
    <w:rsid w:val="00D54B4F"/>
    <w:rsid w:val="00D55C82"/>
    <w:rsid w:val="00D57FDA"/>
    <w:rsid w:val="00D60125"/>
    <w:rsid w:val="00D60E0B"/>
    <w:rsid w:val="00D60E92"/>
    <w:rsid w:val="00D61CEA"/>
    <w:rsid w:val="00D62C3D"/>
    <w:rsid w:val="00D63CFF"/>
    <w:rsid w:val="00D6480A"/>
    <w:rsid w:val="00D650B9"/>
    <w:rsid w:val="00D66663"/>
    <w:rsid w:val="00D66B82"/>
    <w:rsid w:val="00D66F38"/>
    <w:rsid w:val="00D7310E"/>
    <w:rsid w:val="00D74CC2"/>
    <w:rsid w:val="00D7535A"/>
    <w:rsid w:val="00D75A08"/>
    <w:rsid w:val="00D75E09"/>
    <w:rsid w:val="00D76F4F"/>
    <w:rsid w:val="00D772F2"/>
    <w:rsid w:val="00D77BCC"/>
    <w:rsid w:val="00D77D5C"/>
    <w:rsid w:val="00D812A4"/>
    <w:rsid w:val="00D82BC3"/>
    <w:rsid w:val="00D82BC4"/>
    <w:rsid w:val="00D82CE7"/>
    <w:rsid w:val="00D830B9"/>
    <w:rsid w:val="00D83CCD"/>
    <w:rsid w:val="00D84950"/>
    <w:rsid w:val="00D84A54"/>
    <w:rsid w:val="00D84C29"/>
    <w:rsid w:val="00D86589"/>
    <w:rsid w:val="00D90B92"/>
    <w:rsid w:val="00D91DE3"/>
    <w:rsid w:val="00D92B17"/>
    <w:rsid w:val="00D941D3"/>
    <w:rsid w:val="00D95FE1"/>
    <w:rsid w:val="00D974CC"/>
    <w:rsid w:val="00D97759"/>
    <w:rsid w:val="00DA2617"/>
    <w:rsid w:val="00DA26F6"/>
    <w:rsid w:val="00DA3B24"/>
    <w:rsid w:val="00DA44E2"/>
    <w:rsid w:val="00DA4C8C"/>
    <w:rsid w:val="00DA57CD"/>
    <w:rsid w:val="00DA6CD8"/>
    <w:rsid w:val="00DA74C9"/>
    <w:rsid w:val="00DA752A"/>
    <w:rsid w:val="00DA777B"/>
    <w:rsid w:val="00DB0172"/>
    <w:rsid w:val="00DB296F"/>
    <w:rsid w:val="00DB2B3A"/>
    <w:rsid w:val="00DB3D5B"/>
    <w:rsid w:val="00DB5F28"/>
    <w:rsid w:val="00DB6257"/>
    <w:rsid w:val="00DB63A7"/>
    <w:rsid w:val="00DB69CA"/>
    <w:rsid w:val="00DB69CE"/>
    <w:rsid w:val="00DB7564"/>
    <w:rsid w:val="00DC054B"/>
    <w:rsid w:val="00DC0FAB"/>
    <w:rsid w:val="00DC186F"/>
    <w:rsid w:val="00DC1B88"/>
    <w:rsid w:val="00DC21A8"/>
    <w:rsid w:val="00DC248A"/>
    <w:rsid w:val="00DC267E"/>
    <w:rsid w:val="00DC296E"/>
    <w:rsid w:val="00DC4096"/>
    <w:rsid w:val="00DC50C5"/>
    <w:rsid w:val="00DC59A2"/>
    <w:rsid w:val="00DC6557"/>
    <w:rsid w:val="00DC6F3C"/>
    <w:rsid w:val="00DC7A66"/>
    <w:rsid w:val="00DD03AB"/>
    <w:rsid w:val="00DD0F59"/>
    <w:rsid w:val="00DD10EB"/>
    <w:rsid w:val="00DD1A61"/>
    <w:rsid w:val="00DD1E43"/>
    <w:rsid w:val="00DD3C4F"/>
    <w:rsid w:val="00DD5028"/>
    <w:rsid w:val="00DD5C7E"/>
    <w:rsid w:val="00DD5F37"/>
    <w:rsid w:val="00DD600E"/>
    <w:rsid w:val="00DD64A6"/>
    <w:rsid w:val="00DD6E67"/>
    <w:rsid w:val="00DD6FE1"/>
    <w:rsid w:val="00DD74E4"/>
    <w:rsid w:val="00DD7FA0"/>
    <w:rsid w:val="00DE07FE"/>
    <w:rsid w:val="00DE2455"/>
    <w:rsid w:val="00DE2575"/>
    <w:rsid w:val="00DE2B00"/>
    <w:rsid w:val="00DE3DE1"/>
    <w:rsid w:val="00DE4660"/>
    <w:rsid w:val="00DE4C55"/>
    <w:rsid w:val="00DE5D49"/>
    <w:rsid w:val="00DE5DE4"/>
    <w:rsid w:val="00DE63E6"/>
    <w:rsid w:val="00DE65D3"/>
    <w:rsid w:val="00DE73BB"/>
    <w:rsid w:val="00DE76DD"/>
    <w:rsid w:val="00DE7964"/>
    <w:rsid w:val="00DF056B"/>
    <w:rsid w:val="00DF12BF"/>
    <w:rsid w:val="00DF155F"/>
    <w:rsid w:val="00DF3310"/>
    <w:rsid w:val="00DF36E2"/>
    <w:rsid w:val="00DF3A4B"/>
    <w:rsid w:val="00DF4181"/>
    <w:rsid w:val="00DF44E4"/>
    <w:rsid w:val="00DF476E"/>
    <w:rsid w:val="00DF4C94"/>
    <w:rsid w:val="00DF4E44"/>
    <w:rsid w:val="00DF72A0"/>
    <w:rsid w:val="00E005C9"/>
    <w:rsid w:val="00E016E9"/>
    <w:rsid w:val="00E018E9"/>
    <w:rsid w:val="00E01E23"/>
    <w:rsid w:val="00E022D4"/>
    <w:rsid w:val="00E0260D"/>
    <w:rsid w:val="00E02A9A"/>
    <w:rsid w:val="00E048E3"/>
    <w:rsid w:val="00E04D31"/>
    <w:rsid w:val="00E061CC"/>
    <w:rsid w:val="00E0623D"/>
    <w:rsid w:val="00E10D0F"/>
    <w:rsid w:val="00E1113F"/>
    <w:rsid w:val="00E11A16"/>
    <w:rsid w:val="00E120D8"/>
    <w:rsid w:val="00E12A41"/>
    <w:rsid w:val="00E12D8E"/>
    <w:rsid w:val="00E1372B"/>
    <w:rsid w:val="00E13AD7"/>
    <w:rsid w:val="00E14031"/>
    <w:rsid w:val="00E141EC"/>
    <w:rsid w:val="00E14A98"/>
    <w:rsid w:val="00E158F0"/>
    <w:rsid w:val="00E15CA6"/>
    <w:rsid w:val="00E15F8E"/>
    <w:rsid w:val="00E16280"/>
    <w:rsid w:val="00E167A5"/>
    <w:rsid w:val="00E16C18"/>
    <w:rsid w:val="00E16CCB"/>
    <w:rsid w:val="00E17899"/>
    <w:rsid w:val="00E17CA4"/>
    <w:rsid w:val="00E17DB8"/>
    <w:rsid w:val="00E20D98"/>
    <w:rsid w:val="00E20EF4"/>
    <w:rsid w:val="00E21591"/>
    <w:rsid w:val="00E2434A"/>
    <w:rsid w:val="00E24B34"/>
    <w:rsid w:val="00E25513"/>
    <w:rsid w:val="00E2583E"/>
    <w:rsid w:val="00E26056"/>
    <w:rsid w:val="00E26B4C"/>
    <w:rsid w:val="00E27064"/>
    <w:rsid w:val="00E309A4"/>
    <w:rsid w:val="00E33491"/>
    <w:rsid w:val="00E33F32"/>
    <w:rsid w:val="00E3421B"/>
    <w:rsid w:val="00E368D4"/>
    <w:rsid w:val="00E369AC"/>
    <w:rsid w:val="00E36D02"/>
    <w:rsid w:val="00E37928"/>
    <w:rsid w:val="00E37EC5"/>
    <w:rsid w:val="00E404C8"/>
    <w:rsid w:val="00E409CD"/>
    <w:rsid w:val="00E409D7"/>
    <w:rsid w:val="00E41A1F"/>
    <w:rsid w:val="00E42446"/>
    <w:rsid w:val="00E42C37"/>
    <w:rsid w:val="00E43578"/>
    <w:rsid w:val="00E43A88"/>
    <w:rsid w:val="00E43E17"/>
    <w:rsid w:val="00E4447B"/>
    <w:rsid w:val="00E45824"/>
    <w:rsid w:val="00E45B70"/>
    <w:rsid w:val="00E45F81"/>
    <w:rsid w:val="00E46EE4"/>
    <w:rsid w:val="00E47414"/>
    <w:rsid w:val="00E5009B"/>
    <w:rsid w:val="00E51A51"/>
    <w:rsid w:val="00E51DA2"/>
    <w:rsid w:val="00E5311C"/>
    <w:rsid w:val="00E54D6F"/>
    <w:rsid w:val="00E54D72"/>
    <w:rsid w:val="00E55C0E"/>
    <w:rsid w:val="00E56874"/>
    <w:rsid w:val="00E56ECC"/>
    <w:rsid w:val="00E573F2"/>
    <w:rsid w:val="00E574F2"/>
    <w:rsid w:val="00E60D9D"/>
    <w:rsid w:val="00E6131D"/>
    <w:rsid w:val="00E62389"/>
    <w:rsid w:val="00E627B2"/>
    <w:rsid w:val="00E63F90"/>
    <w:rsid w:val="00E645A7"/>
    <w:rsid w:val="00E6541E"/>
    <w:rsid w:val="00E65A62"/>
    <w:rsid w:val="00E65BD6"/>
    <w:rsid w:val="00E65D8E"/>
    <w:rsid w:val="00E66100"/>
    <w:rsid w:val="00E66FDE"/>
    <w:rsid w:val="00E67855"/>
    <w:rsid w:val="00E70539"/>
    <w:rsid w:val="00E7188A"/>
    <w:rsid w:val="00E719DA"/>
    <w:rsid w:val="00E720E6"/>
    <w:rsid w:val="00E72AF6"/>
    <w:rsid w:val="00E72C7C"/>
    <w:rsid w:val="00E72F4F"/>
    <w:rsid w:val="00E73D86"/>
    <w:rsid w:val="00E74877"/>
    <w:rsid w:val="00E77FE0"/>
    <w:rsid w:val="00E809F3"/>
    <w:rsid w:val="00E80BEF"/>
    <w:rsid w:val="00E816C1"/>
    <w:rsid w:val="00E816F3"/>
    <w:rsid w:val="00E81890"/>
    <w:rsid w:val="00E823F6"/>
    <w:rsid w:val="00E83153"/>
    <w:rsid w:val="00E83261"/>
    <w:rsid w:val="00E837CA"/>
    <w:rsid w:val="00E8404F"/>
    <w:rsid w:val="00E847A8"/>
    <w:rsid w:val="00E849E1"/>
    <w:rsid w:val="00E858AE"/>
    <w:rsid w:val="00E85AC0"/>
    <w:rsid w:val="00E86FBA"/>
    <w:rsid w:val="00E90CB3"/>
    <w:rsid w:val="00E91447"/>
    <w:rsid w:val="00E914E5"/>
    <w:rsid w:val="00E91EFE"/>
    <w:rsid w:val="00E93588"/>
    <w:rsid w:val="00E93B8C"/>
    <w:rsid w:val="00E93ED9"/>
    <w:rsid w:val="00E94CD9"/>
    <w:rsid w:val="00E956E5"/>
    <w:rsid w:val="00E95DD4"/>
    <w:rsid w:val="00E95E60"/>
    <w:rsid w:val="00E96AB8"/>
    <w:rsid w:val="00E9726E"/>
    <w:rsid w:val="00EA03E9"/>
    <w:rsid w:val="00EA110A"/>
    <w:rsid w:val="00EA356E"/>
    <w:rsid w:val="00EA43A5"/>
    <w:rsid w:val="00EA546B"/>
    <w:rsid w:val="00EA57D8"/>
    <w:rsid w:val="00EA5BD0"/>
    <w:rsid w:val="00EA62AE"/>
    <w:rsid w:val="00EA6354"/>
    <w:rsid w:val="00EA6949"/>
    <w:rsid w:val="00EA7284"/>
    <w:rsid w:val="00EB0EC4"/>
    <w:rsid w:val="00EB2116"/>
    <w:rsid w:val="00EB4F31"/>
    <w:rsid w:val="00EB4FF6"/>
    <w:rsid w:val="00EB6B51"/>
    <w:rsid w:val="00EC0035"/>
    <w:rsid w:val="00EC0690"/>
    <w:rsid w:val="00EC0AA6"/>
    <w:rsid w:val="00EC0DC7"/>
    <w:rsid w:val="00EC1B64"/>
    <w:rsid w:val="00EC3A67"/>
    <w:rsid w:val="00EC3F05"/>
    <w:rsid w:val="00EC485F"/>
    <w:rsid w:val="00EC6519"/>
    <w:rsid w:val="00EC7D14"/>
    <w:rsid w:val="00ED0410"/>
    <w:rsid w:val="00ED064F"/>
    <w:rsid w:val="00ED0FDD"/>
    <w:rsid w:val="00ED10ED"/>
    <w:rsid w:val="00ED13D8"/>
    <w:rsid w:val="00ED16E9"/>
    <w:rsid w:val="00ED1838"/>
    <w:rsid w:val="00ED2B5D"/>
    <w:rsid w:val="00ED2EA1"/>
    <w:rsid w:val="00ED3A9F"/>
    <w:rsid w:val="00ED5BB4"/>
    <w:rsid w:val="00ED5E5D"/>
    <w:rsid w:val="00ED5E67"/>
    <w:rsid w:val="00ED64E7"/>
    <w:rsid w:val="00ED6507"/>
    <w:rsid w:val="00ED67A5"/>
    <w:rsid w:val="00ED6866"/>
    <w:rsid w:val="00ED6A74"/>
    <w:rsid w:val="00ED6C63"/>
    <w:rsid w:val="00ED78C4"/>
    <w:rsid w:val="00EE1A34"/>
    <w:rsid w:val="00EE1AEA"/>
    <w:rsid w:val="00EE279A"/>
    <w:rsid w:val="00EE30BD"/>
    <w:rsid w:val="00EE387F"/>
    <w:rsid w:val="00EE38D5"/>
    <w:rsid w:val="00EE41E2"/>
    <w:rsid w:val="00EE4884"/>
    <w:rsid w:val="00EE529E"/>
    <w:rsid w:val="00EE6043"/>
    <w:rsid w:val="00EE6FDC"/>
    <w:rsid w:val="00EE73F6"/>
    <w:rsid w:val="00EE7F58"/>
    <w:rsid w:val="00EF0A10"/>
    <w:rsid w:val="00EF0C17"/>
    <w:rsid w:val="00EF1B5A"/>
    <w:rsid w:val="00EF2573"/>
    <w:rsid w:val="00EF3F8C"/>
    <w:rsid w:val="00EF51A3"/>
    <w:rsid w:val="00EF7924"/>
    <w:rsid w:val="00F00D89"/>
    <w:rsid w:val="00F026CA"/>
    <w:rsid w:val="00F033CF"/>
    <w:rsid w:val="00F04128"/>
    <w:rsid w:val="00F04603"/>
    <w:rsid w:val="00F04B24"/>
    <w:rsid w:val="00F06C0A"/>
    <w:rsid w:val="00F0780E"/>
    <w:rsid w:val="00F07811"/>
    <w:rsid w:val="00F07A0C"/>
    <w:rsid w:val="00F10242"/>
    <w:rsid w:val="00F10B55"/>
    <w:rsid w:val="00F10DAB"/>
    <w:rsid w:val="00F10DE5"/>
    <w:rsid w:val="00F11716"/>
    <w:rsid w:val="00F122C5"/>
    <w:rsid w:val="00F12FC1"/>
    <w:rsid w:val="00F13446"/>
    <w:rsid w:val="00F14CF7"/>
    <w:rsid w:val="00F14E7D"/>
    <w:rsid w:val="00F15E81"/>
    <w:rsid w:val="00F1671A"/>
    <w:rsid w:val="00F1732B"/>
    <w:rsid w:val="00F20404"/>
    <w:rsid w:val="00F213F7"/>
    <w:rsid w:val="00F227FF"/>
    <w:rsid w:val="00F2372F"/>
    <w:rsid w:val="00F26454"/>
    <w:rsid w:val="00F2697B"/>
    <w:rsid w:val="00F2729D"/>
    <w:rsid w:val="00F30E68"/>
    <w:rsid w:val="00F316E7"/>
    <w:rsid w:val="00F32EA7"/>
    <w:rsid w:val="00F33413"/>
    <w:rsid w:val="00F33BDA"/>
    <w:rsid w:val="00F33D6F"/>
    <w:rsid w:val="00F34218"/>
    <w:rsid w:val="00F34770"/>
    <w:rsid w:val="00F353C8"/>
    <w:rsid w:val="00F35D05"/>
    <w:rsid w:val="00F35F88"/>
    <w:rsid w:val="00F36949"/>
    <w:rsid w:val="00F36A86"/>
    <w:rsid w:val="00F378DA"/>
    <w:rsid w:val="00F40557"/>
    <w:rsid w:val="00F41ACD"/>
    <w:rsid w:val="00F42E49"/>
    <w:rsid w:val="00F4316F"/>
    <w:rsid w:val="00F4442E"/>
    <w:rsid w:val="00F44521"/>
    <w:rsid w:val="00F44E7E"/>
    <w:rsid w:val="00F4540B"/>
    <w:rsid w:val="00F506E5"/>
    <w:rsid w:val="00F50C77"/>
    <w:rsid w:val="00F50CC5"/>
    <w:rsid w:val="00F51518"/>
    <w:rsid w:val="00F516A1"/>
    <w:rsid w:val="00F521CC"/>
    <w:rsid w:val="00F52BFD"/>
    <w:rsid w:val="00F53893"/>
    <w:rsid w:val="00F54045"/>
    <w:rsid w:val="00F5473D"/>
    <w:rsid w:val="00F56089"/>
    <w:rsid w:val="00F563C2"/>
    <w:rsid w:val="00F56966"/>
    <w:rsid w:val="00F578E6"/>
    <w:rsid w:val="00F605C9"/>
    <w:rsid w:val="00F64700"/>
    <w:rsid w:val="00F65919"/>
    <w:rsid w:val="00F6593D"/>
    <w:rsid w:val="00F65A18"/>
    <w:rsid w:val="00F666CF"/>
    <w:rsid w:val="00F66A8D"/>
    <w:rsid w:val="00F703EF"/>
    <w:rsid w:val="00F711C7"/>
    <w:rsid w:val="00F72032"/>
    <w:rsid w:val="00F72DCF"/>
    <w:rsid w:val="00F75689"/>
    <w:rsid w:val="00F76BF8"/>
    <w:rsid w:val="00F76D2F"/>
    <w:rsid w:val="00F80DFA"/>
    <w:rsid w:val="00F81BF4"/>
    <w:rsid w:val="00F82223"/>
    <w:rsid w:val="00F8292A"/>
    <w:rsid w:val="00F82BAC"/>
    <w:rsid w:val="00F82DBC"/>
    <w:rsid w:val="00F83229"/>
    <w:rsid w:val="00F83319"/>
    <w:rsid w:val="00F83C4F"/>
    <w:rsid w:val="00F84801"/>
    <w:rsid w:val="00F85D80"/>
    <w:rsid w:val="00F906AC"/>
    <w:rsid w:val="00F91269"/>
    <w:rsid w:val="00F925EC"/>
    <w:rsid w:val="00F93087"/>
    <w:rsid w:val="00F93C2B"/>
    <w:rsid w:val="00F94AEE"/>
    <w:rsid w:val="00F94D9A"/>
    <w:rsid w:val="00F953C0"/>
    <w:rsid w:val="00F95C23"/>
    <w:rsid w:val="00F95D1E"/>
    <w:rsid w:val="00F977B7"/>
    <w:rsid w:val="00FA0DB7"/>
    <w:rsid w:val="00FA0DE5"/>
    <w:rsid w:val="00FA1449"/>
    <w:rsid w:val="00FA499E"/>
    <w:rsid w:val="00FA4B6F"/>
    <w:rsid w:val="00FA55AC"/>
    <w:rsid w:val="00FA70A6"/>
    <w:rsid w:val="00FB0027"/>
    <w:rsid w:val="00FB02FE"/>
    <w:rsid w:val="00FB05D2"/>
    <w:rsid w:val="00FB084A"/>
    <w:rsid w:val="00FB0AE2"/>
    <w:rsid w:val="00FB32A2"/>
    <w:rsid w:val="00FB3682"/>
    <w:rsid w:val="00FB4206"/>
    <w:rsid w:val="00FB48A5"/>
    <w:rsid w:val="00FB4DD3"/>
    <w:rsid w:val="00FB6233"/>
    <w:rsid w:val="00FB7BE2"/>
    <w:rsid w:val="00FC24FF"/>
    <w:rsid w:val="00FC356E"/>
    <w:rsid w:val="00FC3DFA"/>
    <w:rsid w:val="00FC3EEF"/>
    <w:rsid w:val="00FC65CB"/>
    <w:rsid w:val="00FC688C"/>
    <w:rsid w:val="00FC770B"/>
    <w:rsid w:val="00FD05B7"/>
    <w:rsid w:val="00FD05F2"/>
    <w:rsid w:val="00FD0EC2"/>
    <w:rsid w:val="00FD272C"/>
    <w:rsid w:val="00FD3423"/>
    <w:rsid w:val="00FD40B1"/>
    <w:rsid w:val="00FD5834"/>
    <w:rsid w:val="00FD6182"/>
    <w:rsid w:val="00FD770E"/>
    <w:rsid w:val="00FE004C"/>
    <w:rsid w:val="00FE07DA"/>
    <w:rsid w:val="00FE129A"/>
    <w:rsid w:val="00FE12CD"/>
    <w:rsid w:val="00FE1AFF"/>
    <w:rsid w:val="00FE2031"/>
    <w:rsid w:val="00FE2205"/>
    <w:rsid w:val="00FE4D26"/>
    <w:rsid w:val="00FE525F"/>
    <w:rsid w:val="00FE52B1"/>
    <w:rsid w:val="00FE5C15"/>
    <w:rsid w:val="00FE5E30"/>
    <w:rsid w:val="00FE5F34"/>
    <w:rsid w:val="00FE66C0"/>
    <w:rsid w:val="00FE781D"/>
    <w:rsid w:val="00FE79B1"/>
    <w:rsid w:val="00FE7D68"/>
    <w:rsid w:val="00FF0BA4"/>
    <w:rsid w:val="00FF15F9"/>
    <w:rsid w:val="00FF2E9E"/>
    <w:rsid w:val="00FF3DB0"/>
    <w:rsid w:val="00FF48F4"/>
    <w:rsid w:val="00FF5A18"/>
    <w:rsid w:val="00FF609B"/>
    <w:rsid w:val="00FF62D2"/>
    <w:rsid w:val="00FF6BAF"/>
    <w:rsid w:val="00FF6E98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D3"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spacing w:line="320" w:lineRule="exact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74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/>
    </w:r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Subtitle"/>
    <w:basedOn w:val="a"/>
    <w:qFormat/>
    <w:pPr>
      <w:jc w:val="center"/>
    </w:pPr>
    <w:rPr>
      <w:b/>
      <w:spacing w:val="8"/>
      <w:sz w:val="30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pPr>
      <w:spacing w:line="360" w:lineRule="exact"/>
      <w:ind w:firstLine="720"/>
      <w:jc w:val="both"/>
    </w:pPr>
    <w:rPr>
      <w:sz w:val="28"/>
    </w:rPr>
  </w:style>
  <w:style w:type="paragraph" w:styleId="aa">
    <w:name w:val="Body Text"/>
    <w:basedOn w:val="a"/>
    <w:link w:val="ab"/>
    <w:pPr>
      <w:spacing w:line="320" w:lineRule="exact"/>
    </w:pPr>
    <w:rPr>
      <w:sz w:val="28"/>
      <w:lang/>
    </w:rPr>
  </w:style>
  <w:style w:type="paragraph" w:styleId="20">
    <w:name w:val="Body Text 2"/>
    <w:basedOn w:val="a"/>
    <w:pPr>
      <w:spacing w:line="276" w:lineRule="auto"/>
      <w:jc w:val="both"/>
    </w:pPr>
    <w:rPr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b/>
      <w:bCs/>
      <w:sz w:val="28"/>
    </w:rPr>
  </w:style>
  <w:style w:type="paragraph" w:styleId="21">
    <w:name w:val="Body Text Indent 2"/>
    <w:basedOn w:val="a"/>
    <w:pPr>
      <w:ind w:firstLine="709"/>
      <w:jc w:val="both"/>
    </w:pPr>
    <w:rPr>
      <w:sz w:val="28"/>
    </w:rPr>
  </w:style>
  <w:style w:type="paragraph" w:styleId="31">
    <w:name w:val="Body Text Indent 3"/>
    <w:basedOn w:val="a"/>
    <w:pPr>
      <w:ind w:firstLine="454"/>
      <w:jc w:val="both"/>
    </w:pPr>
    <w:rPr>
      <w:sz w:val="28"/>
    </w:rPr>
  </w:style>
  <w:style w:type="paragraph" w:styleId="ac">
    <w:name w:val="Balloon Text"/>
    <w:basedOn w:val="a"/>
    <w:semiHidden/>
    <w:rsid w:val="0084221F"/>
    <w:rPr>
      <w:rFonts w:ascii="Tahoma" w:hAnsi="Tahoma" w:cs="Tahoma"/>
      <w:sz w:val="16"/>
      <w:szCs w:val="16"/>
    </w:rPr>
  </w:style>
  <w:style w:type="paragraph" w:customStyle="1" w:styleId="ad">
    <w:name w:val=" Знак Знак Знак Знак Знак"/>
    <w:basedOn w:val="a"/>
    <w:rsid w:val="00006558"/>
    <w:rPr>
      <w:rFonts w:ascii="Verdana" w:hAnsi="Verdana" w:cs="Verdana"/>
      <w:lang w:val="en-US" w:eastAsia="en-US"/>
    </w:rPr>
  </w:style>
  <w:style w:type="character" w:customStyle="1" w:styleId="ab">
    <w:name w:val="Основной текст Знак"/>
    <w:link w:val="aa"/>
    <w:rsid w:val="00B07B0A"/>
    <w:rPr>
      <w:sz w:val="28"/>
      <w:lang w:val="uk-UA"/>
    </w:rPr>
  </w:style>
  <w:style w:type="character" w:customStyle="1" w:styleId="a4">
    <w:name w:val="Верхний колонтитул Знак"/>
    <w:link w:val="a3"/>
    <w:uiPriority w:val="99"/>
    <w:rsid w:val="00BA63AD"/>
    <w:rPr>
      <w:lang w:val="uk-UA"/>
    </w:rPr>
  </w:style>
  <w:style w:type="paragraph" w:styleId="ae">
    <w:name w:val="Document Map"/>
    <w:basedOn w:val="a"/>
    <w:link w:val="af"/>
    <w:rsid w:val="008F6887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rsid w:val="008F688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57;&#1053;\Application%20Data\Microsoft\&#1064;&#1072;&#1073;&#1083;&#1086;&#1085;&#1099;\&#1041;&#1083;&#1072;&#1085;&#1082;%20&#1088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F68D-6B65-4DDD-9C15-FA619771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виконкому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ССН</dc:creator>
  <cp:lastModifiedBy>user1</cp:lastModifiedBy>
  <cp:revision>2</cp:revision>
  <cp:lastPrinted>2021-01-25T10:52:00Z</cp:lastPrinted>
  <dcterms:created xsi:type="dcterms:W3CDTF">2021-01-29T13:06:00Z</dcterms:created>
  <dcterms:modified xsi:type="dcterms:W3CDTF">2021-01-29T13:06:00Z</dcterms:modified>
</cp:coreProperties>
</file>