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4B" w:rsidRDefault="00B5474B" w:rsidP="004355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D6DC9" w:rsidRDefault="00ED6DC9" w:rsidP="00435558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1.45pt" o:ole="" fillcolor="window">
            <v:imagedata r:id="rId7" o:title=""/>
            <o:lock v:ext="edit" aspectratio="f"/>
          </v:shape>
          <o:OLEObject Type="Embed" ProgID="Word.Picture.8" ShapeID="_x0000_i1025" DrawAspect="Content" ObjectID="_1689516426" r:id="rId8"/>
        </w:object>
      </w:r>
    </w:p>
    <w:p w:rsidR="00435558" w:rsidRPr="004E5A52" w:rsidRDefault="00435558" w:rsidP="00435558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435558" w:rsidRPr="004E5A52" w:rsidRDefault="00435558" w:rsidP="00435558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435558" w:rsidRPr="004E5A52" w:rsidRDefault="00435558" w:rsidP="00435558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435558" w:rsidRPr="004E5A52" w:rsidRDefault="00435558" w:rsidP="00435558">
      <w:pPr>
        <w:jc w:val="center"/>
        <w:rPr>
          <w:b/>
          <w:sz w:val="16"/>
          <w:szCs w:val="16"/>
        </w:rPr>
      </w:pPr>
    </w:p>
    <w:p w:rsidR="00435558" w:rsidRPr="004E5A52" w:rsidRDefault="00435558" w:rsidP="00435558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4A4987" w:rsidRDefault="004A4987">
      <w:pPr>
        <w:rPr>
          <w:sz w:val="28"/>
        </w:rPr>
      </w:pPr>
    </w:p>
    <w:p w:rsidR="00BD2FF8" w:rsidRDefault="00BD2FF8">
      <w:pPr>
        <w:rPr>
          <w:sz w:val="28"/>
        </w:rPr>
      </w:pPr>
    </w:p>
    <w:p w:rsidR="004A4987" w:rsidRDefault="004A4987">
      <w:pPr>
        <w:rPr>
          <w:sz w:val="28"/>
        </w:rPr>
      </w:pPr>
      <w:r>
        <w:rPr>
          <w:sz w:val="28"/>
        </w:rPr>
        <w:t xml:space="preserve">від </w:t>
      </w:r>
      <w:r>
        <w:rPr>
          <w:sz w:val="28"/>
          <w:lang w:val="ru-RU"/>
        </w:rPr>
        <w:t>_</w:t>
      </w:r>
      <w:r>
        <w:rPr>
          <w:sz w:val="28"/>
        </w:rPr>
        <w:t>_</w:t>
      </w:r>
      <w:r w:rsidR="00D54203">
        <w:rPr>
          <w:sz w:val="28"/>
        </w:rPr>
        <w:t>_</w:t>
      </w:r>
      <w:r>
        <w:rPr>
          <w:sz w:val="28"/>
        </w:rPr>
        <w:t>_</w:t>
      </w:r>
      <w:r w:rsidR="00B5474B">
        <w:rPr>
          <w:sz w:val="28"/>
        </w:rPr>
        <w:t>_____</w:t>
      </w:r>
      <w:r>
        <w:rPr>
          <w:sz w:val="28"/>
        </w:rPr>
        <w:t>_______</w:t>
      </w:r>
      <w:r w:rsidR="00442B2B">
        <w:rPr>
          <w:sz w:val="28"/>
        </w:rPr>
        <w:t>___</w:t>
      </w:r>
      <w:r>
        <w:rPr>
          <w:sz w:val="28"/>
        </w:rPr>
        <w:t xml:space="preserve">№ </w:t>
      </w:r>
      <w:r>
        <w:rPr>
          <w:sz w:val="28"/>
          <w:lang w:val="ru-RU"/>
        </w:rPr>
        <w:t>___</w:t>
      </w:r>
      <w:r w:rsidR="00B5474B">
        <w:rPr>
          <w:sz w:val="28"/>
          <w:lang w:val="ru-RU"/>
        </w:rPr>
        <w:t>__</w:t>
      </w:r>
      <w:r>
        <w:rPr>
          <w:sz w:val="28"/>
          <w:lang w:val="ru-RU"/>
        </w:rPr>
        <w:t>___</w:t>
      </w:r>
    </w:p>
    <w:p w:rsidR="00EB2907" w:rsidRPr="00224F76" w:rsidRDefault="004A4987" w:rsidP="00224F76">
      <w:pPr>
        <w:rPr>
          <w:sz w:val="24"/>
        </w:rPr>
      </w:pPr>
      <w:r>
        <w:rPr>
          <w:sz w:val="24"/>
        </w:rPr>
        <w:t xml:space="preserve">                     м. Житомир</w:t>
      </w:r>
    </w:p>
    <w:tbl>
      <w:tblPr>
        <w:tblW w:w="0" w:type="auto"/>
        <w:tblInd w:w="119" w:type="dxa"/>
        <w:tblLook w:val="0000"/>
      </w:tblPr>
      <w:tblGrid>
        <w:gridCol w:w="4951"/>
      </w:tblGrid>
      <w:tr w:rsidR="00EB2907" w:rsidTr="00442B2B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951" w:type="dxa"/>
          </w:tcPr>
          <w:p w:rsidR="00EB2907" w:rsidRPr="00C00819" w:rsidRDefault="008E2DC0" w:rsidP="00224F76">
            <w:pPr>
              <w:pStyle w:val="aa"/>
              <w:ind w:right="324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4F76" w:rsidRDefault="00EA6294" w:rsidP="00F8234A">
            <w:pPr>
              <w:pStyle w:val="aa"/>
              <w:ind w:right="324"/>
              <w:jc w:val="both"/>
            </w:pPr>
            <w:r>
              <w:t>Про запровадження послуги</w:t>
            </w:r>
          </w:p>
          <w:p w:rsidR="00EA6294" w:rsidRDefault="00EA6294" w:rsidP="00F8234A">
            <w:pPr>
              <w:pStyle w:val="aa"/>
              <w:ind w:right="324"/>
              <w:jc w:val="both"/>
            </w:pPr>
            <w:r>
              <w:t>патронату над дитиною</w:t>
            </w:r>
          </w:p>
          <w:p w:rsidR="00EA6294" w:rsidRDefault="00EA6294" w:rsidP="00F8234A">
            <w:pPr>
              <w:pStyle w:val="aa"/>
              <w:ind w:right="324"/>
              <w:jc w:val="both"/>
            </w:pPr>
            <w:r>
              <w:t>в Житомирській міській</w:t>
            </w:r>
            <w:r w:rsidR="00F8234A">
              <w:t xml:space="preserve"> об’єднаній </w:t>
            </w:r>
          </w:p>
          <w:p w:rsidR="00EA6294" w:rsidRDefault="00EA6294" w:rsidP="00F8234A">
            <w:pPr>
              <w:pStyle w:val="aa"/>
              <w:ind w:right="324"/>
              <w:jc w:val="both"/>
            </w:pPr>
            <w:r>
              <w:t>територіальній громаді</w:t>
            </w:r>
          </w:p>
          <w:p w:rsidR="008920CB" w:rsidRDefault="008920CB" w:rsidP="00224F76">
            <w:pPr>
              <w:pStyle w:val="aa"/>
              <w:ind w:right="324"/>
              <w:jc w:val="both"/>
            </w:pPr>
          </w:p>
        </w:tc>
      </w:tr>
    </w:tbl>
    <w:p w:rsidR="00F9264F" w:rsidRPr="00CE41BF" w:rsidRDefault="00EA6294" w:rsidP="00CE41B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DD596E">
        <w:rPr>
          <w:sz w:val="28"/>
          <w:szCs w:val="28"/>
        </w:rPr>
        <w:t>На виконання</w:t>
      </w:r>
      <w:r w:rsidR="00CE41BF">
        <w:rPr>
          <w:sz w:val="28"/>
          <w:szCs w:val="28"/>
        </w:rPr>
        <w:t xml:space="preserve"> ст</w:t>
      </w:r>
      <w:r w:rsidR="00391602">
        <w:rPr>
          <w:sz w:val="28"/>
          <w:szCs w:val="28"/>
        </w:rPr>
        <w:t>атей</w:t>
      </w:r>
      <w:r>
        <w:rPr>
          <w:sz w:val="28"/>
          <w:szCs w:val="28"/>
        </w:rPr>
        <w:t xml:space="preserve"> 34</w:t>
      </w:r>
      <w:r w:rsidR="00CE41BF">
        <w:rPr>
          <w:sz w:val="28"/>
          <w:szCs w:val="28"/>
        </w:rPr>
        <w:t>, 59</w:t>
      </w:r>
      <w:r>
        <w:rPr>
          <w:sz w:val="28"/>
          <w:szCs w:val="28"/>
        </w:rPr>
        <w:t xml:space="preserve"> Закону України </w:t>
      </w:r>
      <w:r w:rsidR="00B97D5C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B97D5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E4F6F">
        <w:rPr>
          <w:color w:val="000000"/>
          <w:sz w:val="28"/>
          <w:szCs w:val="28"/>
          <w:lang w:eastAsia="uk-UA"/>
        </w:rPr>
        <w:t xml:space="preserve"> </w:t>
      </w:r>
      <w:r w:rsidRPr="00A646D1">
        <w:rPr>
          <w:rStyle w:val="rvts9"/>
          <w:color w:val="000000"/>
          <w:sz w:val="28"/>
          <w:szCs w:val="28"/>
          <w:shd w:val="clear" w:color="auto" w:fill="FFFFFF"/>
        </w:rPr>
        <w:t>ст</w:t>
      </w:r>
      <w:r w:rsidR="00391602">
        <w:rPr>
          <w:rStyle w:val="rvts9"/>
          <w:color w:val="000000"/>
          <w:sz w:val="28"/>
          <w:szCs w:val="28"/>
          <w:shd w:val="clear" w:color="auto" w:fill="FFFFFF"/>
        </w:rPr>
        <w:t>атей</w:t>
      </w:r>
      <w:r w:rsidRPr="00A646D1">
        <w:rPr>
          <w:rStyle w:val="rvts9"/>
          <w:color w:val="000000"/>
          <w:sz w:val="28"/>
          <w:szCs w:val="28"/>
          <w:shd w:val="clear" w:color="auto" w:fill="FFFFFF"/>
        </w:rPr>
        <w:t xml:space="preserve"> 1, 23</w:t>
      </w:r>
      <w:r w:rsidRPr="00A646D1">
        <w:rPr>
          <w:rStyle w:val="rvts37"/>
          <w:color w:val="000000"/>
          <w:sz w:val="28"/>
          <w:szCs w:val="28"/>
          <w:shd w:val="clear" w:color="auto" w:fill="FFFFFF"/>
          <w:vertAlign w:val="superscript"/>
        </w:rPr>
        <w:t xml:space="preserve">-1 </w:t>
      </w:r>
      <w:r w:rsidRPr="00A646D1">
        <w:rPr>
          <w:color w:val="000000"/>
          <w:sz w:val="28"/>
          <w:szCs w:val="28"/>
          <w:lang w:eastAsia="uk-UA"/>
        </w:rPr>
        <w:t>, 24</w:t>
      </w:r>
      <w:r>
        <w:rPr>
          <w:color w:val="000000"/>
          <w:sz w:val="28"/>
          <w:szCs w:val="28"/>
          <w:lang w:eastAsia="uk-UA"/>
        </w:rPr>
        <w:t xml:space="preserve"> Закону України </w:t>
      </w:r>
      <w:r w:rsidR="00B97D5C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Про охорону дитинства»</w:t>
      </w:r>
      <w:r w:rsidRPr="00905CCF">
        <w:rPr>
          <w:sz w:val="28"/>
          <w:szCs w:val="28"/>
        </w:rPr>
        <w:t>,</w:t>
      </w:r>
      <w:r w:rsidRPr="00CB66DD">
        <w:rPr>
          <w:sz w:val="28"/>
          <w:szCs w:val="28"/>
        </w:rPr>
        <w:t xml:space="preserve"> </w:t>
      </w:r>
      <w:r w:rsidRPr="00C15E00">
        <w:rPr>
          <w:sz w:val="28"/>
          <w:szCs w:val="28"/>
        </w:rPr>
        <w:t>відповідно до ста</w:t>
      </w:r>
      <w:r w:rsidRPr="007720D7">
        <w:rPr>
          <w:sz w:val="28"/>
          <w:szCs w:val="28"/>
        </w:rPr>
        <w:t>т</w:t>
      </w:r>
      <w:r w:rsidRPr="00C15E00">
        <w:rPr>
          <w:sz w:val="28"/>
          <w:szCs w:val="28"/>
        </w:rPr>
        <w:t xml:space="preserve">ей </w:t>
      </w:r>
      <w:r>
        <w:rPr>
          <w:sz w:val="28"/>
          <w:szCs w:val="28"/>
        </w:rPr>
        <w:t>252-256 Сімейного кодексу України,</w:t>
      </w:r>
      <w:r w:rsidRPr="00DD596E">
        <w:rPr>
          <w:sz w:val="28"/>
          <w:szCs w:val="28"/>
        </w:rPr>
        <w:t xml:space="preserve"> постанови Кабінету Міністрів України</w:t>
      </w:r>
      <w:r>
        <w:rPr>
          <w:sz w:val="28"/>
          <w:szCs w:val="28"/>
        </w:rPr>
        <w:t xml:space="preserve"> від 16.03.2017</w:t>
      </w:r>
      <w:r w:rsidR="005A0227">
        <w:rPr>
          <w:sz w:val="28"/>
          <w:szCs w:val="28"/>
        </w:rPr>
        <w:t xml:space="preserve"> </w:t>
      </w:r>
      <w:r>
        <w:rPr>
          <w:sz w:val="28"/>
          <w:szCs w:val="28"/>
        </w:rPr>
        <w:t>№ 148 «</w:t>
      </w:r>
      <w:r w:rsidRPr="00DD596E">
        <w:rPr>
          <w:sz w:val="28"/>
          <w:szCs w:val="28"/>
        </w:rPr>
        <w:t>Деякі питання здійснення патронату над дитиною</w:t>
      </w:r>
      <w:r>
        <w:rPr>
          <w:sz w:val="28"/>
          <w:szCs w:val="28"/>
        </w:rPr>
        <w:t>»</w:t>
      </w:r>
      <w:r w:rsidRPr="00DD596E">
        <w:rPr>
          <w:sz w:val="28"/>
          <w:szCs w:val="28"/>
        </w:rPr>
        <w:t>,</w:t>
      </w:r>
      <w:r w:rsidR="00CE41B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</w:t>
      </w:r>
      <w:r w:rsidR="00B97D5C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Питання діяльності органів опіки та піклування, пов’язаної із захистом прав дитини</w:t>
      </w:r>
      <w:bookmarkStart w:id="0" w:name="n3"/>
      <w:bookmarkEnd w:id="0"/>
      <w:r w:rsidR="00B97D5C">
        <w:rPr>
          <w:color w:val="000000"/>
          <w:sz w:val="28"/>
          <w:szCs w:val="28"/>
          <w:lang w:eastAsia="uk-UA"/>
        </w:rPr>
        <w:t>»</w:t>
      </w:r>
      <w:r w:rsidR="00CE41BF" w:rsidRPr="00F9264F">
        <w:rPr>
          <w:color w:val="000000"/>
          <w:sz w:val="28"/>
          <w:szCs w:val="28"/>
        </w:rPr>
        <w:t>, з метою створення та організації діяльності сі</w:t>
      </w:r>
      <w:r w:rsidR="00786545">
        <w:rPr>
          <w:color w:val="000000"/>
          <w:sz w:val="28"/>
          <w:szCs w:val="28"/>
        </w:rPr>
        <w:t>мей</w:t>
      </w:r>
      <w:r w:rsidR="00CE41BF" w:rsidRPr="00F9264F">
        <w:rPr>
          <w:color w:val="000000"/>
          <w:sz w:val="28"/>
          <w:szCs w:val="28"/>
        </w:rPr>
        <w:t xml:space="preserve"> патронатн</w:t>
      </w:r>
      <w:r w:rsidR="00786545">
        <w:rPr>
          <w:color w:val="000000"/>
          <w:sz w:val="28"/>
          <w:szCs w:val="28"/>
        </w:rPr>
        <w:t>их</w:t>
      </w:r>
      <w:r w:rsidR="00CE41BF" w:rsidRPr="00F9264F">
        <w:rPr>
          <w:color w:val="000000"/>
          <w:sz w:val="28"/>
          <w:szCs w:val="28"/>
        </w:rPr>
        <w:t xml:space="preserve"> виховател</w:t>
      </w:r>
      <w:r w:rsidR="00786545">
        <w:rPr>
          <w:color w:val="000000"/>
          <w:sz w:val="28"/>
          <w:szCs w:val="28"/>
        </w:rPr>
        <w:t>ів</w:t>
      </w:r>
      <w:r w:rsidR="00CE41BF" w:rsidRPr="00F9264F">
        <w:rPr>
          <w:color w:val="000000"/>
          <w:sz w:val="28"/>
          <w:szCs w:val="28"/>
        </w:rPr>
        <w:t>, влаштування, перебування д</w:t>
      </w:r>
      <w:r w:rsidR="00786545">
        <w:rPr>
          <w:color w:val="000000"/>
          <w:sz w:val="28"/>
          <w:szCs w:val="28"/>
        </w:rPr>
        <w:t>ітей</w:t>
      </w:r>
      <w:r w:rsidR="00CE41BF" w:rsidRPr="00F9264F">
        <w:rPr>
          <w:color w:val="000000"/>
          <w:sz w:val="28"/>
          <w:szCs w:val="28"/>
        </w:rPr>
        <w:t xml:space="preserve"> в так</w:t>
      </w:r>
      <w:r w:rsidR="00786545">
        <w:rPr>
          <w:color w:val="000000"/>
          <w:sz w:val="28"/>
          <w:szCs w:val="28"/>
        </w:rPr>
        <w:t>их</w:t>
      </w:r>
      <w:r w:rsidR="00CE41BF" w:rsidRPr="00F9264F">
        <w:rPr>
          <w:color w:val="000000"/>
          <w:sz w:val="28"/>
          <w:szCs w:val="28"/>
        </w:rPr>
        <w:t xml:space="preserve"> сім’</w:t>
      </w:r>
      <w:r w:rsidR="00786545">
        <w:rPr>
          <w:color w:val="000000"/>
          <w:sz w:val="28"/>
          <w:szCs w:val="28"/>
        </w:rPr>
        <w:t>ях</w:t>
      </w:r>
      <w:r w:rsidR="00CE41BF" w:rsidRPr="00F9264F">
        <w:rPr>
          <w:color w:val="000000"/>
          <w:sz w:val="28"/>
          <w:szCs w:val="28"/>
        </w:rPr>
        <w:t xml:space="preserve">, забезпечення прав і найкращих інтересів </w:t>
      </w:r>
      <w:r w:rsidR="00786545">
        <w:rPr>
          <w:color w:val="000000"/>
          <w:sz w:val="28"/>
          <w:szCs w:val="28"/>
        </w:rPr>
        <w:t>дітей</w:t>
      </w:r>
      <w:r w:rsidR="00CE41BF" w:rsidRPr="00F9264F">
        <w:rPr>
          <w:color w:val="000000"/>
          <w:sz w:val="28"/>
          <w:szCs w:val="28"/>
        </w:rPr>
        <w:t>, спрямованих на підтримку сім’ї, створення умов для виховання і розвитку дітей у сім’ї або середовищі, максимально наближеному до сімейного, виконавчий комітет міської ради</w:t>
      </w:r>
    </w:p>
    <w:p w:rsidR="00CE41BF" w:rsidRDefault="00CE41BF" w:rsidP="003A6ABA">
      <w:pPr>
        <w:pStyle w:val="aa"/>
        <w:jc w:val="both"/>
        <w:rPr>
          <w:color w:val="000000"/>
          <w:sz w:val="18"/>
          <w:szCs w:val="18"/>
        </w:rPr>
      </w:pPr>
    </w:p>
    <w:p w:rsidR="001A3E33" w:rsidRDefault="00ED6DC9" w:rsidP="003A6ABA">
      <w:pPr>
        <w:pStyle w:val="aa"/>
        <w:jc w:val="both"/>
        <w:rPr>
          <w:szCs w:val="28"/>
        </w:rPr>
      </w:pPr>
      <w:r>
        <w:t>ВИРІШИВ:</w:t>
      </w:r>
      <w:r w:rsidR="001A3E33" w:rsidRPr="001A3E33">
        <w:rPr>
          <w:szCs w:val="28"/>
        </w:rPr>
        <w:t xml:space="preserve"> </w:t>
      </w:r>
    </w:p>
    <w:p w:rsidR="00CE41BF" w:rsidRDefault="009D561B" w:rsidP="00E87A8D">
      <w:pPr>
        <w:pStyle w:val="aa"/>
        <w:jc w:val="both"/>
      </w:pPr>
      <w:r>
        <w:tab/>
      </w:r>
    </w:p>
    <w:p w:rsidR="00923445" w:rsidRDefault="008F6D0B" w:rsidP="00923445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1.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Запровадити послугу з патронату над дитиною</w:t>
      </w:r>
      <w:r w:rsidR="00C71973">
        <w:rPr>
          <w:color w:val="000000"/>
          <w:sz w:val="28"/>
          <w:szCs w:val="28"/>
          <w:lang w:val="ru-RU"/>
        </w:rPr>
        <w:t xml:space="preserve"> в Житомирській міській територіальній громаді</w:t>
      </w:r>
      <w:r w:rsidRPr="008F6D0B">
        <w:rPr>
          <w:color w:val="000000"/>
          <w:sz w:val="28"/>
          <w:szCs w:val="28"/>
          <w:lang w:val="ru-RU"/>
        </w:rPr>
        <w:t>.</w:t>
      </w:r>
    </w:p>
    <w:p w:rsidR="005A0227" w:rsidRDefault="00923445" w:rsidP="005A0227">
      <w:pPr>
        <w:shd w:val="clear" w:color="auto" w:fill="FFFFFF"/>
        <w:ind w:right="135" w:firstLine="567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28"/>
          <w:szCs w:val="28"/>
          <w:lang w:val="ru-RU"/>
        </w:rPr>
        <w:t>2. Функції з організації надання послуг з патронату над дитиною покласти на</w:t>
      </w:r>
      <w:r w:rsidR="005A0227">
        <w:rPr>
          <w:color w:val="000000"/>
          <w:sz w:val="28"/>
          <w:szCs w:val="28"/>
          <w:lang w:val="ru-RU"/>
        </w:rPr>
        <w:t xml:space="preserve"> Житомирський</w:t>
      </w:r>
      <w:r>
        <w:rPr>
          <w:color w:val="000000"/>
          <w:sz w:val="28"/>
          <w:szCs w:val="28"/>
          <w:lang w:val="ru-RU"/>
        </w:rPr>
        <w:t xml:space="preserve"> міський центр </w:t>
      </w:r>
      <w:proofErr w:type="gramStart"/>
      <w:r>
        <w:rPr>
          <w:color w:val="000000"/>
          <w:sz w:val="28"/>
          <w:szCs w:val="28"/>
          <w:lang w:val="ru-RU"/>
        </w:rPr>
        <w:t>соц</w:t>
      </w:r>
      <w:proofErr w:type="gramEnd"/>
      <w:r>
        <w:rPr>
          <w:color w:val="000000"/>
          <w:sz w:val="28"/>
          <w:szCs w:val="28"/>
          <w:lang w:val="ru-RU"/>
        </w:rPr>
        <w:t xml:space="preserve">іальних служб міської ради. </w:t>
      </w:r>
      <w:r w:rsidR="008F6D0B">
        <w:rPr>
          <w:color w:val="000000"/>
          <w:sz w:val="18"/>
          <w:szCs w:val="18"/>
          <w:lang w:val="ru-RU"/>
        </w:rPr>
        <w:t xml:space="preserve">         </w:t>
      </w:r>
      <w:r w:rsidR="00C71973">
        <w:rPr>
          <w:color w:val="000000"/>
          <w:sz w:val="18"/>
          <w:szCs w:val="18"/>
          <w:lang w:val="ru-RU"/>
        </w:rPr>
        <w:tab/>
      </w:r>
      <w:r w:rsidR="00C71973">
        <w:rPr>
          <w:color w:val="000000"/>
          <w:sz w:val="18"/>
          <w:szCs w:val="18"/>
          <w:lang w:val="ru-RU"/>
        </w:rPr>
        <w:tab/>
      </w:r>
      <w:r w:rsidR="005A0227">
        <w:rPr>
          <w:color w:val="000000"/>
          <w:sz w:val="18"/>
          <w:szCs w:val="18"/>
          <w:lang w:val="ru-RU"/>
        </w:rPr>
        <w:t xml:space="preserve"> </w:t>
      </w:r>
    </w:p>
    <w:p w:rsidR="008F6D0B" w:rsidRPr="008F6D0B" w:rsidRDefault="008F6D0B" w:rsidP="005A0227">
      <w:pPr>
        <w:shd w:val="clear" w:color="auto" w:fill="FFFFFF"/>
        <w:ind w:right="135" w:firstLine="567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 xml:space="preserve">3. </w:t>
      </w:r>
      <w:r w:rsidR="000331B6">
        <w:rPr>
          <w:color w:val="000000"/>
          <w:sz w:val="28"/>
          <w:szCs w:val="28"/>
          <w:lang w:val="ru-RU"/>
        </w:rPr>
        <w:t>Житомирському м</w:t>
      </w:r>
      <w:r w:rsidRPr="008F6D0B">
        <w:rPr>
          <w:color w:val="000000"/>
          <w:sz w:val="28"/>
          <w:szCs w:val="28"/>
          <w:lang w:val="ru-RU"/>
        </w:rPr>
        <w:t xml:space="preserve">іському центру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іальних служб</w:t>
      </w:r>
      <w:r w:rsidR="00C71973">
        <w:rPr>
          <w:color w:val="000000"/>
          <w:sz w:val="28"/>
          <w:szCs w:val="28"/>
          <w:lang w:val="ru-RU"/>
        </w:rPr>
        <w:t xml:space="preserve"> міської ради</w:t>
      </w:r>
      <w:r w:rsidRPr="008F6D0B">
        <w:rPr>
          <w:color w:val="000000"/>
          <w:sz w:val="28"/>
          <w:szCs w:val="28"/>
          <w:lang w:val="ru-RU"/>
        </w:rPr>
        <w:t>:</w:t>
      </w:r>
    </w:p>
    <w:p w:rsidR="008F6D0B" w:rsidRPr="008F6D0B" w:rsidRDefault="008F6D0B" w:rsidP="008F6D0B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3.1.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 xml:space="preserve">Здійснювати заходи щодо пошуку кандидатів у патронатні вихователі шляхом проведення інформаційних кампаній, співбесід і консультацій з особами, які виявили бажання виконувати обов’язки </w:t>
      </w:r>
      <w:proofErr w:type="gramStart"/>
      <w:r w:rsidRPr="008F6D0B">
        <w:rPr>
          <w:color w:val="000000"/>
          <w:sz w:val="28"/>
          <w:szCs w:val="28"/>
          <w:lang w:val="ru-RU"/>
        </w:rPr>
        <w:t>патронатного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вихователя та їх первинний відбір</w:t>
      </w:r>
      <w:r w:rsidR="005A0227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EB1092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3.2</w:t>
      </w:r>
      <w:r w:rsidR="00EB1092">
        <w:rPr>
          <w:color w:val="000000"/>
          <w:sz w:val="28"/>
          <w:szCs w:val="28"/>
          <w:lang w:val="ru-RU"/>
        </w:rPr>
        <w:t>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Забезпечити проведення обстеження умов проживання потенційних патронатних вихователів</w:t>
      </w:r>
      <w:r w:rsidR="00923445">
        <w:rPr>
          <w:color w:val="000000"/>
          <w:sz w:val="28"/>
          <w:szCs w:val="28"/>
          <w:lang w:val="ru-RU"/>
        </w:rPr>
        <w:t xml:space="preserve"> спільно з</w:t>
      </w:r>
      <w:r w:rsidR="000331B6">
        <w:rPr>
          <w:color w:val="000000"/>
          <w:sz w:val="28"/>
          <w:szCs w:val="28"/>
          <w:lang w:val="ru-RU"/>
        </w:rPr>
        <w:t>і</w:t>
      </w:r>
      <w:r w:rsidR="00923445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>службою</w:t>
      </w:r>
      <w:r w:rsidR="00EB1092">
        <w:rPr>
          <w:color w:val="000000"/>
          <w:sz w:val="28"/>
          <w:szCs w:val="28"/>
          <w:lang w:val="ru-RU"/>
        </w:rPr>
        <w:t xml:space="preserve"> (управлінням)</w:t>
      </w:r>
      <w:r w:rsidRPr="008F6D0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8F6D0B">
        <w:rPr>
          <w:color w:val="000000"/>
          <w:sz w:val="28"/>
          <w:szCs w:val="28"/>
          <w:lang w:val="ru-RU"/>
        </w:rPr>
        <w:t>у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справах дітей</w:t>
      </w:r>
      <w:r w:rsidR="005A0227">
        <w:rPr>
          <w:color w:val="000000"/>
          <w:sz w:val="28"/>
          <w:szCs w:val="28"/>
          <w:lang w:val="ru-RU"/>
        </w:rPr>
        <w:t xml:space="preserve"> міської ради.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lastRenderedPageBreak/>
        <w:t>3.3.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Сприяти у проходженні</w:t>
      </w:r>
      <w:r w:rsidR="00923445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>кандидатами навчання</w:t>
      </w:r>
      <w:r w:rsidR="005A0227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3.</w:t>
      </w:r>
      <w:r w:rsidR="00D4316D">
        <w:rPr>
          <w:color w:val="000000"/>
          <w:sz w:val="28"/>
          <w:szCs w:val="28"/>
          <w:lang w:val="ru-RU"/>
        </w:rPr>
        <w:t>4</w:t>
      </w:r>
      <w:r w:rsidRPr="008F6D0B">
        <w:rPr>
          <w:color w:val="000000"/>
          <w:sz w:val="28"/>
          <w:szCs w:val="28"/>
          <w:lang w:val="ru-RU"/>
        </w:rPr>
        <w:t xml:space="preserve">. Здійснювати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іальний супровід сім’ї дитини та готувати рекомендації про доцільність або недоцільність повернення дитини до біологічної сім’ї.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 Службі</w:t>
      </w:r>
      <w:r w:rsidR="00EB1092">
        <w:rPr>
          <w:color w:val="000000"/>
          <w:sz w:val="28"/>
          <w:szCs w:val="28"/>
          <w:lang w:val="ru-RU"/>
        </w:rPr>
        <w:t xml:space="preserve"> (управлінню)</w:t>
      </w:r>
      <w:r w:rsidRPr="008F6D0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8F6D0B">
        <w:rPr>
          <w:color w:val="000000"/>
          <w:sz w:val="28"/>
          <w:szCs w:val="28"/>
          <w:lang w:val="ru-RU"/>
        </w:rPr>
        <w:t>у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справах дітей</w:t>
      </w:r>
      <w:r w:rsidR="00F8234A">
        <w:rPr>
          <w:color w:val="000000"/>
          <w:sz w:val="28"/>
          <w:szCs w:val="28"/>
          <w:lang w:val="ru-RU"/>
        </w:rPr>
        <w:t xml:space="preserve"> Житомирської міської ради</w:t>
      </w:r>
      <w:r w:rsidRPr="008F6D0B">
        <w:rPr>
          <w:color w:val="000000"/>
          <w:sz w:val="28"/>
          <w:szCs w:val="28"/>
          <w:lang w:val="ru-RU"/>
        </w:rPr>
        <w:t>: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4.1.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Готувати проєкти договорів про надання послуги</w:t>
      </w:r>
      <w:r w:rsidR="005A0227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 xml:space="preserve">з патронату над дитиною впродовж місяця </w:t>
      </w:r>
      <w:proofErr w:type="gramStart"/>
      <w:r w:rsidRPr="008F6D0B">
        <w:rPr>
          <w:color w:val="000000"/>
          <w:sz w:val="28"/>
          <w:szCs w:val="28"/>
          <w:lang w:val="ru-RU"/>
        </w:rPr>
        <w:t>у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разі наявності рекомендацій</w:t>
      </w:r>
      <w:r w:rsidR="005A0227">
        <w:rPr>
          <w:color w:val="000000"/>
          <w:sz w:val="28"/>
          <w:szCs w:val="28"/>
          <w:lang w:val="ru-RU"/>
        </w:rPr>
        <w:t xml:space="preserve"> з кандидатами у патронатні вихователі.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4.2. Вносити на розгляд комісії з питань захисту прав дитини виконавчого комітету</w:t>
      </w:r>
      <w:r w:rsidR="00EB1092">
        <w:rPr>
          <w:color w:val="000000"/>
          <w:sz w:val="28"/>
          <w:szCs w:val="28"/>
          <w:lang w:val="ru-RU"/>
        </w:rPr>
        <w:t xml:space="preserve"> Житомирської</w:t>
      </w:r>
      <w:r w:rsidRPr="008F6D0B">
        <w:rPr>
          <w:color w:val="000000"/>
          <w:sz w:val="28"/>
          <w:szCs w:val="28"/>
          <w:lang w:val="ru-RU"/>
        </w:rPr>
        <w:t xml:space="preserve"> міської ради питання про влаштування дитини (дітей) в сім’ю патронатного вихователя</w:t>
      </w:r>
      <w:r w:rsidR="002C53FC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 xml:space="preserve">на </w:t>
      </w:r>
      <w:proofErr w:type="gramStart"/>
      <w:r w:rsidRPr="008F6D0B">
        <w:rPr>
          <w:color w:val="000000"/>
          <w:sz w:val="28"/>
          <w:szCs w:val="28"/>
          <w:lang w:val="ru-RU"/>
        </w:rPr>
        <w:t>п</w:t>
      </w:r>
      <w:proofErr w:type="gramEnd"/>
      <w:r w:rsidRPr="008F6D0B">
        <w:rPr>
          <w:color w:val="000000"/>
          <w:sz w:val="28"/>
          <w:szCs w:val="28"/>
          <w:lang w:val="ru-RU"/>
        </w:rPr>
        <w:t>ідставі документів, що обґрунтовують доцільність такого влаштування</w:t>
      </w:r>
      <w:r w:rsidR="005A0227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 xml:space="preserve">4.3. За результатами розгляду питання на засіданні комісії з питань захисту прав дитини готувати проєкт </w:t>
      </w:r>
      <w:proofErr w:type="gramStart"/>
      <w:r w:rsidRPr="008F6D0B">
        <w:rPr>
          <w:color w:val="000000"/>
          <w:sz w:val="28"/>
          <w:szCs w:val="28"/>
          <w:lang w:val="ru-RU"/>
        </w:rPr>
        <w:t>р</w:t>
      </w:r>
      <w:proofErr w:type="gramEnd"/>
      <w:r w:rsidRPr="008F6D0B">
        <w:rPr>
          <w:color w:val="000000"/>
          <w:sz w:val="28"/>
          <w:szCs w:val="28"/>
          <w:lang w:val="ru-RU"/>
        </w:rPr>
        <w:t>ішення виконавчого комітету міської ради про влаштування в сім’ю патронатного вихователя дитини</w:t>
      </w:r>
      <w:r w:rsidR="00B33DF8">
        <w:rPr>
          <w:color w:val="000000"/>
          <w:sz w:val="28"/>
          <w:szCs w:val="28"/>
          <w:lang w:val="ru-RU"/>
        </w:rPr>
        <w:t xml:space="preserve"> (дітей)</w:t>
      </w:r>
      <w:r w:rsidR="005A0227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4.4. Проводити спільно з</w:t>
      </w:r>
      <w:r w:rsidR="00D009DA">
        <w:rPr>
          <w:color w:val="000000"/>
          <w:sz w:val="28"/>
          <w:szCs w:val="28"/>
          <w:lang w:val="ru-RU"/>
        </w:rPr>
        <w:t xml:space="preserve"> Житомирським</w:t>
      </w:r>
      <w:r w:rsidRPr="008F6D0B">
        <w:rPr>
          <w:color w:val="000000"/>
          <w:sz w:val="28"/>
          <w:szCs w:val="28"/>
          <w:lang w:val="ru-RU"/>
        </w:rPr>
        <w:t xml:space="preserve"> міським центром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іальних служб</w:t>
      </w:r>
      <w:r w:rsidR="00EB1092">
        <w:rPr>
          <w:color w:val="000000"/>
          <w:sz w:val="28"/>
          <w:szCs w:val="28"/>
          <w:lang w:val="ru-RU"/>
        </w:rPr>
        <w:t xml:space="preserve"> міської ради</w:t>
      </w:r>
      <w:r w:rsidRPr="008F6D0B">
        <w:rPr>
          <w:color w:val="000000"/>
          <w:sz w:val="28"/>
          <w:szCs w:val="28"/>
          <w:lang w:val="ru-RU"/>
        </w:rPr>
        <w:t xml:space="preserve"> первинний відбір кандидатів у патронатні вихователі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</w:t>
      </w:r>
      <w:r w:rsidR="00D4316D">
        <w:rPr>
          <w:color w:val="000000"/>
          <w:sz w:val="28"/>
          <w:szCs w:val="28"/>
          <w:lang w:val="ru-RU"/>
        </w:rPr>
        <w:t>5</w:t>
      </w:r>
      <w:r w:rsidRPr="008F6D0B">
        <w:rPr>
          <w:color w:val="000000"/>
          <w:sz w:val="28"/>
          <w:szCs w:val="28"/>
          <w:lang w:val="ru-RU"/>
        </w:rPr>
        <w:t xml:space="preserve">. Готувати проєкти договорів про патронат над дитиною з патронатним вихователем та інформувати письмово департамент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іальної політики</w:t>
      </w:r>
      <w:r w:rsidR="002C53FC">
        <w:rPr>
          <w:color w:val="000000"/>
          <w:sz w:val="28"/>
          <w:szCs w:val="28"/>
          <w:lang w:val="ru-RU"/>
        </w:rPr>
        <w:t xml:space="preserve"> міської ради</w:t>
      </w:r>
      <w:r w:rsidRPr="008F6D0B">
        <w:rPr>
          <w:color w:val="000000"/>
          <w:sz w:val="28"/>
          <w:szCs w:val="28"/>
          <w:lang w:val="ru-RU"/>
        </w:rPr>
        <w:t xml:space="preserve"> не пізніше, ніж через п’ять робочих днів з моменту влаштування дитини в сім’ю патронатного вихователя або вибуття з такої сім’ї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</w:t>
      </w:r>
      <w:r w:rsidR="00D4316D">
        <w:rPr>
          <w:color w:val="000000"/>
          <w:sz w:val="28"/>
          <w:szCs w:val="28"/>
          <w:lang w:val="ru-RU"/>
        </w:rPr>
        <w:t>6</w:t>
      </w:r>
      <w:r w:rsidRPr="008F6D0B">
        <w:rPr>
          <w:color w:val="000000"/>
          <w:sz w:val="28"/>
          <w:szCs w:val="28"/>
          <w:lang w:val="ru-RU"/>
        </w:rPr>
        <w:t>. Здійснювати комплексний контроль за умовами проживання, виховання дитини (дітей), яку влаштовано до патронатних вихователі</w:t>
      </w:r>
      <w:proofErr w:type="gramStart"/>
      <w:r w:rsidRPr="008F6D0B">
        <w:rPr>
          <w:color w:val="000000"/>
          <w:sz w:val="28"/>
          <w:szCs w:val="28"/>
          <w:lang w:val="ru-RU"/>
        </w:rPr>
        <w:t>в</w:t>
      </w:r>
      <w:proofErr w:type="gramEnd"/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</w:t>
      </w:r>
      <w:r w:rsidR="00D4316D">
        <w:rPr>
          <w:color w:val="000000"/>
          <w:sz w:val="28"/>
          <w:szCs w:val="28"/>
          <w:lang w:val="ru-RU"/>
        </w:rPr>
        <w:t>7</w:t>
      </w:r>
      <w:r w:rsidRPr="008F6D0B">
        <w:rPr>
          <w:color w:val="000000"/>
          <w:sz w:val="28"/>
          <w:szCs w:val="28"/>
          <w:lang w:val="ru-RU"/>
        </w:rPr>
        <w:t>. Вживати заходів щодо захисту прав дитини (дітей), яку влаштовано в сі</w:t>
      </w:r>
      <w:proofErr w:type="gramStart"/>
      <w:r w:rsidRPr="008F6D0B">
        <w:rPr>
          <w:color w:val="000000"/>
          <w:sz w:val="28"/>
          <w:szCs w:val="28"/>
          <w:lang w:val="ru-RU"/>
        </w:rPr>
        <w:t>м’ю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патронатних вихователів та, у разі необхідності, готувати клопотання щодо продовження терміну перебування дитини (дітей) в родині, не порушуючи строків її перебування відповідно до чинного законодавства України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4.</w:t>
      </w:r>
      <w:r w:rsidR="00D4316D">
        <w:rPr>
          <w:color w:val="000000"/>
          <w:sz w:val="28"/>
          <w:szCs w:val="28"/>
          <w:lang w:val="ru-RU"/>
        </w:rPr>
        <w:t>8</w:t>
      </w:r>
      <w:r w:rsidRPr="008F6D0B">
        <w:rPr>
          <w:color w:val="000000"/>
          <w:sz w:val="28"/>
          <w:szCs w:val="28"/>
          <w:lang w:val="ru-RU"/>
        </w:rPr>
        <w:t xml:space="preserve">. Забезпечити подальше влаштування дитини (дітей) </w:t>
      </w:r>
      <w:proofErr w:type="gramStart"/>
      <w:r w:rsidRPr="008F6D0B">
        <w:rPr>
          <w:color w:val="000000"/>
          <w:sz w:val="28"/>
          <w:szCs w:val="28"/>
          <w:lang w:val="ru-RU"/>
        </w:rPr>
        <w:t>п</w:t>
      </w:r>
      <w:proofErr w:type="gramEnd"/>
      <w:r w:rsidRPr="008F6D0B">
        <w:rPr>
          <w:color w:val="000000"/>
          <w:sz w:val="28"/>
          <w:szCs w:val="28"/>
          <w:lang w:val="ru-RU"/>
        </w:rPr>
        <w:t>ісля закінчення строку її перебування в родині патронатн</w:t>
      </w:r>
      <w:r w:rsidR="00B33DF8">
        <w:rPr>
          <w:color w:val="000000"/>
          <w:sz w:val="28"/>
          <w:szCs w:val="28"/>
          <w:lang w:val="ru-RU"/>
        </w:rPr>
        <w:t>ого</w:t>
      </w:r>
      <w:r w:rsidRPr="008F6D0B">
        <w:rPr>
          <w:color w:val="000000"/>
          <w:sz w:val="28"/>
          <w:szCs w:val="28"/>
          <w:lang w:val="ru-RU"/>
        </w:rPr>
        <w:t xml:space="preserve"> виховател</w:t>
      </w:r>
      <w:r w:rsidR="00B33DF8">
        <w:rPr>
          <w:color w:val="000000"/>
          <w:sz w:val="28"/>
          <w:szCs w:val="28"/>
          <w:lang w:val="ru-RU"/>
        </w:rPr>
        <w:t>я</w:t>
      </w:r>
      <w:r w:rsidRPr="008F6D0B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 xml:space="preserve">5. Департаменту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іальної політики</w:t>
      </w:r>
      <w:r w:rsidR="00F8234A">
        <w:rPr>
          <w:color w:val="000000"/>
          <w:sz w:val="28"/>
          <w:szCs w:val="28"/>
          <w:lang w:val="ru-RU"/>
        </w:rPr>
        <w:t xml:space="preserve"> Житомирської міської ради</w:t>
      </w:r>
      <w:r w:rsidRPr="008F6D0B">
        <w:rPr>
          <w:color w:val="000000"/>
          <w:sz w:val="28"/>
          <w:szCs w:val="28"/>
          <w:lang w:val="ru-RU"/>
        </w:rPr>
        <w:t>:</w:t>
      </w:r>
    </w:p>
    <w:p w:rsidR="008F6D0B" w:rsidRPr="008F6D0B" w:rsidRDefault="008F6D0B" w:rsidP="00B33DF8">
      <w:pPr>
        <w:shd w:val="clear" w:color="auto" w:fill="FFFFFF"/>
        <w:tabs>
          <w:tab w:val="left" w:pos="567"/>
        </w:tabs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5.1.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 xml:space="preserve">Забезпечити призначення </w:t>
      </w:r>
      <w:proofErr w:type="gramStart"/>
      <w:r w:rsidRPr="008F6D0B">
        <w:rPr>
          <w:color w:val="000000"/>
          <w:sz w:val="28"/>
          <w:szCs w:val="28"/>
          <w:lang w:val="ru-RU"/>
        </w:rPr>
        <w:t>соц</w:t>
      </w:r>
      <w:proofErr w:type="gramEnd"/>
      <w:r w:rsidRPr="008F6D0B">
        <w:rPr>
          <w:color w:val="000000"/>
          <w:sz w:val="28"/>
          <w:szCs w:val="28"/>
          <w:lang w:val="ru-RU"/>
        </w:rPr>
        <w:t>іальної допомоги та грошового забезпечення патронатним вихователям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5.2.</w:t>
      </w:r>
      <w:r w:rsidR="0058654C">
        <w:rPr>
          <w:color w:val="000000"/>
          <w:sz w:val="28"/>
          <w:szCs w:val="28"/>
          <w:lang w:val="ru-RU"/>
        </w:rPr>
        <w:t> </w:t>
      </w:r>
      <w:r w:rsidR="00CA7B4B">
        <w:rPr>
          <w:color w:val="000000"/>
          <w:sz w:val="28"/>
          <w:szCs w:val="28"/>
          <w:lang w:val="ru-RU"/>
        </w:rPr>
        <w:t xml:space="preserve">Забезпечити грошову виплату патронатному вихователю протягом семи календарних днів </w:t>
      </w:r>
      <w:proofErr w:type="gramStart"/>
      <w:r w:rsidR="00CA7B4B">
        <w:rPr>
          <w:color w:val="000000"/>
          <w:sz w:val="28"/>
          <w:szCs w:val="28"/>
          <w:lang w:val="ru-RU"/>
        </w:rPr>
        <w:t>п</w:t>
      </w:r>
      <w:proofErr w:type="gramEnd"/>
      <w:r w:rsidR="00CA7B4B">
        <w:rPr>
          <w:color w:val="000000"/>
          <w:sz w:val="28"/>
          <w:szCs w:val="28"/>
          <w:lang w:val="ru-RU"/>
        </w:rPr>
        <w:t xml:space="preserve">ісля вибуття дитини із сім'ї за надання батькам або законним представникам дитини </w:t>
      </w:r>
      <w:r w:rsidR="00C125B1">
        <w:rPr>
          <w:color w:val="000000"/>
          <w:sz w:val="28"/>
          <w:szCs w:val="28"/>
          <w:lang w:val="ru-RU"/>
        </w:rPr>
        <w:t>підтримки та консультацій щодо її догляду, виховання та реабілітації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 w:rsidRPr="008F6D0B">
        <w:rPr>
          <w:color w:val="000000"/>
          <w:sz w:val="28"/>
          <w:szCs w:val="28"/>
          <w:lang w:val="ru-RU"/>
        </w:rPr>
        <w:t xml:space="preserve">6. </w:t>
      </w:r>
      <w:r w:rsidR="00806B26">
        <w:rPr>
          <w:color w:val="000000"/>
          <w:sz w:val="28"/>
          <w:szCs w:val="28"/>
          <w:lang w:val="ru-RU"/>
        </w:rPr>
        <w:t>Управлінню</w:t>
      </w:r>
      <w:r w:rsidRPr="008F6D0B">
        <w:rPr>
          <w:color w:val="000000"/>
          <w:sz w:val="28"/>
          <w:szCs w:val="28"/>
          <w:lang w:val="ru-RU"/>
        </w:rPr>
        <w:t xml:space="preserve"> охорони здоров’я</w:t>
      </w:r>
      <w:r w:rsidR="00F8234A">
        <w:rPr>
          <w:color w:val="000000"/>
          <w:sz w:val="28"/>
          <w:szCs w:val="28"/>
          <w:lang w:val="ru-RU"/>
        </w:rPr>
        <w:t xml:space="preserve"> Житомирської міської </w:t>
      </w:r>
      <w:proofErr w:type="gramStart"/>
      <w:r w:rsidR="00F8234A">
        <w:rPr>
          <w:color w:val="000000"/>
          <w:sz w:val="28"/>
          <w:szCs w:val="28"/>
          <w:lang w:val="ru-RU"/>
        </w:rPr>
        <w:t>ради</w:t>
      </w:r>
      <w:proofErr w:type="gramEnd"/>
      <w:r w:rsidRPr="008F6D0B">
        <w:rPr>
          <w:color w:val="000000"/>
          <w:sz w:val="28"/>
          <w:szCs w:val="28"/>
          <w:lang w:val="ru-RU"/>
        </w:rPr>
        <w:t>:</w:t>
      </w:r>
    </w:p>
    <w:p w:rsidR="00556399" w:rsidRPr="00556399" w:rsidRDefault="00556399" w:rsidP="004B5D6D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6.1. Забезпечити проведення медичного обстеження дитини на момент її влаштування в сі</w:t>
      </w:r>
      <w:proofErr w:type="gramStart"/>
      <w:r>
        <w:rPr>
          <w:color w:val="000000"/>
          <w:sz w:val="28"/>
          <w:szCs w:val="28"/>
          <w:lang w:val="ru-RU"/>
        </w:rPr>
        <w:t>м'ю</w:t>
      </w:r>
      <w:proofErr w:type="gramEnd"/>
      <w:r>
        <w:rPr>
          <w:color w:val="000000"/>
          <w:sz w:val="28"/>
          <w:szCs w:val="28"/>
          <w:lang w:val="ru-RU"/>
        </w:rPr>
        <w:t xml:space="preserve"> патронатного вихователя та вибуття з сім'ї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6.</w:t>
      </w:r>
      <w:r w:rsidR="00556399">
        <w:rPr>
          <w:color w:val="000000"/>
          <w:sz w:val="28"/>
          <w:szCs w:val="28"/>
          <w:lang w:val="ru-RU"/>
        </w:rPr>
        <w:t>2</w:t>
      </w:r>
      <w:r w:rsidRPr="008F6D0B">
        <w:rPr>
          <w:color w:val="000000"/>
          <w:sz w:val="28"/>
          <w:szCs w:val="28"/>
          <w:lang w:val="ru-RU"/>
        </w:rPr>
        <w:t>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Забезпечити організацію надання стаціонарної та амбулаторної медичної допомоги д</w:t>
      </w:r>
      <w:r w:rsidR="00B33DF8">
        <w:rPr>
          <w:color w:val="000000"/>
          <w:sz w:val="28"/>
          <w:szCs w:val="28"/>
          <w:lang w:val="ru-RU"/>
        </w:rPr>
        <w:t>ітям</w:t>
      </w:r>
      <w:r w:rsidRPr="008F6D0B">
        <w:rPr>
          <w:color w:val="000000"/>
          <w:sz w:val="28"/>
          <w:szCs w:val="28"/>
          <w:lang w:val="ru-RU"/>
        </w:rPr>
        <w:t xml:space="preserve"> за місцем проживання патронатного вихователя або за місцем, де вон</w:t>
      </w:r>
      <w:r w:rsidR="00B33DF8">
        <w:rPr>
          <w:color w:val="000000"/>
          <w:sz w:val="28"/>
          <w:szCs w:val="28"/>
          <w:lang w:val="ru-RU"/>
        </w:rPr>
        <w:t>и</w:t>
      </w:r>
      <w:r w:rsidRPr="008F6D0B">
        <w:rPr>
          <w:color w:val="000000"/>
          <w:sz w:val="28"/>
          <w:szCs w:val="28"/>
          <w:lang w:val="ru-RU"/>
        </w:rPr>
        <w:t xml:space="preserve"> проживал</w:t>
      </w:r>
      <w:r w:rsidR="00B33DF8">
        <w:rPr>
          <w:color w:val="000000"/>
          <w:sz w:val="28"/>
          <w:szCs w:val="28"/>
          <w:lang w:val="ru-RU"/>
        </w:rPr>
        <w:t>и</w:t>
      </w:r>
      <w:r w:rsidRPr="008F6D0B">
        <w:rPr>
          <w:color w:val="000000"/>
          <w:sz w:val="28"/>
          <w:szCs w:val="28"/>
          <w:lang w:val="ru-RU"/>
        </w:rPr>
        <w:t xml:space="preserve"> до влаштування в сі</w:t>
      </w:r>
      <w:proofErr w:type="gramStart"/>
      <w:r w:rsidRPr="008F6D0B">
        <w:rPr>
          <w:color w:val="000000"/>
          <w:sz w:val="28"/>
          <w:szCs w:val="28"/>
          <w:lang w:val="ru-RU"/>
        </w:rPr>
        <w:t>м’ю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патронатного вихователя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7.</w:t>
      </w:r>
      <w:r w:rsidR="001F2E01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>Департаменту освіти</w:t>
      </w:r>
      <w:r w:rsidR="00F8234A">
        <w:rPr>
          <w:color w:val="000000"/>
          <w:sz w:val="28"/>
          <w:szCs w:val="28"/>
          <w:lang w:val="ru-RU"/>
        </w:rPr>
        <w:t xml:space="preserve"> Житомирської міської </w:t>
      </w:r>
      <w:proofErr w:type="gramStart"/>
      <w:r w:rsidR="00F8234A">
        <w:rPr>
          <w:color w:val="000000"/>
          <w:sz w:val="28"/>
          <w:szCs w:val="28"/>
          <w:lang w:val="ru-RU"/>
        </w:rPr>
        <w:t>ради</w:t>
      </w:r>
      <w:proofErr w:type="gramEnd"/>
      <w:r w:rsidRPr="008F6D0B">
        <w:rPr>
          <w:color w:val="000000"/>
          <w:sz w:val="28"/>
          <w:szCs w:val="28"/>
          <w:lang w:val="ru-RU"/>
        </w:rPr>
        <w:t>:</w:t>
      </w:r>
    </w:p>
    <w:p w:rsidR="008F6D0B" w:rsidRP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7.1.</w:t>
      </w:r>
      <w:r w:rsidR="0058654C">
        <w:rPr>
          <w:color w:val="000000"/>
          <w:sz w:val="28"/>
          <w:szCs w:val="28"/>
          <w:lang w:val="ru-RU"/>
        </w:rPr>
        <w:t> </w:t>
      </w:r>
      <w:r w:rsidRPr="008F6D0B">
        <w:rPr>
          <w:color w:val="000000"/>
          <w:sz w:val="28"/>
          <w:szCs w:val="28"/>
          <w:lang w:val="ru-RU"/>
        </w:rPr>
        <w:t>Забезпечити право дитини на здобуття дошкільної та загальної середньої освіти за місцем проживання патронатного вихователя або за місцем, де</w:t>
      </w:r>
      <w:r w:rsidR="00192CD2">
        <w:rPr>
          <w:color w:val="000000"/>
          <w:sz w:val="28"/>
          <w:szCs w:val="28"/>
          <w:lang w:val="ru-RU"/>
        </w:rPr>
        <w:t xml:space="preserve"> </w:t>
      </w:r>
      <w:r w:rsidRPr="008F6D0B">
        <w:rPr>
          <w:color w:val="000000"/>
          <w:sz w:val="28"/>
          <w:szCs w:val="28"/>
          <w:lang w:val="ru-RU"/>
        </w:rPr>
        <w:t>проживала</w:t>
      </w:r>
      <w:r w:rsidR="00192CD2">
        <w:rPr>
          <w:color w:val="000000"/>
          <w:sz w:val="28"/>
          <w:szCs w:val="28"/>
          <w:lang w:val="ru-RU"/>
        </w:rPr>
        <w:t xml:space="preserve"> дитина</w:t>
      </w:r>
      <w:r w:rsidRPr="008F6D0B">
        <w:rPr>
          <w:color w:val="000000"/>
          <w:sz w:val="28"/>
          <w:szCs w:val="28"/>
          <w:lang w:val="ru-RU"/>
        </w:rPr>
        <w:t xml:space="preserve"> до влаштування в сі</w:t>
      </w:r>
      <w:proofErr w:type="gramStart"/>
      <w:r w:rsidRPr="008F6D0B">
        <w:rPr>
          <w:color w:val="000000"/>
          <w:sz w:val="28"/>
          <w:szCs w:val="28"/>
          <w:lang w:val="ru-RU"/>
        </w:rPr>
        <w:t>м’ю</w:t>
      </w:r>
      <w:proofErr w:type="gramEnd"/>
      <w:r w:rsidRPr="008F6D0B">
        <w:rPr>
          <w:color w:val="000000"/>
          <w:sz w:val="28"/>
          <w:szCs w:val="28"/>
          <w:lang w:val="ru-RU"/>
        </w:rPr>
        <w:t xml:space="preserve"> патронатного вихователя</w:t>
      </w:r>
      <w:r w:rsidR="00D009DA">
        <w:rPr>
          <w:color w:val="000000"/>
          <w:sz w:val="28"/>
          <w:szCs w:val="28"/>
          <w:lang w:val="ru-RU"/>
        </w:rPr>
        <w:t>.</w:t>
      </w:r>
    </w:p>
    <w:p w:rsidR="008F6D0B" w:rsidRDefault="008F6D0B" w:rsidP="004B5D6D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 w:rsidRPr="008F6D0B">
        <w:rPr>
          <w:color w:val="000000"/>
          <w:sz w:val="28"/>
          <w:szCs w:val="28"/>
          <w:lang w:val="ru-RU"/>
        </w:rPr>
        <w:t>7.2.</w:t>
      </w:r>
      <w:r w:rsidR="0058654C">
        <w:rPr>
          <w:color w:val="000000"/>
          <w:sz w:val="28"/>
          <w:szCs w:val="28"/>
          <w:lang w:val="ru-RU"/>
        </w:rPr>
        <w:t> </w:t>
      </w:r>
      <w:r w:rsidR="00165965">
        <w:rPr>
          <w:color w:val="000000"/>
          <w:sz w:val="28"/>
          <w:szCs w:val="28"/>
          <w:lang w:val="ru-RU"/>
        </w:rPr>
        <w:t>Сприяти в залученні дітей з патронатної сі</w:t>
      </w:r>
      <w:proofErr w:type="gramStart"/>
      <w:r w:rsidR="00165965">
        <w:rPr>
          <w:color w:val="000000"/>
          <w:sz w:val="28"/>
          <w:szCs w:val="28"/>
          <w:lang w:val="ru-RU"/>
        </w:rPr>
        <w:t>м</w:t>
      </w:r>
      <w:proofErr w:type="gramEnd"/>
      <w:r w:rsidR="00165965">
        <w:rPr>
          <w:color w:val="000000"/>
          <w:sz w:val="28"/>
          <w:szCs w:val="28"/>
          <w:lang w:val="ru-RU"/>
        </w:rPr>
        <w:t>'ї до позашкільної освіти.</w:t>
      </w:r>
    </w:p>
    <w:p w:rsidR="00B33DF8" w:rsidRDefault="004B5D6D" w:rsidP="00ED407E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8</w:t>
      </w:r>
      <w:r w:rsidR="00C8445A">
        <w:rPr>
          <w:color w:val="000000"/>
          <w:sz w:val="28"/>
          <w:szCs w:val="28"/>
          <w:lang w:val="ru-RU"/>
        </w:rPr>
        <w:t>.</w:t>
      </w:r>
      <w:r w:rsidR="00E120C0">
        <w:rPr>
          <w:color w:val="000000"/>
          <w:sz w:val="28"/>
          <w:szCs w:val="28"/>
          <w:lang w:val="ru-RU"/>
        </w:rPr>
        <w:t xml:space="preserve"> Житомирському </w:t>
      </w:r>
      <w:proofErr w:type="gramStart"/>
      <w:r w:rsidR="00E120C0">
        <w:rPr>
          <w:color w:val="000000"/>
          <w:sz w:val="28"/>
          <w:szCs w:val="28"/>
          <w:lang w:val="ru-RU"/>
        </w:rPr>
        <w:t>районному</w:t>
      </w:r>
      <w:proofErr w:type="gramEnd"/>
      <w:r w:rsidR="00E120C0">
        <w:rPr>
          <w:color w:val="000000"/>
          <w:sz w:val="28"/>
          <w:szCs w:val="28"/>
          <w:lang w:val="ru-RU"/>
        </w:rPr>
        <w:t xml:space="preserve"> управлінню поліції ГУНП в Житомирській області</w:t>
      </w:r>
      <w:r w:rsidR="0049393A">
        <w:rPr>
          <w:color w:val="000000"/>
          <w:sz w:val="28"/>
          <w:szCs w:val="28"/>
          <w:lang w:val="ru-RU"/>
        </w:rPr>
        <w:t xml:space="preserve"> (за згодою)</w:t>
      </w:r>
      <w:r w:rsidR="00B33DF8">
        <w:rPr>
          <w:color w:val="000000"/>
          <w:sz w:val="28"/>
          <w:szCs w:val="28"/>
          <w:lang w:val="ru-RU"/>
        </w:rPr>
        <w:t>:</w:t>
      </w:r>
    </w:p>
    <w:p w:rsidR="00B33DF8" w:rsidRDefault="00B33DF8" w:rsidP="00ED407E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8.1.</w:t>
      </w:r>
      <w:r w:rsidR="00E120C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 w:rsidR="00E120C0">
        <w:rPr>
          <w:color w:val="000000"/>
          <w:sz w:val="28"/>
          <w:szCs w:val="28"/>
          <w:lang w:val="ru-RU"/>
        </w:rPr>
        <w:t xml:space="preserve">роводити </w:t>
      </w:r>
      <w:proofErr w:type="gramStart"/>
      <w:r w:rsidR="00E120C0">
        <w:rPr>
          <w:color w:val="000000"/>
          <w:sz w:val="28"/>
          <w:szCs w:val="28"/>
          <w:lang w:val="ru-RU"/>
        </w:rPr>
        <w:t>у</w:t>
      </w:r>
      <w:proofErr w:type="gramEnd"/>
      <w:r w:rsidR="00E120C0">
        <w:rPr>
          <w:color w:val="000000"/>
          <w:sz w:val="28"/>
          <w:szCs w:val="28"/>
          <w:lang w:val="ru-RU"/>
        </w:rPr>
        <w:t xml:space="preserve"> межах своїх повноважень відповідну роботу з кривдником у разі жорстокого поводження з дитиною</w:t>
      </w:r>
      <w:r w:rsidR="00D009DA">
        <w:rPr>
          <w:color w:val="000000"/>
          <w:sz w:val="28"/>
          <w:szCs w:val="28"/>
          <w:lang w:val="ru-RU"/>
        </w:rPr>
        <w:t>.</w:t>
      </w:r>
    </w:p>
    <w:p w:rsidR="00B33DF8" w:rsidRDefault="00B33DF8" w:rsidP="00ED407E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8.2. З</w:t>
      </w:r>
      <w:r w:rsidR="00E120C0">
        <w:rPr>
          <w:color w:val="000000"/>
          <w:sz w:val="28"/>
          <w:szCs w:val="28"/>
          <w:lang w:val="ru-RU"/>
        </w:rPr>
        <w:t>алучати дітей, схильних до правопорушень</w:t>
      </w:r>
      <w:r w:rsidR="004B5D6D">
        <w:rPr>
          <w:color w:val="000000"/>
          <w:sz w:val="28"/>
          <w:szCs w:val="28"/>
          <w:lang w:val="ru-RU"/>
        </w:rPr>
        <w:t>, до правовиховних заході</w:t>
      </w:r>
      <w:proofErr w:type="gramStart"/>
      <w:r w:rsidR="004B5D6D">
        <w:rPr>
          <w:color w:val="000000"/>
          <w:sz w:val="28"/>
          <w:szCs w:val="28"/>
          <w:lang w:val="ru-RU"/>
        </w:rPr>
        <w:t>в</w:t>
      </w:r>
      <w:proofErr w:type="gramEnd"/>
      <w:r w:rsidR="00D009DA">
        <w:rPr>
          <w:color w:val="000000"/>
          <w:sz w:val="28"/>
          <w:szCs w:val="28"/>
          <w:lang w:val="ru-RU"/>
        </w:rPr>
        <w:t>.</w:t>
      </w:r>
    </w:p>
    <w:p w:rsidR="001514E4" w:rsidRDefault="00B33DF8" w:rsidP="00ED407E">
      <w:pPr>
        <w:shd w:val="clear" w:color="auto" w:fill="FFFFFF"/>
        <w:ind w:right="135"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8.3.</w:t>
      </w:r>
      <w:r w:rsidR="004B5D6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 w:rsidR="004B5D6D">
        <w:rPr>
          <w:color w:val="000000"/>
          <w:sz w:val="28"/>
          <w:szCs w:val="28"/>
          <w:lang w:val="ru-RU"/>
        </w:rPr>
        <w:t>роводити з біологічними батьками дитини</w:t>
      </w:r>
      <w:r w:rsidR="00192CD2">
        <w:rPr>
          <w:color w:val="000000"/>
          <w:sz w:val="28"/>
          <w:szCs w:val="28"/>
          <w:lang w:val="ru-RU"/>
        </w:rPr>
        <w:t xml:space="preserve"> відповідну</w:t>
      </w:r>
      <w:r w:rsidR="004B5D6D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4B5D6D">
        <w:rPr>
          <w:color w:val="000000"/>
          <w:sz w:val="28"/>
          <w:szCs w:val="28"/>
          <w:lang w:val="ru-RU"/>
        </w:rPr>
        <w:t>проф</w:t>
      </w:r>
      <w:proofErr w:type="gramEnd"/>
      <w:r w:rsidR="004B5D6D">
        <w:rPr>
          <w:color w:val="000000"/>
          <w:sz w:val="28"/>
          <w:szCs w:val="28"/>
          <w:lang w:val="ru-RU"/>
        </w:rPr>
        <w:t>ілактичну роботу</w:t>
      </w:r>
      <w:r w:rsidR="0049393A">
        <w:rPr>
          <w:color w:val="000000"/>
          <w:sz w:val="28"/>
          <w:szCs w:val="28"/>
          <w:lang w:val="ru-RU"/>
        </w:rPr>
        <w:t>.</w:t>
      </w:r>
    </w:p>
    <w:p w:rsidR="00ED407E" w:rsidRDefault="00ED407E" w:rsidP="0058654C">
      <w:pPr>
        <w:pStyle w:val="aa"/>
        <w:ind w:firstLine="570"/>
        <w:jc w:val="both"/>
      </w:pPr>
      <w:r>
        <w:rPr>
          <w:spacing w:val="-4"/>
          <w:szCs w:val="28"/>
        </w:rPr>
        <w:t>9. Контроль за виконанням цього рішення покласти на керуючого справами  виконавчого комітету міської ради Ольгу Пашко.</w:t>
      </w:r>
    </w:p>
    <w:p w:rsidR="00ED407E" w:rsidRPr="00ED407E" w:rsidRDefault="00ED407E" w:rsidP="004B5D6D">
      <w:pPr>
        <w:shd w:val="clear" w:color="auto" w:fill="FFFFFF"/>
        <w:ind w:right="135" w:firstLine="570"/>
        <w:jc w:val="both"/>
        <w:rPr>
          <w:color w:val="000000"/>
          <w:sz w:val="18"/>
          <w:szCs w:val="18"/>
        </w:rPr>
      </w:pPr>
    </w:p>
    <w:p w:rsidR="001514E4" w:rsidRDefault="001514E4" w:rsidP="004B5D6D">
      <w:pPr>
        <w:pStyle w:val="21"/>
        <w:spacing w:after="0" w:line="240" w:lineRule="auto"/>
        <w:ind w:hanging="3"/>
        <w:jc w:val="both"/>
        <w:rPr>
          <w:spacing w:val="-4"/>
        </w:rPr>
      </w:pPr>
    </w:p>
    <w:p w:rsidR="001514E4" w:rsidRPr="00B755C8" w:rsidRDefault="001514E4" w:rsidP="004B5D6D">
      <w:pPr>
        <w:pStyle w:val="21"/>
        <w:spacing w:after="0" w:line="240" w:lineRule="auto"/>
        <w:ind w:hanging="3"/>
        <w:jc w:val="both"/>
        <w:rPr>
          <w:spacing w:val="-4"/>
        </w:rPr>
      </w:pPr>
    </w:p>
    <w:p w:rsidR="00B32818" w:rsidRPr="001514E4" w:rsidRDefault="00B32818" w:rsidP="001514E4">
      <w:pPr>
        <w:pStyle w:val="a8"/>
        <w:tabs>
          <w:tab w:val="left" w:pos="6015"/>
        </w:tabs>
        <w:spacing w:line="264" w:lineRule="auto"/>
        <w:ind w:firstLine="360"/>
        <w:jc w:val="both"/>
        <w:rPr>
          <w:sz w:val="16"/>
          <w:szCs w:val="16"/>
        </w:rPr>
      </w:pPr>
    </w:p>
    <w:p w:rsidR="00A438F3" w:rsidRDefault="00B32818" w:rsidP="003D16FC">
      <w:pPr>
        <w:rPr>
          <w:sz w:val="28"/>
        </w:rPr>
      </w:pPr>
      <w:r>
        <w:rPr>
          <w:sz w:val="28"/>
        </w:rPr>
        <w:t>Міський голова</w:t>
      </w:r>
      <w:r w:rsidRPr="003A1D86">
        <w:rPr>
          <w:sz w:val="28"/>
        </w:rPr>
        <w:t xml:space="preserve">                                               </w:t>
      </w:r>
      <w:r>
        <w:rPr>
          <w:sz w:val="28"/>
        </w:rPr>
        <w:t xml:space="preserve">   </w:t>
      </w:r>
      <w:r w:rsidR="008F42E3">
        <w:rPr>
          <w:sz w:val="28"/>
        </w:rPr>
        <w:t xml:space="preserve">                       </w:t>
      </w:r>
      <w:r>
        <w:rPr>
          <w:sz w:val="28"/>
        </w:rPr>
        <w:t>С</w:t>
      </w:r>
      <w:r w:rsidR="004B5D6D">
        <w:rPr>
          <w:sz w:val="28"/>
        </w:rPr>
        <w:t>ергій</w:t>
      </w:r>
      <w:r>
        <w:rPr>
          <w:sz w:val="28"/>
        </w:rPr>
        <w:t xml:space="preserve"> С</w:t>
      </w:r>
      <w:r w:rsidR="004B5D6D">
        <w:rPr>
          <w:sz w:val="28"/>
        </w:rPr>
        <w:t>УХОМЛИН</w:t>
      </w:r>
    </w:p>
    <w:p w:rsidR="00E0602C" w:rsidRDefault="00E0602C" w:rsidP="003D16FC">
      <w:pPr>
        <w:rPr>
          <w:sz w:val="28"/>
        </w:rPr>
      </w:pPr>
    </w:p>
    <w:p w:rsidR="00E0602C" w:rsidRDefault="00E0602C" w:rsidP="003D16FC">
      <w:pPr>
        <w:rPr>
          <w:sz w:val="28"/>
        </w:rPr>
      </w:pPr>
    </w:p>
    <w:p w:rsidR="00E0602C" w:rsidRPr="003A1D86" w:rsidRDefault="00E0602C" w:rsidP="003D16FC">
      <w:pPr>
        <w:rPr>
          <w:sz w:val="28"/>
        </w:rPr>
      </w:pPr>
    </w:p>
    <w:sectPr w:rsidR="00E0602C" w:rsidRPr="003A1D86" w:rsidSect="00BC329B">
      <w:headerReference w:type="even" r:id="rId9"/>
      <w:headerReference w:type="default" r:id="rId10"/>
      <w:pgSz w:w="11906" w:h="16838" w:code="9"/>
      <w:pgMar w:top="851" w:right="567" w:bottom="851" w:left="1474" w:header="45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56" w:rsidRDefault="00802056">
      <w:r>
        <w:separator/>
      </w:r>
    </w:p>
  </w:endnote>
  <w:endnote w:type="continuationSeparator" w:id="0">
    <w:p w:rsidR="00802056" w:rsidRDefault="0080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56" w:rsidRDefault="00802056">
      <w:r>
        <w:separator/>
      </w:r>
    </w:p>
  </w:footnote>
  <w:footnote w:type="continuationSeparator" w:id="0">
    <w:p w:rsidR="00802056" w:rsidRDefault="0080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87" w:rsidRDefault="004A49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4987" w:rsidRDefault="004A498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E3" w:rsidRDefault="008F42E3">
    <w:pPr>
      <w:pStyle w:val="a3"/>
      <w:jc w:val="center"/>
    </w:pPr>
    <w:fldSimple w:instr=" PAGE   \* MERGEFORMAT ">
      <w:r w:rsidR="00A748D0">
        <w:rPr>
          <w:noProof/>
        </w:rPr>
        <w:t>3</w:t>
      </w:r>
    </w:fldSimple>
  </w:p>
  <w:p w:rsidR="004A4987" w:rsidRDefault="004A498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BDE"/>
    <w:multiLevelType w:val="hybridMultilevel"/>
    <w:tmpl w:val="E47E713E"/>
    <w:lvl w:ilvl="0" w:tplc="69C8A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878F0"/>
    <w:multiLevelType w:val="hybridMultilevel"/>
    <w:tmpl w:val="A8B6BD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189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0F86EB3"/>
    <w:multiLevelType w:val="multilevel"/>
    <w:tmpl w:val="0419001F"/>
    <w:numStyleLink w:val="111111"/>
  </w:abstractNum>
  <w:abstractNum w:abstractNumId="4">
    <w:nsid w:val="5DC464CC"/>
    <w:multiLevelType w:val="multilevel"/>
    <w:tmpl w:val="756AF1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9422069"/>
    <w:multiLevelType w:val="hybridMultilevel"/>
    <w:tmpl w:val="FB2448FC"/>
    <w:lvl w:ilvl="0" w:tplc="C180E5D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F6"/>
    <w:rsid w:val="00003381"/>
    <w:rsid w:val="00004041"/>
    <w:rsid w:val="00005648"/>
    <w:rsid w:val="00005CB8"/>
    <w:rsid w:val="0002581B"/>
    <w:rsid w:val="000331B6"/>
    <w:rsid w:val="0005281C"/>
    <w:rsid w:val="00064A3A"/>
    <w:rsid w:val="0006631E"/>
    <w:rsid w:val="00067F12"/>
    <w:rsid w:val="000703C9"/>
    <w:rsid w:val="000804BF"/>
    <w:rsid w:val="00080AAC"/>
    <w:rsid w:val="000819F2"/>
    <w:rsid w:val="0009351C"/>
    <w:rsid w:val="000A5951"/>
    <w:rsid w:val="000B05D6"/>
    <w:rsid w:val="000B1132"/>
    <w:rsid w:val="000B5C28"/>
    <w:rsid w:val="000B66FA"/>
    <w:rsid w:val="000B6865"/>
    <w:rsid w:val="000C0A5B"/>
    <w:rsid w:val="000C3232"/>
    <w:rsid w:val="000C3FDF"/>
    <w:rsid w:val="000D1920"/>
    <w:rsid w:val="000E3ECF"/>
    <w:rsid w:val="000E4664"/>
    <w:rsid w:val="000E6006"/>
    <w:rsid w:val="000F0A12"/>
    <w:rsid w:val="000F3F12"/>
    <w:rsid w:val="001021DC"/>
    <w:rsid w:val="00110253"/>
    <w:rsid w:val="00116989"/>
    <w:rsid w:val="00121C7C"/>
    <w:rsid w:val="0012417D"/>
    <w:rsid w:val="001256E1"/>
    <w:rsid w:val="00133159"/>
    <w:rsid w:val="001479E1"/>
    <w:rsid w:val="001514E4"/>
    <w:rsid w:val="00160C47"/>
    <w:rsid w:val="001625AF"/>
    <w:rsid w:val="00162F01"/>
    <w:rsid w:val="00165965"/>
    <w:rsid w:val="00170021"/>
    <w:rsid w:val="00182BB2"/>
    <w:rsid w:val="001904F1"/>
    <w:rsid w:val="00192CD2"/>
    <w:rsid w:val="00192DAF"/>
    <w:rsid w:val="0019347F"/>
    <w:rsid w:val="00193C70"/>
    <w:rsid w:val="0019577B"/>
    <w:rsid w:val="001A3E33"/>
    <w:rsid w:val="001C10C1"/>
    <w:rsid w:val="001C2C7A"/>
    <w:rsid w:val="001E2FFD"/>
    <w:rsid w:val="001E6EAE"/>
    <w:rsid w:val="001F2E01"/>
    <w:rsid w:val="001F30D9"/>
    <w:rsid w:val="001F597A"/>
    <w:rsid w:val="002034EB"/>
    <w:rsid w:val="00204BDB"/>
    <w:rsid w:val="00205E7D"/>
    <w:rsid w:val="00206CE2"/>
    <w:rsid w:val="002170A0"/>
    <w:rsid w:val="00221597"/>
    <w:rsid w:val="002215AB"/>
    <w:rsid w:val="0022217E"/>
    <w:rsid w:val="00224F76"/>
    <w:rsid w:val="002342A4"/>
    <w:rsid w:val="00243BD9"/>
    <w:rsid w:val="002633A0"/>
    <w:rsid w:val="00276697"/>
    <w:rsid w:val="002803CB"/>
    <w:rsid w:val="00280FA7"/>
    <w:rsid w:val="00281A97"/>
    <w:rsid w:val="0028554A"/>
    <w:rsid w:val="002A25A2"/>
    <w:rsid w:val="002A718C"/>
    <w:rsid w:val="002B2E95"/>
    <w:rsid w:val="002B4FE3"/>
    <w:rsid w:val="002B55E7"/>
    <w:rsid w:val="002B5ADA"/>
    <w:rsid w:val="002B69C3"/>
    <w:rsid w:val="002C49BC"/>
    <w:rsid w:val="002C53FC"/>
    <w:rsid w:val="002C6384"/>
    <w:rsid w:val="002D11E1"/>
    <w:rsid w:val="002E4C84"/>
    <w:rsid w:val="002F4539"/>
    <w:rsid w:val="00303D89"/>
    <w:rsid w:val="003052B2"/>
    <w:rsid w:val="00316614"/>
    <w:rsid w:val="00317085"/>
    <w:rsid w:val="00324E63"/>
    <w:rsid w:val="003370B8"/>
    <w:rsid w:val="003423DE"/>
    <w:rsid w:val="00351D54"/>
    <w:rsid w:val="00352CA2"/>
    <w:rsid w:val="0036081E"/>
    <w:rsid w:val="00362B35"/>
    <w:rsid w:val="00366C1E"/>
    <w:rsid w:val="00371B53"/>
    <w:rsid w:val="0037673B"/>
    <w:rsid w:val="00381FFC"/>
    <w:rsid w:val="003850BF"/>
    <w:rsid w:val="003873E3"/>
    <w:rsid w:val="00391602"/>
    <w:rsid w:val="003A1D86"/>
    <w:rsid w:val="003A48E9"/>
    <w:rsid w:val="003A6ABA"/>
    <w:rsid w:val="003B2383"/>
    <w:rsid w:val="003B43CF"/>
    <w:rsid w:val="003D16FC"/>
    <w:rsid w:val="003D70A9"/>
    <w:rsid w:val="003D70FD"/>
    <w:rsid w:val="003E1DEC"/>
    <w:rsid w:val="003E43C6"/>
    <w:rsid w:val="003E5AEA"/>
    <w:rsid w:val="00401C33"/>
    <w:rsid w:val="00405D2D"/>
    <w:rsid w:val="0042050C"/>
    <w:rsid w:val="00427B23"/>
    <w:rsid w:val="00435558"/>
    <w:rsid w:val="00442B2B"/>
    <w:rsid w:val="00445C97"/>
    <w:rsid w:val="00446B40"/>
    <w:rsid w:val="00446E81"/>
    <w:rsid w:val="00447DF7"/>
    <w:rsid w:val="00453FF9"/>
    <w:rsid w:val="004567CB"/>
    <w:rsid w:val="004600F0"/>
    <w:rsid w:val="00472A0F"/>
    <w:rsid w:val="00487B48"/>
    <w:rsid w:val="0049393A"/>
    <w:rsid w:val="004A2012"/>
    <w:rsid w:val="004A2793"/>
    <w:rsid w:val="004A4953"/>
    <w:rsid w:val="004A4987"/>
    <w:rsid w:val="004B0F28"/>
    <w:rsid w:val="004B2944"/>
    <w:rsid w:val="004B5CAA"/>
    <w:rsid w:val="004B5D6D"/>
    <w:rsid w:val="004C264D"/>
    <w:rsid w:val="004D31F2"/>
    <w:rsid w:val="004E00F2"/>
    <w:rsid w:val="004E5B00"/>
    <w:rsid w:val="004F2E3F"/>
    <w:rsid w:val="004F3BA9"/>
    <w:rsid w:val="004F748F"/>
    <w:rsid w:val="00505014"/>
    <w:rsid w:val="005175E7"/>
    <w:rsid w:val="00524EBC"/>
    <w:rsid w:val="005316E2"/>
    <w:rsid w:val="00531D3C"/>
    <w:rsid w:val="00535674"/>
    <w:rsid w:val="0054300C"/>
    <w:rsid w:val="00544EAC"/>
    <w:rsid w:val="00556399"/>
    <w:rsid w:val="00562EE5"/>
    <w:rsid w:val="00563B70"/>
    <w:rsid w:val="00566EE9"/>
    <w:rsid w:val="00566EEB"/>
    <w:rsid w:val="00567563"/>
    <w:rsid w:val="005722CC"/>
    <w:rsid w:val="00576EBF"/>
    <w:rsid w:val="00583084"/>
    <w:rsid w:val="00583536"/>
    <w:rsid w:val="005847DB"/>
    <w:rsid w:val="00585713"/>
    <w:rsid w:val="0058654C"/>
    <w:rsid w:val="00592741"/>
    <w:rsid w:val="005A0227"/>
    <w:rsid w:val="005B004B"/>
    <w:rsid w:val="005B2DB6"/>
    <w:rsid w:val="005B74F9"/>
    <w:rsid w:val="005C5690"/>
    <w:rsid w:val="005C596A"/>
    <w:rsid w:val="005D5FE3"/>
    <w:rsid w:val="005E06D4"/>
    <w:rsid w:val="005E10C1"/>
    <w:rsid w:val="005E219A"/>
    <w:rsid w:val="005E36AB"/>
    <w:rsid w:val="005E483B"/>
    <w:rsid w:val="005E5CA7"/>
    <w:rsid w:val="005E5CEA"/>
    <w:rsid w:val="005E5D74"/>
    <w:rsid w:val="005F381A"/>
    <w:rsid w:val="00602F2A"/>
    <w:rsid w:val="006045EC"/>
    <w:rsid w:val="0060498D"/>
    <w:rsid w:val="006068EE"/>
    <w:rsid w:val="0061602A"/>
    <w:rsid w:val="00616F36"/>
    <w:rsid w:val="00623B15"/>
    <w:rsid w:val="00626606"/>
    <w:rsid w:val="00627817"/>
    <w:rsid w:val="0063180C"/>
    <w:rsid w:val="006330FB"/>
    <w:rsid w:val="006366DB"/>
    <w:rsid w:val="00642904"/>
    <w:rsid w:val="00642D7C"/>
    <w:rsid w:val="00644A7E"/>
    <w:rsid w:val="00646954"/>
    <w:rsid w:val="00655D4E"/>
    <w:rsid w:val="00672F58"/>
    <w:rsid w:val="00685874"/>
    <w:rsid w:val="00693294"/>
    <w:rsid w:val="00697718"/>
    <w:rsid w:val="006A2AC2"/>
    <w:rsid w:val="006A2C10"/>
    <w:rsid w:val="006A4BD0"/>
    <w:rsid w:val="006A5060"/>
    <w:rsid w:val="006B2005"/>
    <w:rsid w:val="006B39D8"/>
    <w:rsid w:val="006C1761"/>
    <w:rsid w:val="006C2C60"/>
    <w:rsid w:val="006D0490"/>
    <w:rsid w:val="006D40F9"/>
    <w:rsid w:val="006D497B"/>
    <w:rsid w:val="006D562D"/>
    <w:rsid w:val="006E4B67"/>
    <w:rsid w:val="006E7007"/>
    <w:rsid w:val="006F32F0"/>
    <w:rsid w:val="006F6441"/>
    <w:rsid w:val="006F71B0"/>
    <w:rsid w:val="0070091D"/>
    <w:rsid w:val="007172E7"/>
    <w:rsid w:val="00720632"/>
    <w:rsid w:val="00723380"/>
    <w:rsid w:val="00730E0A"/>
    <w:rsid w:val="00744427"/>
    <w:rsid w:val="00744C68"/>
    <w:rsid w:val="00744D2D"/>
    <w:rsid w:val="00761D25"/>
    <w:rsid w:val="0077444A"/>
    <w:rsid w:val="00780AE0"/>
    <w:rsid w:val="00783E18"/>
    <w:rsid w:val="00786545"/>
    <w:rsid w:val="00787569"/>
    <w:rsid w:val="00790153"/>
    <w:rsid w:val="007A6C7A"/>
    <w:rsid w:val="007B0092"/>
    <w:rsid w:val="007B0EB3"/>
    <w:rsid w:val="007D6505"/>
    <w:rsid w:val="007E0F73"/>
    <w:rsid w:val="007E1F27"/>
    <w:rsid w:val="007F371B"/>
    <w:rsid w:val="00802056"/>
    <w:rsid w:val="0080279B"/>
    <w:rsid w:val="00806B26"/>
    <w:rsid w:val="008266CA"/>
    <w:rsid w:val="00831453"/>
    <w:rsid w:val="00843D80"/>
    <w:rsid w:val="008474E7"/>
    <w:rsid w:val="008656B5"/>
    <w:rsid w:val="00876070"/>
    <w:rsid w:val="00876182"/>
    <w:rsid w:val="008871D9"/>
    <w:rsid w:val="00890FF6"/>
    <w:rsid w:val="008920CB"/>
    <w:rsid w:val="00896512"/>
    <w:rsid w:val="008A53C0"/>
    <w:rsid w:val="008B3EF3"/>
    <w:rsid w:val="008B52A0"/>
    <w:rsid w:val="008C1938"/>
    <w:rsid w:val="008C6262"/>
    <w:rsid w:val="008C7BEA"/>
    <w:rsid w:val="008D71CB"/>
    <w:rsid w:val="008D7CC3"/>
    <w:rsid w:val="008E2DC0"/>
    <w:rsid w:val="008E34FA"/>
    <w:rsid w:val="008F2D2D"/>
    <w:rsid w:val="008F42E3"/>
    <w:rsid w:val="008F6D0B"/>
    <w:rsid w:val="008F6F83"/>
    <w:rsid w:val="00904D53"/>
    <w:rsid w:val="0091251D"/>
    <w:rsid w:val="00922776"/>
    <w:rsid w:val="00923445"/>
    <w:rsid w:val="00925F7B"/>
    <w:rsid w:val="009302D7"/>
    <w:rsid w:val="00931B5E"/>
    <w:rsid w:val="00935755"/>
    <w:rsid w:val="0095108E"/>
    <w:rsid w:val="009743A3"/>
    <w:rsid w:val="00981E09"/>
    <w:rsid w:val="00993C44"/>
    <w:rsid w:val="009945EC"/>
    <w:rsid w:val="009B3794"/>
    <w:rsid w:val="009B558F"/>
    <w:rsid w:val="009B7FC2"/>
    <w:rsid w:val="009C683B"/>
    <w:rsid w:val="009D063D"/>
    <w:rsid w:val="009D273A"/>
    <w:rsid w:val="009D561B"/>
    <w:rsid w:val="009F1FF1"/>
    <w:rsid w:val="009F2934"/>
    <w:rsid w:val="009F52A4"/>
    <w:rsid w:val="00A02262"/>
    <w:rsid w:val="00A049DA"/>
    <w:rsid w:val="00A05D17"/>
    <w:rsid w:val="00A14C15"/>
    <w:rsid w:val="00A16517"/>
    <w:rsid w:val="00A22736"/>
    <w:rsid w:val="00A34AA0"/>
    <w:rsid w:val="00A35146"/>
    <w:rsid w:val="00A4026C"/>
    <w:rsid w:val="00A438F3"/>
    <w:rsid w:val="00A447E1"/>
    <w:rsid w:val="00A44B51"/>
    <w:rsid w:val="00A5672B"/>
    <w:rsid w:val="00A604FF"/>
    <w:rsid w:val="00A748D0"/>
    <w:rsid w:val="00A75E83"/>
    <w:rsid w:val="00A81C9C"/>
    <w:rsid w:val="00A8425A"/>
    <w:rsid w:val="00A84852"/>
    <w:rsid w:val="00A84CCD"/>
    <w:rsid w:val="00AA52F6"/>
    <w:rsid w:val="00AB113E"/>
    <w:rsid w:val="00AF3A33"/>
    <w:rsid w:val="00B00390"/>
    <w:rsid w:val="00B00D5F"/>
    <w:rsid w:val="00B2099B"/>
    <w:rsid w:val="00B24312"/>
    <w:rsid w:val="00B32818"/>
    <w:rsid w:val="00B33DF8"/>
    <w:rsid w:val="00B350C0"/>
    <w:rsid w:val="00B405E4"/>
    <w:rsid w:val="00B44333"/>
    <w:rsid w:val="00B50354"/>
    <w:rsid w:val="00B522C7"/>
    <w:rsid w:val="00B5474B"/>
    <w:rsid w:val="00B55C33"/>
    <w:rsid w:val="00B61A7C"/>
    <w:rsid w:val="00B64B4F"/>
    <w:rsid w:val="00B6714B"/>
    <w:rsid w:val="00B677E1"/>
    <w:rsid w:val="00B83CD1"/>
    <w:rsid w:val="00B8658D"/>
    <w:rsid w:val="00B971C0"/>
    <w:rsid w:val="00B97D5C"/>
    <w:rsid w:val="00BA4A54"/>
    <w:rsid w:val="00BA5AD5"/>
    <w:rsid w:val="00BB1FCC"/>
    <w:rsid w:val="00BB2033"/>
    <w:rsid w:val="00BB57E6"/>
    <w:rsid w:val="00BC329B"/>
    <w:rsid w:val="00BC6143"/>
    <w:rsid w:val="00BD1F34"/>
    <w:rsid w:val="00BD2FF8"/>
    <w:rsid w:val="00BE2F9D"/>
    <w:rsid w:val="00BF0BB9"/>
    <w:rsid w:val="00C00819"/>
    <w:rsid w:val="00C00C34"/>
    <w:rsid w:val="00C04B08"/>
    <w:rsid w:val="00C10B25"/>
    <w:rsid w:val="00C125B1"/>
    <w:rsid w:val="00C127F3"/>
    <w:rsid w:val="00C1366E"/>
    <w:rsid w:val="00C1702B"/>
    <w:rsid w:val="00C17160"/>
    <w:rsid w:val="00C24767"/>
    <w:rsid w:val="00C37868"/>
    <w:rsid w:val="00C43AB3"/>
    <w:rsid w:val="00C51BCB"/>
    <w:rsid w:val="00C529C5"/>
    <w:rsid w:val="00C54B78"/>
    <w:rsid w:val="00C56A69"/>
    <w:rsid w:val="00C610E8"/>
    <w:rsid w:val="00C64A28"/>
    <w:rsid w:val="00C67D90"/>
    <w:rsid w:val="00C700DF"/>
    <w:rsid w:val="00C7141E"/>
    <w:rsid w:val="00C71973"/>
    <w:rsid w:val="00C74AAA"/>
    <w:rsid w:val="00C83846"/>
    <w:rsid w:val="00C8445A"/>
    <w:rsid w:val="00C861BD"/>
    <w:rsid w:val="00C92C3C"/>
    <w:rsid w:val="00C953C8"/>
    <w:rsid w:val="00C97288"/>
    <w:rsid w:val="00CA35B4"/>
    <w:rsid w:val="00CA7B4B"/>
    <w:rsid w:val="00CB2D21"/>
    <w:rsid w:val="00CB2EC4"/>
    <w:rsid w:val="00CB3A17"/>
    <w:rsid w:val="00CB4AA0"/>
    <w:rsid w:val="00CE1727"/>
    <w:rsid w:val="00CE1A9D"/>
    <w:rsid w:val="00CE41BF"/>
    <w:rsid w:val="00CE4FEC"/>
    <w:rsid w:val="00CE7438"/>
    <w:rsid w:val="00CF15FE"/>
    <w:rsid w:val="00CF2536"/>
    <w:rsid w:val="00CF2FE9"/>
    <w:rsid w:val="00CF527F"/>
    <w:rsid w:val="00D009DA"/>
    <w:rsid w:val="00D00B86"/>
    <w:rsid w:val="00D011BA"/>
    <w:rsid w:val="00D068CA"/>
    <w:rsid w:val="00D178F0"/>
    <w:rsid w:val="00D20D4C"/>
    <w:rsid w:val="00D20EF2"/>
    <w:rsid w:val="00D21965"/>
    <w:rsid w:val="00D23339"/>
    <w:rsid w:val="00D37177"/>
    <w:rsid w:val="00D4316D"/>
    <w:rsid w:val="00D45FED"/>
    <w:rsid w:val="00D46BF9"/>
    <w:rsid w:val="00D52F35"/>
    <w:rsid w:val="00D54203"/>
    <w:rsid w:val="00D55409"/>
    <w:rsid w:val="00D60B9F"/>
    <w:rsid w:val="00D62CAA"/>
    <w:rsid w:val="00D6744C"/>
    <w:rsid w:val="00D715E6"/>
    <w:rsid w:val="00D72FF4"/>
    <w:rsid w:val="00D772C2"/>
    <w:rsid w:val="00D8111A"/>
    <w:rsid w:val="00D828C8"/>
    <w:rsid w:val="00D82C2E"/>
    <w:rsid w:val="00D96DB1"/>
    <w:rsid w:val="00D97A1E"/>
    <w:rsid w:val="00DA7C3F"/>
    <w:rsid w:val="00DB4063"/>
    <w:rsid w:val="00DB6547"/>
    <w:rsid w:val="00DC1C98"/>
    <w:rsid w:val="00DC21D9"/>
    <w:rsid w:val="00DC26C5"/>
    <w:rsid w:val="00DD6F06"/>
    <w:rsid w:val="00DE0FDC"/>
    <w:rsid w:val="00DE6C64"/>
    <w:rsid w:val="00DE7C7E"/>
    <w:rsid w:val="00DF28B2"/>
    <w:rsid w:val="00DF2BBD"/>
    <w:rsid w:val="00E011BB"/>
    <w:rsid w:val="00E0602C"/>
    <w:rsid w:val="00E119FD"/>
    <w:rsid w:val="00E120C0"/>
    <w:rsid w:val="00E15EB4"/>
    <w:rsid w:val="00E21C69"/>
    <w:rsid w:val="00E23391"/>
    <w:rsid w:val="00E266C2"/>
    <w:rsid w:val="00E3294C"/>
    <w:rsid w:val="00E33235"/>
    <w:rsid w:val="00E40D7C"/>
    <w:rsid w:val="00E619A6"/>
    <w:rsid w:val="00E70963"/>
    <w:rsid w:val="00E7569C"/>
    <w:rsid w:val="00E77677"/>
    <w:rsid w:val="00E8007D"/>
    <w:rsid w:val="00E87A8D"/>
    <w:rsid w:val="00E9673E"/>
    <w:rsid w:val="00EA6294"/>
    <w:rsid w:val="00EB03BD"/>
    <w:rsid w:val="00EB1092"/>
    <w:rsid w:val="00EB207E"/>
    <w:rsid w:val="00EB2907"/>
    <w:rsid w:val="00EC774E"/>
    <w:rsid w:val="00ED407E"/>
    <w:rsid w:val="00ED55C6"/>
    <w:rsid w:val="00ED6DC9"/>
    <w:rsid w:val="00EE5AAB"/>
    <w:rsid w:val="00EF3E0B"/>
    <w:rsid w:val="00F10FDA"/>
    <w:rsid w:val="00F12140"/>
    <w:rsid w:val="00F129EF"/>
    <w:rsid w:val="00F171C3"/>
    <w:rsid w:val="00F20411"/>
    <w:rsid w:val="00F21B41"/>
    <w:rsid w:val="00F22A75"/>
    <w:rsid w:val="00F233AA"/>
    <w:rsid w:val="00F24C48"/>
    <w:rsid w:val="00F30957"/>
    <w:rsid w:val="00F30CB8"/>
    <w:rsid w:val="00F317FA"/>
    <w:rsid w:val="00F41F5A"/>
    <w:rsid w:val="00F426A7"/>
    <w:rsid w:val="00F55DD6"/>
    <w:rsid w:val="00F63F85"/>
    <w:rsid w:val="00F72B85"/>
    <w:rsid w:val="00F7418A"/>
    <w:rsid w:val="00F8234A"/>
    <w:rsid w:val="00F87B20"/>
    <w:rsid w:val="00F91774"/>
    <w:rsid w:val="00F91F13"/>
    <w:rsid w:val="00F9264F"/>
    <w:rsid w:val="00F92774"/>
    <w:rsid w:val="00F9299B"/>
    <w:rsid w:val="00FA4F55"/>
    <w:rsid w:val="00FA68EB"/>
    <w:rsid w:val="00FA77C7"/>
    <w:rsid w:val="00FB219B"/>
    <w:rsid w:val="00FC316E"/>
    <w:rsid w:val="00FC747B"/>
    <w:rsid w:val="00FC7F8C"/>
    <w:rsid w:val="00FD5040"/>
    <w:rsid w:val="00FD56AE"/>
    <w:rsid w:val="00FE23DF"/>
    <w:rsid w:val="00FF0D45"/>
    <w:rsid w:val="00F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pacing w:val="8"/>
      <w:sz w:val="30"/>
    </w:rPr>
  </w:style>
  <w:style w:type="paragraph" w:styleId="a8">
    <w:name w:val="Body Text Indent"/>
    <w:basedOn w:val="a"/>
    <w:link w:val="a9"/>
    <w:pPr>
      <w:ind w:left="360"/>
    </w:pPr>
    <w:rPr>
      <w:sz w:val="28"/>
    </w:rPr>
  </w:style>
  <w:style w:type="paragraph" w:styleId="20">
    <w:name w:val="Body Text Indent 2"/>
    <w:basedOn w:val="a"/>
    <w:pPr>
      <w:spacing w:line="252" w:lineRule="auto"/>
      <w:ind w:left="360" w:firstLine="360"/>
      <w:jc w:val="both"/>
    </w:pPr>
    <w:rPr>
      <w:sz w:val="28"/>
    </w:rPr>
  </w:style>
  <w:style w:type="paragraph" w:styleId="aa">
    <w:name w:val="Body Text"/>
    <w:basedOn w:val="a"/>
    <w:link w:val="ab"/>
    <w:rPr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B0F2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581B"/>
    <w:pPr>
      <w:spacing w:after="120" w:line="480" w:lineRule="auto"/>
    </w:pPr>
    <w:rPr>
      <w:sz w:val="28"/>
      <w:szCs w:val="28"/>
      <w:lang/>
    </w:rPr>
  </w:style>
  <w:style w:type="character" w:customStyle="1" w:styleId="a9">
    <w:name w:val="Основной текст с отступом Знак"/>
    <w:link w:val="a8"/>
    <w:rsid w:val="00B32818"/>
    <w:rPr>
      <w:sz w:val="28"/>
      <w:lang w:val="uk-UA"/>
    </w:rPr>
  </w:style>
  <w:style w:type="numbering" w:styleId="111111">
    <w:name w:val="Outline List 2"/>
    <w:basedOn w:val="a2"/>
    <w:rsid w:val="00EB2907"/>
    <w:pPr>
      <w:numPr>
        <w:numId w:val="5"/>
      </w:numPr>
    </w:pPr>
  </w:style>
  <w:style w:type="paragraph" w:styleId="HTML">
    <w:name w:val="HTML Preformatted"/>
    <w:basedOn w:val="a"/>
    <w:link w:val="HTML0"/>
    <w:uiPriority w:val="99"/>
    <w:unhideWhenUsed/>
    <w:rsid w:val="00E0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E0602C"/>
    <w:rPr>
      <w:rFonts w:ascii="Courier New" w:hAnsi="Courier New" w:cs="Courier New"/>
    </w:rPr>
  </w:style>
  <w:style w:type="character" w:customStyle="1" w:styleId="ab">
    <w:name w:val="Основной текст Знак"/>
    <w:link w:val="aa"/>
    <w:rsid w:val="00E0602C"/>
    <w:rPr>
      <w:sz w:val="28"/>
      <w:lang w:val="uk-UA"/>
    </w:rPr>
  </w:style>
  <w:style w:type="character" w:customStyle="1" w:styleId="a4">
    <w:name w:val="Верхний колонтитул Знак"/>
    <w:link w:val="a3"/>
    <w:uiPriority w:val="99"/>
    <w:rsid w:val="008F42E3"/>
    <w:rPr>
      <w:lang w:val="uk-UA"/>
    </w:rPr>
  </w:style>
  <w:style w:type="character" w:customStyle="1" w:styleId="22">
    <w:name w:val="Основной текст 2 Знак"/>
    <w:link w:val="21"/>
    <w:rsid w:val="001514E4"/>
    <w:rPr>
      <w:sz w:val="28"/>
      <w:szCs w:val="28"/>
      <w:lang w:val="uk-UA"/>
    </w:rPr>
  </w:style>
  <w:style w:type="character" w:customStyle="1" w:styleId="rvts9">
    <w:name w:val="rvts9"/>
    <w:rsid w:val="00EA6294"/>
  </w:style>
  <w:style w:type="character" w:customStyle="1" w:styleId="rvts37">
    <w:name w:val="rvts37"/>
    <w:rsid w:val="00EA6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57;&#1053;\Application%20Data\Microsoft\&#1064;&#1072;&#1073;&#1083;&#1086;&#1085;&#1099;\&#1041;&#1083;&#1072;&#1085;&#1082;%20&#1088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виконкому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ССН</dc:creator>
  <cp:lastModifiedBy>user1</cp:lastModifiedBy>
  <cp:revision>2</cp:revision>
  <cp:lastPrinted>2021-08-03T09:19:00Z</cp:lastPrinted>
  <dcterms:created xsi:type="dcterms:W3CDTF">2021-08-03T14:21:00Z</dcterms:created>
  <dcterms:modified xsi:type="dcterms:W3CDTF">2021-08-03T14:21:00Z</dcterms:modified>
</cp:coreProperties>
</file>