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5B" w:rsidRPr="004E5A52" w:rsidRDefault="000D6E5B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6141181" r:id="rId7"/>
        </w:object>
      </w:r>
    </w:p>
    <w:p w:rsidR="000D6E5B" w:rsidRPr="004E5A52" w:rsidRDefault="000D6E5B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0D6E5B" w:rsidRPr="004E5A52" w:rsidRDefault="000D6E5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0D6E5B" w:rsidRPr="004E5A52" w:rsidRDefault="000D6E5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0D6E5B" w:rsidRPr="004E5A52" w:rsidRDefault="000D6E5B" w:rsidP="00A52DAE">
      <w:pPr>
        <w:jc w:val="center"/>
        <w:rPr>
          <w:b/>
          <w:sz w:val="16"/>
          <w:szCs w:val="16"/>
          <w:lang w:val="uk-UA"/>
        </w:rPr>
      </w:pPr>
    </w:p>
    <w:p w:rsidR="000D6E5B" w:rsidRPr="004E5A52" w:rsidRDefault="000D6E5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0D6E5B" w:rsidRPr="004E5A52" w:rsidRDefault="000D6E5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0D6E5B" w:rsidRPr="004E5A52" w:rsidRDefault="000D6E5B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0D6E5B" w:rsidRPr="004E5A52" w:rsidRDefault="000D6E5B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0D6E5B" w:rsidRPr="004E5A52" w:rsidRDefault="000D6E5B" w:rsidP="00A52DAE">
      <w:pPr>
        <w:rPr>
          <w:lang w:val="uk-UA"/>
        </w:rPr>
      </w:pPr>
    </w:p>
    <w:p w:rsidR="000D6E5B" w:rsidRDefault="000D6E5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тарифів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0D6E5B" w:rsidRDefault="000D6E5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та постачання</w:t>
      </w:r>
    </w:p>
    <w:p w:rsidR="000D6E5B" w:rsidRDefault="000D6E5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0D6E5B" w:rsidRPr="00695A7D" w:rsidRDefault="000D6E5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«АЛЬТЕРЕНЕРГО ЛТД</w:t>
      </w:r>
      <w:r w:rsidRPr="00695A7D">
        <w:rPr>
          <w:sz w:val="28"/>
          <w:szCs w:val="28"/>
          <w:lang w:val="uk-UA"/>
        </w:rPr>
        <w:t>»</w:t>
      </w:r>
    </w:p>
    <w:p w:rsidR="000D6E5B" w:rsidRDefault="000D6E5B" w:rsidP="00543E9C">
      <w:pPr>
        <w:jc w:val="both"/>
        <w:rPr>
          <w:sz w:val="28"/>
          <w:szCs w:val="28"/>
          <w:lang w:val="uk-UA"/>
        </w:rPr>
      </w:pPr>
    </w:p>
    <w:p w:rsidR="000D6E5B" w:rsidRPr="00695A7D" w:rsidRDefault="000D6E5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D6E5B" w:rsidRPr="00695A7D" w:rsidRDefault="000D6E5B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</w:t>
      </w:r>
      <w:r>
        <w:rPr>
          <w:sz w:val="28"/>
          <w:szCs w:val="28"/>
          <w:lang w:val="uk-UA"/>
        </w:rPr>
        <w:t>АЛЬТЕРЕНЕРГО ЛТД» щодо встановлення тарифів на виробництво та постачання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0D6E5B" w:rsidRPr="00695A7D" w:rsidRDefault="000D6E5B" w:rsidP="00543E9C">
      <w:pPr>
        <w:jc w:val="both"/>
        <w:rPr>
          <w:sz w:val="28"/>
          <w:szCs w:val="28"/>
          <w:lang w:val="uk-UA"/>
        </w:rPr>
      </w:pPr>
    </w:p>
    <w:p w:rsidR="000D6E5B" w:rsidRPr="00695A7D" w:rsidRDefault="000D6E5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0D6E5B" w:rsidRPr="00695A7D" w:rsidRDefault="000D6E5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D6E5B" w:rsidRDefault="000D6E5B" w:rsidP="00CF694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</w:t>
      </w:r>
      <w:r>
        <w:rPr>
          <w:color w:val="000000"/>
          <w:sz w:val="28"/>
          <w:szCs w:val="28"/>
          <w:shd w:val="clear" w:color="auto" w:fill="FFFFFF"/>
          <w:lang w:val="uk-UA"/>
        </w:rPr>
        <w:t>стю «</w:t>
      </w:r>
      <w:r>
        <w:rPr>
          <w:sz w:val="28"/>
          <w:szCs w:val="28"/>
          <w:lang w:val="uk-UA"/>
        </w:rPr>
        <w:t>АЛЬТЕРЕНЕРГО ЛТД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»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для ІІ категорії споживачів з використанням нетрадиційних та поновлюваних джерел енергії, що виробляється котельнею за адресою: м. Житомир, проспект Незалежності, 172, а саме:</w:t>
      </w:r>
    </w:p>
    <w:p w:rsidR="000D6E5B" w:rsidRDefault="000D6E5B" w:rsidP="007720E2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у розмірі 2 069,23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0D6E5B" w:rsidRDefault="000D6E5B" w:rsidP="007720E2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на постачання теплової енергії у розмірі 30,67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D6E5B" w:rsidRPr="00695A7D" w:rsidRDefault="000D6E5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АЛЬТЕРЕНЕРГО ЛТД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0D6E5B" w:rsidRPr="00695A7D" w:rsidRDefault="000D6E5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та постачання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0D6E5B" w:rsidRDefault="000D6E5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0D6E5B" w:rsidRDefault="000D6E5B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0D6E5B" w:rsidRDefault="000D6E5B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ТОВ «АЛЬТЕРЕНЕРГО ЛТД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0D6E5B" w:rsidRPr="00695A7D" w:rsidRDefault="000D6E5B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0D6E5B" w:rsidRPr="007B5451" w:rsidRDefault="000D6E5B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0D6E5B" w:rsidRPr="00872223" w:rsidRDefault="000D6E5B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0D6E5B" w:rsidRPr="00872223" w:rsidRDefault="000D6E5B" w:rsidP="00543E9C">
      <w:pPr>
        <w:jc w:val="both"/>
        <w:rPr>
          <w:color w:val="FF0000"/>
          <w:sz w:val="28"/>
          <w:szCs w:val="28"/>
          <w:lang w:val="uk-UA"/>
        </w:rPr>
      </w:pPr>
    </w:p>
    <w:p w:rsidR="000D6E5B" w:rsidRPr="007B5451" w:rsidRDefault="000D6E5B" w:rsidP="002927DF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0D6E5B" w:rsidRPr="004E5A52" w:rsidRDefault="000D6E5B" w:rsidP="002927DF">
      <w:pPr>
        <w:rPr>
          <w:lang w:val="uk-UA"/>
        </w:rPr>
      </w:pPr>
    </w:p>
    <w:p w:rsidR="000D6E5B" w:rsidRPr="004E5A52" w:rsidRDefault="000D6E5B" w:rsidP="00A52DAE">
      <w:pPr>
        <w:rPr>
          <w:lang w:val="uk-UA"/>
        </w:rPr>
      </w:pPr>
    </w:p>
    <w:p w:rsidR="000D6E5B" w:rsidRPr="004E5A52" w:rsidRDefault="000D6E5B" w:rsidP="00A52DAE">
      <w:pPr>
        <w:rPr>
          <w:lang w:val="uk-UA"/>
        </w:rPr>
      </w:pPr>
    </w:p>
    <w:p w:rsidR="000D6E5B" w:rsidRPr="004E5A52" w:rsidRDefault="000D6E5B" w:rsidP="00A52DAE">
      <w:pPr>
        <w:rPr>
          <w:lang w:val="uk-UA"/>
        </w:rPr>
      </w:pPr>
    </w:p>
    <w:p w:rsidR="000D6E5B" w:rsidRPr="00566746" w:rsidRDefault="000D6E5B" w:rsidP="00566746">
      <w:pPr>
        <w:ind w:firstLine="567"/>
        <w:jc w:val="both"/>
        <w:rPr>
          <w:sz w:val="28"/>
          <w:szCs w:val="28"/>
          <w:lang w:val="uk-UA"/>
        </w:rPr>
      </w:pPr>
    </w:p>
    <w:sectPr w:rsidR="000D6E5B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5B" w:rsidRDefault="000D6E5B">
      <w:r>
        <w:separator/>
      </w:r>
    </w:p>
  </w:endnote>
  <w:endnote w:type="continuationSeparator" w:id="1">
    <w:p w:rsidR="000D6E5B" w:rsidRDefault="000D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5B" w:rsidRDefault="000D6E5B">
      <w:r>
        <w:separator/>
      </w:r>
    </w:p>
  </w:footnote>
  <w:footnote w:type="continuationSeparator" w:id="1">
    <w:p w:rsidR="000D6E5B" w:rsidRDefault="000D6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5B" w:rsidRDefault="000D6E5B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E5B" w:rsidRDefault="000D6E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5B" w:rsidRDefault="000D6E5B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D6E5B" w:rsidRDefault="000D6E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0A7DA8"/>
    <w:rsid w:val="000D6E5B"/>
    <w:rsid w:val="000F4219"/>
    <w:rsid w:val="00167A40"/>
    <w:rsid w:val="001775D6"/>
    <w:rsid w:val="001839BA"/>
    <w:rsid w:val="001B27B2"/>
    <w:rsid w:val="001B43C5"/>
    <w:rsid w:val="001C4884"/>
    <w:rsid w:val="001C51FB"/>
    <w:rsid w:val="001E28F1"/>
    <w:rsid w:val="001E4461"/>
    <w:rsid w:val="002456E6"/>
    <w:rsid w:val="00263496"/>
    <w:rsid w:val="002927DF"/>
    <w:rsid w:val="00296487"/>
    <w:rsid w:val="002A0FA0"/>
    <w:rsid w:val="002B22BF"/>
    <w:rsid w:val="002B294C"/>
    <w:rsid w:val="002C0D7F"/>
    <w:rsid w:val="003102E0"/>
    <w:rsid w:val="00360E4A"/>
    <w:rsid w:val="00377762"/>
    <w:rsid w:val="003B4EA1"/>
    <w:rsid w:val="00402BA5"/>
    <w:rsid w:val="0041445C"/>
    <w:rsid w:val="004660F4"/>
    <w:rsid w:val="004E5A52"/>
    <w:rsid w:val="004F6B15"/>
    <w:rsid w:val="00543E9C"/>
    <w:rsid w:val="00566746"/>
    <w:rsid w:val="00570EAC"/>
    <w:rsid w:val="005B762F"/>
    <w:rsid w:val="005D0748"/>
    <w:rsid w:val="00695A7D"/>
    <w:rsid w:val="006E1090"/>
    <w:rsid w:val="00726069"/>
    <w:rsid w:val="00726F30"/>
    <w:rsid w:val="007321E2"/>
    <w:rsid w:val="00735067"/>
    <w:rsid w:val="00741540"/>
    <w:rsid w:val="007720E2"/>
    <w:rsid w:val="0077530B"/>
    <w:rsid w:val="00785968"/>
    <w:rsid w:val="007B5451"/>
    <w:rsid w:val="008124F0"/>
    <w:rsid w:val="00815A3B"/>
    <w:rsid w:val="0082269F"/>
    <w:rsid w:val="00872223"/>
    <w:rsid w:val="00880ACB"/>
    <w:rsid w:val="008B0F97"/>
    <w:rsid w:val="008F5405"/>
    <w:rsid w:val="008F6A29"/>
    <w:rsid w:val="009601D7"/>
    <w:rsid w:val="00963C93"/>
    <w:rsid w:val="009918F7"/>
    <w:rsid w:val="009A3101"/>
    <w:rsid w:val="009D466E"/>
    <w:rsid w:val="00A2648B"/>
    <w:rsid w:val="00A448BF"/>
    <w:rsid w:val="00A52DAE"/>
    <w:rsid w:val="00A756F0"/>
    <w:rsid w:val="00B547B1"/>
    <w:rsid w:val="00B6699F"/>
    <w:rsid w:val="00BA4E4A"/>
    <w:rsid w:val="00BC461F"/>
    <w:rsid w:val="00BD66E9"/>
    <w:rsid w:val="00BE2C71"/>
    <w:rsid w:val="00C62D2E"/>
    <w:rsid w:val="00C754D4"/>
    <w:rsid w:val="00CA1CD2"/>
    <w:rsid w:val="00CA2BA8"/>
    <w:rsid w:val="00CF4341"/>
    <w:rsid w:val="00CF6941"/>
    <w:rsid w:val="00D10DBD"/>
    <w:rsid w:val="00D13A56"/>
    <w:rsid w:val="00D2521C"/>
    <w:rsid w:val="00D84A4D"/>
    <w:rsid w:val="00D90D81"/>
    <w:rsid w:val="00DC03CF"/>
    <w:rsid w:val="00DE6E19"/>
    <w:rsid w:val="00E402DA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2</Pages>
  <Words>1296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21</cp:revision>
  <cp:lastPrinted>2021-10-19T06:33:00Z</cp:lastPrinted>
  <dcterms:created xsi:type="dcterms:W3CDTF">2017-08-28T13:38:00Z</dcterms:created>
  <dcterms:modified xsi:type="dcterms:W3CDTF">2021-10-19T06:33:00Z</dcterms:modified>
</cp:coreProperties>
</file>