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F4" w:rsidRPr="004E5A52" w:rsidRDefault="00C333F4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4196580" r:id="rId7"/>
        </w:object>
      </w:r>
    </w:p>
    <w:p w:rsidR="00C333F4" w:rsidRPr="004E5A52" w:rsidRDefault="00C333F4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C333F4" w:rsidRPr="004E5A52" w:rsidRDefault="00C333F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C333F4" w:rsidRPr="004E5A52" w:rsidRDefault="00C333F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C333F4" w:rsidRPr="004E5A52" w:rsidRDefault="00C333F4" w:rsidP="00A52DAE">
      <w:pPr>
        <w:jc w:val="center"/>
        <w:rPr>
          <w:b/>
          <w:sz w:val="16"/>
          <w:szCs w:val="16"/>
          <w:lang w:val="uk-UA"/>
        </w:rPr>
      </w:pPr>
    </w:p>
    <w:p w:rsidR="00C333F4" w:rsidRPr="004E5A52" w:rsidRDefault="00C333F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C333F4" w:rsidRPr="004E5A52" w:rsidRDefault="00C333F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C333F4" w:rsidRPr="004E5A52" w:rsidRDefault="00C333F4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C333F4" w:rsidRPr="004E5A52" w:rsidRDefault="00C333F4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C333F4" w:rsidRPr="004E5A52" w:rsidRDefault="00C333F4" w:rsidP="00A52DAE">
      <w:pPr>
        <w:rPr>
          <w:lang w:val="uk-UA"/>
        </w:rPr>
      </w:pPr>
    </w:p>
    <w:p w:rsidR="00C333F4" w:rsidRPr="00695A7D" w:rsidRDefault="00C333F4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C333F4" w:rsidRPr="00695A7D" w:rsidRDefault="00C333F4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C333F4" w:rsidRPr="00695A7D" w:rsidRDefault="00C333F4" w:rsidP="00C63A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ПФ «Катарх</w:t>
      </w:r>
      <w:r w:rsidRPr="00695A7D">
        <w:rPr>
          <w:sz w:val="28"/>
          <w:szCs w:val="28"/>
          <w:lang w:val="uk-UA"/>
        </w:rPr>
        <w:t>»</w:t>
      </w:r>
    </w:p>
    <w:p w:rsidR="00C333F4" w:rsidRDefault="00C333F4" w:rsidP="00543E9C">
      <w:pPr>
        <w:jc w:val="both"/>
        <w:rPr>
          <w:sz w:val="28"/>
          <w:szCs w:val="28"/>
          <w:lang w:val="uk-UA"/>
        </w:rPr>
      </w:pPr>
    </w:p>
    <w:p w:rsidR="00C333F4" w:rsidRPr="00695A7D" w:rsidRDefault="00C333F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333F4" w:rsidRDefault="00C333F4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законів</w:t>
      </w:r>
      <w:r w:rsidRPr="00D95144">
        <w:rPr>
          <w:sz w:val="28"/>
          <w:szCs w:val="28"/>
          <w:lang w:val="uk-UA"/>
        </w:rPr>
        <w:t xml:space="preserve"> України «Про місцеве самоврядування в Україні», «Про житлово-комунальні послуги», «Про теплопостачання», </w:t>
      </w:r>
      <w:r>
        <w:rPr>
          <w:color w:val="000000"/>
          <w:sz w:val="28"/>
          <w:szCs w:val="28"/>
          <w:shd w:val="clear" w:color="auto" w:fill="FFFFFF"/>
          <w:lang w:val="uk-UA"/>
        </w:rPr>
        <w:t>постанови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D95144">
        <w:rPr>
          <w:sz w:val="28"/>
          <w:szCs w:val="28"/>
          <w:lang w:val="uk-UA"/>
        </w:rPr>
        <w:t>, виконавчий комітет міської ради</w:t>
      </w:r>
    </w:p>
    <w:p w:rsidR="00C333F4" w:rsidRPr="00D95144" w:rsidRDefault="00C333F4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C333F4" w:rsidRPr="00695A7D" w:rsidRDefault="00C333F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C333F4" w:rsidRPr="00695A7D" w:rsidRDefault="00C333F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333F4" w:rsidRPr="00C63A39" w:rsidRDefault="00C333F4" w:rsidP="00C63A39">
      <w:pPr>
        <w:ind w:firstLine="540"/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612FA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>приватній</w:t>
      </w:r>
      <w:r w:rsidRPr="00191A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фірмі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«Катарх» </w:t>
      </w:r>
      <w:r w:rsidRPr="00D612FA">
        <w:rPr>
          <w:color w:val="000000"/>
          <w:sz w:val="28"/>
          <w:szCs w:val="28"/>
          <w:shd w:val="clear" w:color="auto" w:fill="FFFFFF"/>
          <w:lang w:val="uk-UA"/>
        </w:rPr>
        <w:t>тариф на виробництво теплової енергії у розмірі 2 115,40 грн/Гкал (без ПДВ) з використанням нетрадиційних та поновлюваних джерел енергії для ІІ категорії споживачів, що ви</w:t>
      </w:r>
      <w:r>
        <w:rPr>
          <w:color w:val="000000"/>
          <w:sz w:val="28"/>
          <w:szCs w:val="28"/>
          <w:shd w:val="clear" w:color="auto" w:fill="FFFFFF"/>
          <w:lang w:val="uk-UA"/>
        </w:rPr>
        <w:t>робляється котельнею за адресою</w:t>
      </w:r>
      <w:r w:rsidRPr="00D612FA">
        <w:rPr>
          <w:color w:val="000000"/>
          <w:sz w:val="28"/>
          <w:szCs w:val="28"/>
          <w:shd w:val="clear" w:color="auto" w:fill="FFFFFF"/>
          <w:lang w:val="uk-UA"/>
        </w:rPr>
        <w:t>: м. Житомир</w:t>
      </w:r>
      <w:r w:rsidRPr="00C63A39">
        <w:rPr>
          <w:sz w:val="28"/>
          <w:szCs w:val="28"/>
          <w:shd w:val="clear" w:color="auto" w:fill="FFFFFF"/>
          <w:lang w:val="uk-UA"/>
        </w:rPr>
        <w:t xml:space="preserve"> </w:t>
      </w:r>
      <w:r w:rsidRPr="00191A75">
        <w:rPr>
          <w:sz w:val="28"/>
          <w:szCs w:val="28"/>
          <w:shd w:val="clear" w:color="auto" w:fill="FFFFFF"/>
          <w:lang w:val="uk-UA"/>
        </w:rPr>
        <w:t>вул. Фещенка-Чопівського, 24/4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C333F4" w:rsidRPr="00695A7D" w:rsidRDefault="00C333F4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 Рекомендувати </w:t>
      </w:r>
      <w:r>
        <w:rPr>
          <w:color w:val="000000"/>
          <w:sz w:val="28"/>
          <w:szCs w:val="28"/>
          <w:shd w:val="clear" w:color="auto" w:fill="FFFFFF"/>
          <w:lang w:val="uk-UA"/>
        </w:rPr>
        <w:t>керівнику приватної фірми «Катарх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C333F4" w:rsidRPr="00695A7D" w:rsidRDefault="00C333F4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2.1 ввести в дію </w:t>
      </w:r>
      <w:r>
        <w:rPr>
          <w:color w:val="000000"/>
          <w:sz w:val="28"/>
          <w:szCs w:val="28"/>
          <w:shd w:val="clear" w:color="auto" w:fill="FFFFFF"/>
          <w:lang w:val="uk-UA"/>
        </w:rPr>
        <w:t>тариф розпорядчим документом по фірмі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C333F4" w:rsidRPr="00695A7D" w:rsidRDefault="00C333F4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C333F4" w:rsidRDefault="00C333F4" w:rsidP="00EC69AB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C333F4" w:rsidRDefault="00C333F4" w:rsidP="00B86A0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08.10.2021 № 1177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ПФ «Катарх».</w:t>
      </w:r>
    </w:p>
    <w:p w:rsidR="00C333F4" w:rsidRPr="00695A7D" w:rsidRDefault="00C333F4" w:rsidP="003B2A5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C333F4" w:rsidRPr="007B5451" w:rsidRDefault="00C333F4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C333F4" w:rsidRPr="00872223" w:rsidRDefault="00C333F4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C333F4" w:rsidRDefault="00C333F4" w:rsidP="00B07A73">
      <w:pPr>
        <w:pStyle w:val="BodyText"/>
        <w:tabs>
          <w:tab w:val="clear" w:pos="0"/>
          <w:tab w:val="left" w:pos="708"/>
        </w:tabs>
        <w:jc w:val="both"/>
        <w:rPr>
          <w:color w:val="000000"/>
        </w:rPr>
      </w:pPr>
    </w:p>
    <w:p w:rsidR="00C333F4" w:rsidRPr="00AE0C66" w:rsidRDefault="00C333F4" w:rsidP="00AE0C66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sectPr w:rsidR="00C333F4" w:rsidRPr="00AE0C6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F4" w:rsidRDefault="00C333F4">
      <w:r>
        <w:separator/>
      </w:r>
    </w:p>
  </w:endnote>
  <w:endnote w:type="continuationSeparator" w:id="1">
    <w:p w:rsidR="00C333F4" w:rsidRDefault="00C33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F4" w:rsidRDefault="00C333F4">
      <w:r>
        <w:separator/>
      </w:r>
    </w:p>
  </w:footnote>
  <w:footnote w:type="continuationSeparator" w:id="1">
    <w:p w:rsidR="00C333F4" w:rsidRDefault="00C33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F4" w:rsidRDefault="00C333F4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33F4" w:rsidRDefault="00C333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F4" w:rsidRDefault="00C333F4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333F4" w:rsidRDefault="00C333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1070C5"/>
    <w:rsid w:val="001775D6"/>
    <w:rsid w:val="001839BA"/>
    <w:rsid w:val="00191A75"/>
    <w:rsid w:val="001B27B2"/>
    <w:rsid w:val="001B43C5"/>
    <w:rsid w:val="001C4884"/>
    <w:rsid w:val="001C51FB"/>
    <w:rsid w:val="001E1571"/>
    <w:rsid w:val="001E28F1"/>
    <w:rsid w:val="001E4461"/>
    <w:rsid w:val="00217883"/>
    <w:rsid w:val="00232DF5"/>
    <w:rsid w:val="002528CB"/>
    <w:rsid w:val="00263496"/>
    <w:rsid w:val="002927DF"/>
    <w:rsid w:val="00296487"/>
    <w:rsid w:val="002A0FA0"/>
    <w:rsid w:val="002A681B"/>
    <w:rsid w:val="002B22BF"/>
    <w:rsid w:val="002B294C"/>
    <w:rsid w:val="002C0D7F"/>
    <w:rsid w:val="002C5F89"/>
    <w:rsid w:val="003102E0"/>
    <w:rsid w:val="00311E61"/>
    <w:rsid w:val="003420D7"/>
    <w:rsid w:val="00360E4A"/>
    <w:rsid w:val="00377762"/>
    <w:rsid w:val="00391F76"/>
    <w:rsid w:val="003B2A51"/>
    <w:rsid w:val="003B4EA1"/>
    <w:rsid w:val="003D4465"/>
    <w:rsid w:val="003D46D0"/>
    <w:rsid w:val="0041445C"/>
    <w:rsid w:val="004660F4"/>
    <w:rsid w:val="004D0A63"/>
    <w:rsid w:val="004E5A52"/>
    <w:rsid w:val="004E6F70"/>
    <w:rsid w:val="004F6B15"/>
    <w:rsid w:val="005172B6"/>
    <w:rsid w:val="00543E9C"/>
    <w:rsid w:val="00546785"/>
    <w:rsid w:val="00566746"/>
    <w:rsid w:val="00570EAC"/>
    <w:rsid w:val="005B0AEB"/>
    <w:rsid w:val="005B762F"/>
    <w:rsid w:val="005C61BA"/>
    <w:rsid w:val="005D0748"/>
    <w:rsid w:val="005D62F5"/>
    <w:rsid w:val="005E649E"/>
    <w:rsid w:val="006439FB"/>
    <w:rsid w:val="00695A7D"/>
    <w:rsid w:val="006B6228"/>
    <w:rsid w:val="006D5616"/>
    <w:rsid w:val="006E1090"/>
    <w:rsid w:val="00726069"/>
    <w:rsid w:val="00726F30"/>
    <w:rsid w:val="00735067"/>
    <w:rsid w:val="00741540"/>
    <w:rsid w:val="00756F79"/>
    <w:rsid w:val="0077393F"/>
    <w:rsid w:val="00785968"/>
    <w:rsid w:val="00791E39"/>
    <w:rsid w:val="007B5451"/>
    <w:rsid w:val="007C6096"/>
    <w:rsid w:val="007D1B73"/>
    <w:rsid w:val="00805FC9"/>
    <w:rsid w:val="008124F0"/>
    <w:rsid w:val="00815A3B"/>
    <w:rsid w:val="0082269F"/>
    <w:rsid w:val="008514D7"/>
    <w:rsid w:val="00872223"/>
    <w:rsid w:val="008B0F97"/>
    <w:rsid w:val="008B7FDB"/>
    <w:rsid w:val="008E1B88"/>
    <w:rsid w:val="008F5405"/>
    <w:rsid w:val="008F6A29"/>
    <w:rsid w:val="009601D7"/>
    <w:rsid w:val="00963C93"/>
    <w:rsid w:val="009918F7"/>
    <w:rsid w:val="009A3FD0"/>
    <w:rsid w:val="009D466E"/>
    <w:rsid w:val="00A42E24"/>
    <w:rsid w:val="00A52DAE"/>
    <w:rsid w:val="00A756F0"/>
    <w:rsid w:val="00AB5179"/>
    <w:rsid w:val="00AE0C66"/>
    <w:rsid w:val="00B07A73"/>
    <w:rsid w:val="00B547B1"/>
    <w:rsid w:val="00B6699F"/>
    <w:rsid w:val="00B86A0C"/>
    <w:rsid w:val="00B86BBE"/>
    <w:rsid w:val="00BC461F"/>
    <w:rsid w:val="00BE2C71"/>
    <w:rsid w:val="00BF08DB"/>
    <w:rsid w:val="00C251D7"/>
    <w:rsid w:val="00C333F4"/>
    <w:rsid w:val="00C55B50"/>
    <w:rsid w:val="00C62D2E"/>
    <w:rsid w:val="00C63A39"/>
    <w:rsid w:val="00C754D4"/>
    <w:rsid w:val="00C9338B"/>
    <w:rsid w:val="00CA1CD2"/>
    <w:rsid w:val="00CA2BA8"/>
    <w:rsid w:val="00CB00FF"/>
    <w:rsid w:val="00CB4B2B"/>
    <w:rsid w:val="00CF4341"/>
    <w:rsid w:val="00D06FE2"/>
    <w:rsid w:val="00D10DBD"/>
    <w:rsid w:val="00D11E2A"/>
    <w:rsid w:val="00D2521C"/>
    <w:rsid w:val="00D612FA"/>
    <w:rsid w:val="00D704EC"/>
    <w:rsid w:val="00D84A4D"/>
    <w:rsid w:val="00D90D81"/>
    <w:rsid w:val="00D95144"/>
    <w:rsid w:val="00DC03CF"/>
    <w:rsid w:val="00DE6E19"/>
    <w:rsid w:val="00E402DA"/>
    <w:rsid w:val="00E852C6"/>
    <w:rsid w:val="00E86507"/>
    <w:rsid w:val="00EC69AB"/>
    <w:rsid w:val="00ED7304"/>
    <w:rsid w:val="00F151E1"/>
    <w:rsid w:val="00F4539F"/>
    <w:rsid w:val="00F60AF3"/>
    <w:rsid w:val="00F77745"/>
    <w:rsid w:val="00FB6A84"/>
    <w:rsid w:val="00FE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2</Pages>
  <Words>1213</Words>
  <Characters>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34</cp:revision>
  <cp:lastPrinted>2022-01-20T13:10:00Z</cp:lastPrinted>
  <dcterms:created xsi:type="dcterms:W3CDTF">2017-08-28T13:38:00Z</dcterms:created>
  <dcterms:modified xsi:type="dcterms:W3CDTF">2022-01-20T13:10:00Z</dcterms:modified>
</cp:coreProperties>
</file>