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0F" w:rsidRPr="004E5A52" w:rsidRDefault="0060420F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704184763" r:id="rId7"/>
        </w:object>
      </w:r>
    </w:p>
    <w:p w:rsidR="0060420F" w:rsidRPr="004E5A52" w:rsidRDefault="0060420F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60420F" w:rsidRPr="004E5A52" w:rsidRDefault="0060420F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60420F" w:rsidRPr="004E5A52" w:rsidRDefault="0060420F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60420F" w:rsidRPr="004E5A52" w:rsidRDefault="0060420F" w:rsidP="00A52DAE">
      <w:pPr>
        <w:jc w:val="center"/>
        <w:rPr>
          <w:b/>
          <w:sz w:val="16"/>
          <w:szCs w:val="16"/>
          <w:lang w:val="uk-UA"/>
        </w:rPr>
      </w:pPr>
    </w:p>
    <w:p w:rsidR="0060420F" w:rsidRPr="004E5A52" w:rsidRDefault="0060420F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60420F" w:rsidRPr="004E5A52" w:rsidRDefault="0060420F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60420F" w:rsidRPr="004E5A52" w:rsidRDefault="0060420F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60420F" w:rsidRPr="004E5A52" w:rsidRDefault="0060420F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60420F" w:rsidRPr="004E5A52" w:rsidRDefault="0060420F" w:rsidP="00A52DAE">
      <w:pPr>
        <w:rPr>
          <w:lang w:val="uk-UA"/>
        </w:rPr>
      </w:pPr>
    </w:p>
    <w:p w:rsidR="0060420F" w:rsidRPr="00695A7D" w:rsidRDefault="0060420F" w:rsidP="00D97C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60420F" w:rsidRPr="00695A7D" w:rsidRDefault="0060420F" w:rsidP="00D97C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виробництво теплової енергії</w:t>
      </w:r>
    </w:p>
    <w:p w:rsidR="0060420F" w:rsidRDefault="0060420F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«Крігер Енергія»</w:t>
      </w:r>
    </w:p>
    <w:p w:rsidR="0060420F" w:rsidRPr="00695A7D" w:rsidRDefault="0060420F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0420F" w:rsidRDefault="0060420F" w:rsidP="00ED436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законів</w:t>
      </w:r>
      <w:r w:rsidRPr="00D95144">
        <w:rPr>
          <w:sz w:val="28"/>
          <w:szCs w:val="28"/>
          <w:lang w:val="uk-UA"/>
        </w:rPr>
        <w:t xml:space="preserve"> України «Про місцеве самоврядування в Україні», «Про житлово-комунальні послуги», «Про теплопостачання», </w:t>
      </w:r>
      <w:r>
        <w:rPr>
          <w:color w:val="000000"/>
          <w:sz w:val="28"/>
          <w:szCs w:val="28"/>
          <w:shd w:val="clear" w:color="auto" w:fill="FFFFFF"/>
          <w:lang w:val="uk-UA"/>
        </w:rPr>
        <w:t>постанови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 xml:space="preserve"> Кабінету Міністрів України </w:t>
      </w:r>
      <w:r w:rsidRPr="00D95144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6 вересня 2017 року № 679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>«</w:t>
      </w:r>
      <w:bookmarkStart w:id="1" w:name="n3"/>
      <w:bookmarkEnd w:id="1"/>
      <w:r w:rsidRPr="00D95144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D95144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D95144">
        <w:rPr>
          <w:sz w:val="28"/>
          <w:szCs w:val="28"/>
          <w:lang w:val="uk-UA"/>
        </w:rPr>
        <w:t>, виконавчий комітет міської ради</w:t>
      </w:r>
    </w:p>
    <w:p w:rsidR="0060420F" w:rsidRPr="00695A7D" w:rsidRDefault="0060420F" w:rsidP="00543E9C">
      <w:pPr>
        <w:jc w:val="both"/>
        <w:rPr>
          <w:sz w:val="28"/>
          <w:szCs w:val="28"/>
          <w:lang w:val="uk-UA"/>
        </w:rPr>
      </w:pPr>
    </w:p>
    <w:p w:rsidR="0060420F" w:rsidRPr="00695A7D" w:rsidRDefault="0060420F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60420F" w:rsidRPr="00695A7D" w:rsidRDefault="0060420F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0420F" w:rsidRPr="006F5325" w:rsidRDefault="0060420F" w:rsidP="00D97C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1.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овариству з обмеженою відповідальні</w:t>
      </w:r>
      <w:r>
        <w:rPr>
          <w:color w:val="000000"/>
          <w:sz w:val="28"/>
          <w:szCs w:val="28"/>
          <w:shd w:val="clear" w:color="auto" w:fill="FFFFFF"/>
          <w:lang w:val="uk-UA"/>
        </w:rPr>
        <w:t>стю «</w:t>
      </w:r>
      <w:r>
        <w:rPr>
          <w:sz w:val="28"/>
          <w:szCs w:val="28"/>
          <w:lang w:val="uk-UA"/>
        </w:rPr>
        <w:t>Крігер Енергія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» тариф</w:t>
      </w:r>
      <w:r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D2D50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виробництво теплової енергії </w:t>
      </w:r>
      <w:r>
        <w:rPr>
          <w:color w:val="000000"/>
          <w:sz w:val="28"/>
          <w:szCs w:val="28"/>
          <w:shd w:val="clear" w:color="auto" w:fill="FFFFFF"/>
          <w:lang w:val="uk-UA"/>
        </w:rPr>
        <w:t>з використанням нетрадиційних та поновлюваних джерел енергії, що виробляється котельнею за адресою:             м. Житомир, вул. Степана Бандери, 6</w:t>
      </w:r>
      <w:r w:rsidRPr="005D2D50">
        <w:rPr>
          <w:sz w:val="28"/>
          <w:szCs w:val="28"/>
          <w:lang w:val="uk-UA"/>
        </w:rPr>
        <w:t>:</w:t>
      </w:r>
    </w:p>
    <w:p w:rsidR="0060420F" w:rsidRPr="0043683D" w:rsidRDefault="0060420F" w:rsidP="00D97CAB">
      <w:pPr>
        <w:tabs>
          <w:tab w:val="left" w:pos="0"/>
          <w:tab w:val="left" w:pos="851"/>
        </w:tabs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для потреб установ та організацій, що фінансуються з державного чи місцевого бюджету – 2 115,40</w:t>
      </w:r>
      <w:r w:rsidRPr="0043683D">
        <w:rPr>
          <w:sz w:val="28"/>
          <w:szCs w:val="28"/>
          <w:lang w:val="uk-UA"/>
        </w:rPr>
        <w:t xml:space="preserve"> грн/Гкал (без ПДВ)</w:t>
      </w:r>
      <w:r>
        <w:rPr>
          <w:sz w:val="28"/>
          <w:szCs w:val="28"/>
          <w:lang w:val="uk-UA"/>
        </w:rPr>
        <w:t>;</w:t>
      </w:r>
      <w:r w:rsidRPr="0043683D">
        <w:rPr>
          <w:sz w:val="28"/>
          <w:szCs w:val="28"/>
          <w:lang w:val="uk-UA"/>
        </w:rPr>
        <w:t xml:space="preserve"> </w:t>
      </w:r>
    </w:p>
    <w:p w:rsidR="0060420F" w:rsidRDefault="0060420F" w:rsidP="00D97CAB">
      <w:pPr>
        <w:tabs>
          <w:tab w:val="left" w:pos="0"/>
          <w:tab w:val="left" w:pos="851"/>
        </w:tabs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</w:t>
      </w:r>
      <w:r w:rsidRPr="0043683D">
        <w:rPr>
          <w:sz w:val="28"/>
          <w:szCs w:val="28"/>
          <w:lang w:val="uk-UA"/>
        </w:rPr>
        <w:t>ля потреб населення</w:t>
      </w:r>
      <w:r>
        <w:rPr>
          <w:sz w:val="28"/>
          <w:szCs w:val="28"/>
          <w:lang w:val="uk-UA"/>
        </w:rPr>
        <w:t xml:space="preserve">  –1 144,74 грн/Гкал (без ПДВ).</w:t>
      </w:r>
    </w:p>
    <w:p w:rsidR="0060420F" w:rsidRPr="006667BC" w:rsidRDefault="0060420F" w:rsidP="00C76334">
      <w:pPr>
        <w:tabs>
          <w:tab w:val="left" w:pos="0"/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овариству з обмеженою відповідальні</w:t>
      </w:r>
      <w:r>
        <w:rPr>
          <w:color w:val="000000"/>
          <w:sz w:val="28"/>
          <w:szCs w:val="28"/>
          <w:shd w:val="clear" w:color="auto" w:fill="FFFFFF"/>
          <w:lang w:val="uk-UA"/>
        </w:rPr>
        <w:t>стю «</w:t>
      </w:r>
      <w:r>
        <w:rPr>
          <w:sz w:val="28"/>
          <w:szCs w:val="28"/>
          <w:lang w:val="uk-UA"/>
        </w:rPr>
        <w:t>Крігер Енергія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застосовувати до кінцевих споживачів тариф на </w:t>
      </w:r>
      <w:r w:rsidRPr="00020DDE">
        <w:rPr>
          <w:sz w:val="28"/>
          <w:szCs w:val="28"/>
          <w:lang w:val="uk-UA"/>
        </w:rPr>
        <w:t xml:space="preserve">транспортування теплової </w:t>
      </w:r>
      <w:r w:rsidRPr="006D401C">
        <w:rPr>
          <w:spacing w:val="-10"/>
          <w:sz w:val="28"/>
          <w:szCs w:val="28"/>
          <w:lang w:val="uk-UA"/>
        </w:rPr>
        <w:t>енергії, затверджений комунальному підприємству</w:t>
      </w:r>
      <w:r>
        <w:rPr>
          <w:sz w:val="28"/>
          <w:szCs w:val="28"/>
          <w:lang w:val="uk-UA"/>
        </w:rPr>
        <w:t xml:space="preserve"> </w:t>
      </w:r>
      <w:r w:rsidRPr="00CA18E0">
        <w:rPr>
          <w:bCs/>
          <w:sz w:val="28"/>
          <w:szCs w:val="28"/>
          <w:lang w:val="uk-UA"/>
        </w:rPr>
        <w:t>«Ж</w:t>
      </w:r>
      <w:r>
        <w:rPr>
          <w:bCs/>
          <w:sz w:val="28"/>
          <w:szCs w:val="28"/>
          <w:lang w:val="uk-UA"/>
        </w:rPr>
        <w:t>итомиртеплокомуненерго» Житомирської міської ради</w:t>
      </w:r>
      <w:r>
        <w:rPr>
          <w:sz w:val="28"/>
          <w:szCs w:val="28"/>
          <w:lang w:val="uk-UA"/>
        </w:rPr>
        <w:t xml:space="preserve"> для потреб інших власників, які транспортують </w:t>
      </w:r>
      <w:r>
        <w:rPr>
          <w:bCs/>
          <w:sz w:val="28"/>
          <w:szCs w:val="28"/>
          <w:lang w:val="uk-UA"/>
        </w:rPr>
        <w:t>теплову енергію мережами комунального підприємства</w:t>
      </w:r>
      <w:r w:rsidRPr="00CA18E0">
        <w:rPr>
          <w:bCs/>
          <w:sz w:val="28"/>
          <w:szCs w:val="28"/>
          <w:lang w:val="uk-UA"/>
        </w:rPr>
        <w:t xml:space="preserve"> «Ж</w:t>
      </w:r>
      <w:r>
        <w:rPr>
          <w:bCs/>
          <w:sz w:val="28"/>
          <w:szCs w:val="28"/>
          <w:lang w:val="uk-UA"/>
        </w:rPr>
        <w:t>итомиртеплокомуненерго» Житомирської міської ради.</w:t>
      </w:r>
    </w:p>
    <w:p w:rsidR="0060420F" w:rsidRPr="00695A7D" w:rsidRDefault="0060420F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 Рекомендувати керівнику товариства з обме</w:t>
      </w:r>
      <w:r>
        <w:rPr>
          <w:color w:val="000000"/>
          <w:sz w:val="28"/>
          <w:szCs w:val="28"/>
          <w:shd w:val="clear" w:color="auto" w:fill="FFFFFF"/>
          <w:lang w:val="uk-UA"/>
        </w:rPr>
        <w:t>женою відповідальністю «</w:t>
      </w:r>
      <w:r>
        <w:rPr>
          <w:sz w:val="28"/>
          <w:szCs w:val="28"/>
          <w:lang w:val="uk-UA"/>
        </w:rPr>
        <w:t>Крігер Енергія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60420F" w:rsidRPr="00695A7D" w:rsidRDefault="0060420F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.1 ввести в дію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товариству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60420F" w:rsidRDefault="0060420F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60420F" w:rsidRDefault="0060420F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.3 </w:t>
      </w:r>
      <w:r w:rsidRPr="00695A7D">
        <w:rPr>
          <w:sz w:val="28"/>
          <w:szCs w:val="28"/>
          <w:lang w:val="uk-UA"/>
        </w:rPr>
        <w:t>проводити перерахунки розміру плати за послуги в разі їх ненадання або надання не в повному обсязі, зниження їх якості в п</w:t>
      </w:r>
      <w:r>
        <w:rPr>
          <w:sz w:val="28"/>
          <w:szCs w:val="28"/>
          <w:lang w:val="uk-UA"/>
        </w:rPr>
        <w:t>орядку, визначеному договором.</w:t>
      </w:r>
    </w:p>
    <w:p w:rsidR="0060420F" w:rsidRDefault="0060420F" w:rsidP="00C7633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Визнати такими, що втратили чинність, рішення виконавчого комітету міської ради від 04.11.2021 №1289 «</w:t>
      </w:r>
      <w:r w:rsidRPr="00CE30AD">
        <w:rPr>
          <w:sz w:val="28"/>
          <w:szCs w:val="28"/>
          <w:lang w:val="uk-UA"/>
        </w:rPr>
        <w:t>Про встановлення тарифу на виробництво теплової енергії ТОВ «Крігер Енергія</w:t>
      </w:r>
      <w:r>
        <w:rPr>
          <w:sz w:val="28"/>
          <w:szCs w:val="28"/>
          <w:lang w:val="uk-UA"/>
        </w:rPr>
        <w:t>».</w:t>
      </w:r>
    </w:p>
    <w:p w:rsidR="0060420F" w:rsidRPr="00695A7D" w:rsidRDefault="0060420F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Управлінню по зв’язках з громадськістю міської </w:t>
      </w:r>
      <w:r>
        <w:rPr>
          <w:sz w:val="28"/>
          <w:szCs w:val="28"/>
          <w:lang w:val="uk-UA"/>
        </w:rPr>
        <w:t>ради оприлюднити дане рішення</w:t>
      </w:r>
      <w:r w:rsidRPr="00695A7D">
        <w:rPr>
          <w:sz w:val="28"/>
          <w:szCs w:val="28"/>
          <w:lang w:val="uk-UA"/>
        </w:rPr>
        <w:t xml:space="preserve"> на сайті Житомирської міської ради.</w:t>
      </w:r>
    </w:p>
    <w:p w:rsidR="0060420F" w:rsidRPr="007B5451" w:rsidRDefault="0060420F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60420F" w:rsidRPr="00872223" w:rsidRDefault="0060420F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60420F" w:rsidRPr="00872223" w:rsidRDefault="0060420F" w:rsidP="00543E9C">
      <w:pPr>
        <w:jc w:val="both"/>
        <w:rPr>
          <w:color w:val="FF0000"/>
          <w:sz w:val="28"/>
          <w:szCs w:val="28"/>
          <w:lang w:val="uk-UA"/>
        </w:rPr>
      </w:pPr>
    </w:p>
    <w:p w:rsidR="0060420F" w:rsidRPr="007B5451" w:rsidRDefault="0060420F" w:rsidP="002927DF">
      <w:pPr>
        <w:pStyle w:val="BodyText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p w:rsidR="0060420F" w:rsidRPr="004E5A52" w:rsidRDefault="0060420F" w:rsidP="002927DF">
      <w:pPr>
        <w:rPr>
          <w:lang w:val="uk-UA"/>
        </w:rPr>
      </w:pPr>
    </w:p>
    <w:p w:rsidR="0060420F" w:rsidRPr="004E5A52" w:rsidRDefault="0060420F" w:rsidP="00A52DAE">
      <w:pPr>
        <w:rPr>
          <w:lang w:val="uk-UA"/>
        </w:rPr>
      </w:pPr>
    </w:p>
    <w:p w:rsidR="0060420F" w:rsidRPr="00695A7D" w:rsidRDefault="0060420F" w:rsidP="00D97CAB">
      <w:pPr>
        <w:jc w:val="both"/>
        <w:rPr>
          <w:color w:val="000000"/>
          <w:sz w:val="28"/>
          <w:szCs w:val="28"/>
          <w:lang w:val="uk-UA"/>
        </w:rPr>
      </w:pPr>
    </w:p>
    <w:p w:rsidR="0060420F" w:rsidRPr="00566746" w:rsidRDefault="0060420F" w:rsidP="00566746">
      <w:pPr>
        <w:ind w:firstLine="567"/>
        <w:jc w:val="both"/>
        <w:rPr>
          <w:sz w:val="28"/>
          <w:szCs w:val="28"/>
          <w:lang w:val="uk-UA"/>
        </w:rPr>
      </w:pPr>
    </w:p>
    <w:sectPr w:rsidR="0060420F" w:rsidRPr="0056674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20F" w:rsidRDefault="0060420F">
      <w:r>
        <w:separator/>
      </w:r>
    </w:p>
  </w:endnote>
  <w:endnote w:type="continuationSeparator" w:id="1">
    <w:p w:rsidR="0060420F" w:rsidRDefault="00604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20F" w:rsidRDefault="0060420F">
      <w:r>
        <w:separator/>
      </w:r>
    </w:p>
  </w:footnote>
  <w:footnote w:type="continuationSeparator" w:id="1">
    <w:p w:rsidR="0060420F" w:rsidRDefault="00604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0F" w:rsidRDefault="0060420F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20F" w:rsidRDefault="006042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0F" w:rsidRDefault="0060420F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0420F" w:rsidRDefault="006042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0DDE"/>
    <w:rsid w:val="0002413D"/>
    <w:rsid w:val="00040F72"/>
    <w:rsid w:val="00051812"/>
    <w:rsid w:val="000624B7"/>
    <w:rsid w:val="000824B8"/>
    <w:rsid w:val="00095827"/>
    <w:rsid w:val="000A7DA8"/>
    <w:rsid w:val="000D6E5B"/>
    <w:rsid w:val="000F4219"/>
    <w:rsid w:val="00167A40"/>
    <w:rsid w:val="001775D6"/>
    <w:rsid w:val="001839BA"/>
    <w:rsid w:val="001B27B2"/>
    <w:rsid w:val="001B43C5"/>
    <w:rsid w:val="001C4884"/>
    <w:rsid w:val="001C51FB"/>
    <w:rsid w:val="001C6B45"/>
    <w:rsid w:val="001E28F1"/>
    <w:rsid w:val="001E4461"/>
    <w:rsid w:val="002456E6"/>
    <w:rsid w:val="00263496"/>
    <w:rsid w:val="002927DF"/>
    <w:rsid w:val="00296487"/>
    <w:rsid w:val="002A0FA0"/>
    <w:rsid w:val="002B22BF"/>
    <w:rsid w:val="002B294C"/>
    <w:rsid w:val="002C0D7F"/>
    <w:rsid w:val="003102E0"/>
    <w:rsid w:val="00360E4A"/>
    <w:rsid w:val="00365B2B"/>
    <w:rsid w:val="00377762"/>
    <w:rsid w:val="003A5670"/>
    <w:rsid w:val="003B4EA1"/>
    <w:rsid w:val="00402BA5"/>
    <w:rsid w:val="0041445C"/>
    <w:rsid w:val="0043683D"/>
    <w:rsid w:val="004660F4"/>
    <w:rsid w:val="004E5A52"/>
    <w:rsid w:val="004F6B15"/>
    <w:rsid w:val="00543E9C"/>
    <w:rsid w:val="00566746"/>
    <w:rsid w:val="00570EAC"/>
    <w:rsid w:val="005B03EE"/>
    <w:rsid w:val="005B762F"/>
    <w:rsid w:val="005D0748"/>
    <w:rsid w:val="005D2D50"/>
    <w:rsid w:val="0060420F"/>
    <w:rsid w:val="00607AC5"/>
    <w:rsid w:val="006667BC"/>
    <w:rsid w:val="00695A7D"/>
    <w:rsid w:val="006D401C"/>
    <w:rsid w:val="006E1090"/>
    <w:rsid w:val="006F5325"/>
    <w:rsid w:val="00726069"/>
    <w:rsid w:val="00726F30"/>
    <w:rsid w:val="007321E2"/>
    <w:rsid w:val="00735067"/>
    <w:rsid w:val="00741540"/>
    <w:rsid w:val="007720E2"/>
    <w:rsid w:val="0077530B"/>
    <w:rsid w:val="00785968"/>
    <w:rsid w:val="007B5451"/>
    <w:rsid w:val="008124F0"/>
    <w:rsid w:val="00815A3B"/>
    <w:rsid w:val="0082269F"/>
    <w:rsid w:val="00872223"/>
    <w:rsid w:val="00880ACB"/>
    <w:rsid w:val="008B0F97"/>
    <w:rsid w:val="008F5405"/>
    <w:rsid w:val="008F6A29"/>
    <w:rsid w:val="009601D7"/>
    <w:rsid w:val="00963C93"/>
    <w:rsid w:val="009918F7"/>
    <w:rsid w:val="009A3101"/>
    <w:rsid w:val="009D466E"/>
    <w:rsid w:val="009F0312"/>
    <w:rsid w:val="00A2648B"/>
    <w:rsid w:val="00A448BF"/>
    <w:rsid w:val="00A52DAE"/>
    <w:rsid w:val="00A756F0"/>
    <w:rsid w:val="00AE5810"/>
    <w:rsid w:val="00B0464D"/>
    <w:rsid w:val="00B547B1"/>
    <w:rsid w:val="00B6699F"/>
    <w:rsid w:val="00BA4E4A"/>
    <w:rsid w:val="00BC461F"/>
    <w:rsid w:val="00BD66E9"/>
    <w:rsid w:val="00BE2C71"/>
    <w:rsid w:val="00C42172"/>
    <w:rsid w:val="00C62D2E"/>
    <w:rsid w:val="00C754D4"/>
    <w:rsid w:val="00C76334"/>
    <w:rsid w:val="00CA18E0"/>
    <w:rsid w:val="00CA1CD2"/>
    <w:rsid w:val="00CA2BA8"/>
    <w:rsid w:val="00CE30AD"/>
    <w:rsid w:val="00CF3E76"/>
    <w:rsid w:val="00CF4341"/>
    <w:rsid w:val="00CF6941"/>
    <w:rsid w:val="00D10DBD"/>
    <w:rsid w:val="00D13A56"/>
    <w:rsid w:val="00D2521C"/>
    <w:rsid w:val="00D84A4D"/>
    <w:rsid w:val="00D90D81"/>
    <w:rsid w:val="00D95144"/>
    <w:rsid w:val="00D97CAB"/>
    <w:rsid w:val="00DC03CF"/>
    <w:rsid w:val="00DD7E0B"/>
    <w:rsid w:val="00DE6E19"/>
    <w:rsid w:val="00E402DA"/>
    <w:rsid w:val="00ED4364"/>
    <w:rsid w:val="00ED7304"/>
    <w:rsid w:val="00F151E1"/>
    <w:rsid w:val="00F60AF3"/>
    <w:rsid w:val="00F77745"/>
    <w:rsid w:val="00FD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</TotalTime>
  <Pages>2</Pages>
  <Words>1584</Words>
  <Characters>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27</cp:revision>
  <cp:lastPrinted>2022-01-20T09:53:00Z</cp:lastPrinted>
  <dcterms:created xsi:type="dcterms:W3CDTF">2017-08-28T13:38:00Z</dcterms:created>
  <dcterms:modified xsi:type="dcterms:W3CDTF">2022-01-20T09:53:00Z</dcterms:modified>
</cp:coreProperties>
</file>