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4C" w:rsidRPr="004E5A52" w:rsidRDefault="005E7E4C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3928641" r:id="rId7"/>
        </w:object>
      </w:r>
    </w:p>
    <w:p w:rsidR="005E7E4C" w:rsidRPr="004E5A52" w:rsidRDefault="005E7E4C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E7E4C" w:rsidRPr="004E5A52" w:rsidRDefault="005E7E4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E7E4C" w:rsidRPr="004E5A52" w:rsidRDefault="005E7E4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5E7E4C" w:rsidRPr="004E5A52" w:rsidRDefault="005E7E4C" w:rsidP="00A52DAE">
      <w:pPr>
        <w:jc w:val="center"/>
        <w:rPr>
          <w:b/>
          <w:sz w:val="16"/>
          <w:szCs w:val="16"/>
          <w:lang w:val="uk-UA"/>
        </w:rPr>
      </w:pPr>
    </w:p>
    <w:p w:rsidR="005E7E4C" w:rsidRPr="004E5A52" w:rsidRDefault="005E7E4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5E7E4C" w:rsidRPr="004E5A52" w:rsidRDefault="005E7E4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5E7E4C" w:rsidRPr="004E5A52" w:rsidRDefault="005E7E4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5E7E4C" w:rsidRPr="004E5A52" w:rsidRDefault="005E7E4C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5E7E4C" w:rsidRPr="004E5A52" w:rsidRDefault="005E7E4C" w:rsidP="00A52DAE">
      <w:pPr>
        <w:rPr>
          <w:lang w:val="uk-UA"/>
        </w:rPr>
      </w:pPr>
    </w:p>
    <w:p w:rsidR="005E7E4C" w:rsidRPr="00695A7D" w:rsidRDefault="005E7E4C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5E7E4C" w:rsidRPr="00695A7D" w:rsidRDefault="005E7E4C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5E7E4C" w:rsidRPr="00695A7D" w:rsidRDefault="005E7E4C" w:rsidP="00EC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 Житомира</w:t>
      </w:r>
      <w:r w:rsidRPr="00695A7D">
        <w:rPr>
          <w:sz w:val="28"/>
          <w:szCs w:val="28"/>
          <w:lang w:val="uk-UA"/>
        </w:rPr>
        <w:t>»</w:t>
      </w:r>
    </w:p>
    <w:p w:rsidR="005E7E4C" w:rsidRDefault="005E7E4C" w:rsidP="00543E9C">
      <w:pPr>
        <w:jc w:val="both"/>
        <w:rPr>
          <w:sz w:val="28"/>
          <w:szCs w:val="28"/>
          <w:lang w:val="uk-UA"/>
        </w:rPr>
      </w:pPr>
    </w:p>
    <w:p w:rsidR="005E7E4C" w:rsidRPr="00695A7D" w:rsidRDefault="005E7E4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E7E4C" w:rsidRDefault="005E7E4C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D95144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приватного підприємства «Тепло Житомира»</w:t>
      </w:r>
      <w:r w:rsidRPr="00D95144">
        <w:rPr>
          <w:sz w:val="28"/>
          <w:szCs w:val="28"/>
          <w:lang w:val="uk-UA"/>
        </w:rPr>
        <w:t xml:space="preserve">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5E7E4C" w:rsidRPr="00D95144" w:rsidRDefault="005E7E4C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5E7E4C" w:rsidRPr="00695A7D" w:rsidRDefault="005E7E4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5E7E4C" w:rsidRPr="00695A7D" w:rsidRDefault="005E7E4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E7E4C" w:rsidRDefault="005E7E4C" w:rsidP="00724DD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612FA">
        <w:rPr>
          <w:sz w:val="28"/>
          <w:szCs w:val="28"/>
          <w:lang w:val="uk-UA"/>
        </w:rPr>
        <w:t>Встановити приватному підприємству «</w:t>
      </w:r>
      <w:r>
        <w:rPr>
          <w:sz w:val="28"/>
          <w:szCs w:val="28"/>
          <w:lang w:val="uk-UA"/>
        </w:rPr>
        <w:t>Тепло Житомира</w:t>
      </w:r>
      <w:r w:rsidRPr="00D612FA">
        <w:rPr>
          <w:sz w:val="28"/>
          <w:szCs w:val="28"/>
          <w:lang w:val="uk-UA"/>
        </w:rPr>
        <w:t>»</w:t>
      </w:r>
      <w:r w:rsidRPr="00D612FA">
        <w:rPr>
          <w:color w:val="000000"/>
          <w:sz w:val="28"/>
          <w:szCs w:val="28"/>
          <w:shd w:val="clear" w:color="auto" w:fill="FFFFFF"/>
          <w:lang w:val="uk-UA"/>
        </w:rPr>
        <w:t xml:space="preserve"> тариф на виробництво теплової енергії у розмірі 2 115,40 грн/Гкал (без ПДВ) з використанням нетрадиційних та поновлюваних джерел енергії для ІІ категорії споживачів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що виробляється котельнями за наступними адресами: </w:t>
      </w:r>
    </w:p>
    <w:p w:rsidR="005E7E4C" w:rsidRDefault="005E7E4C" w:rsidP="00724DD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м. Житомир, вул. Чуднівська, 103;</w:t>
      </w:r>
    </w:p>
    <w:p w:rsidR="005E7E4C" w:rsidRPr="00F86BE4" w:rsidRDefault="005E7E4C" w:rsidP="00724DD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м. Житомир, вул. Корольова, 132;</w:t>
      </w:r>
    </w:p>
    <w:p w:rsidR="005E7E4C" w:rsidRPr="00F86BE4" w:rsidRDefault="005E7E4C" w:rsidP="00724DD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м. Житомир, </w:t>
      </w:r>
      <w:r w:rsidRPr="00075527">
        <w:rPr>
          <w:color w:val="000000"/>
          <w:spacing w:val="-8"/>
          <w:sz w:val="28"/>
          <w:szCs w:val="28"/>
          <w:shd w:val="clear" w:color="auto" w:fill="FFFFFF"/>
          <w:lang w:val="uk-UA"/>
        </w:rPr>
        <w:t>вул. Велика Бердичівська, 2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5E7E4C" w:rsidRPr="002C5F89" w:rsidRDefault="005E7E4C" w:rsidP="00724DD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м. Житомир, </w:t>
      </w:r>
      <w:r>
        <w:rPr>
          <w:color w:val="000000"/>
          <w:spacing w:val="-8"/>
          <w:sz w:val="28"/>
          <w:szCs w:val="28"/>
          <w:shd w:val="clear" w:color="auto" w:fill="FFFFFF"/>
          <w:lang w:val="uk-UA"/>
        </w:rPr>
        <w:t>вул. Старовільська, 9-а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E7E4C" w:rsidRPr="00695A7D" w:rsidRDefault="005E7E4C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Тепло Житомира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5E7E4C" w:rsidRPr="00695A7D" w:rsidRDefault="005E7E4C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тариф розпорядчим документом по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5E7E4C" w:rsidRPr="00695A7D" w:rsidRDefault="005E7E4C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5E7E4C" w:rsidRDefault="005E7E4C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5E7E4C" w:rsidRPr="00695A7D" w:rsidRDefault="005E7E4C" w:rsidP="009A3FD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19.11.2021 №1357 «Про встановлення тарифів</w:t>
      </w:r>
      <w:r w:rsidRPr="00695A7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виробництво теплової енергії ПП «Тепло Житомира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E7E4C" w:rsidRPr="00695A7D" w:rsidRDefault="005E7E4C" w:rsidP="00EC69AB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5E7E4C" w:rsidRPr="007B5451" w:rsidRDefault="005E7E4C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5E7E4C" w:rsidRPr="00872223" w:rsidRDefault="005E7E4C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5E7E4C" w:rsidRDefault="005E7E4C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5E7E4C" w:rsidRPr="00AE0C66" w:rsidRDefault="005E7E4C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5E7E4C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4C" w:rsidRDefault="005E7E4C">
      <w:r>
        <w:separator/>
      </w:r>
    </w:p>
  </w:endnote>
  <w:endnote w:type="continuationSeparator" w:id="1">
    <w:p w:rsidR="005E7E4C" w:rsidRDefault="005E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4C" w:rsidRDefault="005E7E4C">
      <w:r>
        <w:separator/>
      </w:r>
    </w:p>
  </w:footnote>
  <w:footnote w:type="continuationSeparator" w:id="1">
    <w:p w:rsidR="005E7E4C" w:rsidRDefault="005E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4C" w:rsidRDefault="005E7E4C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E4C" w:rsidRDefault="005E7E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4C" w:rsidRDefault="005E7E4C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E7E4C" w:rsidRDefault="005E7E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75527"/>
    <w:rsid w:val="000824B8"/>
    <w:rsid w:val="00095827"/>
    <w:rsid w:val="00125031"/>
    <w:rsid w:val="00132D7B"/>
    <w:rsid w:val="001775D6"/>
    <w:rsid w:val="001839BA"/>
    <w:rsid w:val="001B27B2"/>
    <w:rsid w:val="001B43C5"/>
    <w:rsid w:val="001C4884"/>
    <w:rsid w:val="001C51FB"/>
    <w:rsid w:val="001E28F1"/>
    <w:rsid w:val="001E4461"/>
    <w:rsid w:val="00232DF5"/>
    <w:rsid w:val="002528CB"/>
    <w:rsid w:val="00263496"/>
    <w:rsid w:val="002927DF"/>
    <w:rsid w:val="00296487"/>
    <w:rsid w:val="002A0FA0"/>
    <w:rsid w:val="002B22BF"/>
    <w:rsid w:val="002B294C"/>
    <w:rsid w:val="002C0D7F"/>
    <w:rsid w:val="002C5F89"/>
    <w:rsid w:val="003102E0"/>
    <w:rsid w:val="00311E61"/>
    <w:rsid w:val="0033162D"/>
    <w:rsid w:val="003420D7"/>
    <w:rsid w:val="00360E4A"/>
    <w:rsid w:val="00377762"/>
    <w:rsid w:val="00391F76"/>
    <w:rsid w:val="003B4EA1"/>
    <w:rsid w:val="003D4465"/>
    <w:rsid w:val="003D46D0"/>
    <w:rsid w:val="0041445C"/>
    <w:rsid w:val="004660F4"/>
    <w:rsid w:val="004D0A63"/>
    <w:rsid w:val="004E5A52"/>
    <w:rsid w:val="004F6B15"/>
    <w:rsid w:val="005172B6"/>
    <w:rsid w:val="00543E9C"/>
    <w:rsid w:val="00566746"/>
    <w:rsid w:val="00570EAC"/>
    <w:rsid w:val="005B0AEB"/>
    <w:rsid w:val="005B762F"/>
    <w:rsid w:val="005C61BA"/>
    <w:rsid w:val="005D0748"/>
    <w:rsid w:val="005E4DFA"/>
    <w:rsid w:val="005E649E"/>
    <w:rsid w:val="005E7E4C"/>
    <w:rsid w:val="006439FB"/>
    <w:rsid w:val="00695A7D"/>
    <w:rsid w:val="006E1090"/>
    <w:rsid w:val="00724DDC"/>
    <w:rsid w:val="00726069"/>
    <w:rsid w:val="00726F30"/>
    <w:rsid w:val="00735067"/>
    <w:rsid w:val="00741540"/>
    <w:rsid w:val="00756F79"/>
    <w:rsid w:val="00763E2E"/>
    <w:rsid w:val="0077393F"/>
    <w:rsid w:val="00785968"/>
    <w:rsid w:val="00791E39"/>
    <w:rsid w:val="007B5451"/>
    <w:rsid w:val="007D1B73"/>
    <w:rsid w:val="007D321E"/>
    <w:rsid w:val="00805FC9"/>
    <w:rsid w:val="008124F0"/>
    <w:rsid w:val="00815A3B"/>
    <w:rsid w:val="0082269F"/>
    <w:rsid w:val="00872223"/>
    <w:rsid w:val="008B0F97"/>
    <w:rsid w:val="008B7FDB"/>
    <w:rsid w:val="008F5405"/>
    <w:rsid w:val="008F6A29"/>
    <w:rsid w:val="009601D7"/>
    <w:rsid w:val="00963C93"/>
    <w:rsid w:val="009918F7"/>
    <w:rsid w:val="009A3FD0"/>
    <w:rsid w:val="009D466E"/>
    <w:rsid w:val="00A42E24"/>
    <w:rsid w:val="00A52DAE"/>
    <w:rsid w:val="00A756F0"/>
    <w:rsid w:val="00AB5179"/>
    <w:rsid w:val="00AE0C66"/>
    <w:rsid w:val="00B07A73"/>
    <w:rsid w:val="00B547B1"/>
    <w:rsid w:val="00B6699F"/>
    <w:rsid w:val="00BC1F2F"/>
    <w:rsid w:val="00BC461F"/>
    <w:rsid w:val="00BE2C71"/>
    <w:rsid w:val="00BF08DB"/>
    <w:rsid w:val="00C62D2E"/>
    <w:rsid w:val="00C754D4"/>
    <w:rsid w:val="00C9338B"/>
    <w:rsid w:val="00C94A48"/>
    <w:rsid w:val="00CA1CD2"/>
    <w:rsid w:val="00CA2BA8"/>
    <w:rsid w:val="00CB4B2B"/>
    <w:rsid w:val="00CF4341"/>
    <w:rsid w:val="00D06FE2"/>
    <w:rsid w:val="00D10DBD"/>
    <w:rsid w:val="00D11E2A"/>
    <w:rsid w:val="00D2521C"/>
    <w:rsid w:val="00D612FA"/>
    <w:rsid w:val="00D84A4D"/>
    <w:rsid w:val="00D90D81"/>
    <w:rsid w:val="00D95144"/>
    <w:rsid w:val="00DC03CF"/>
    <w:rsid w:val="00DE6E19"/>
    <w:rsid w:val="00E402DA"/>
    <w:rsid w:val="00E852C6"/>
    <w:rsid w:val="00EC69AB"/>
    <w:rsid w:val="00ED7304"/>
    <w:rsid w:val="00F151E1"/>
    <w:rsid w:val="00F60AF3"/>
    <w:rsid w:val="00F77745"/>
    <w:rsid w:val="00F86BE4"/>
    <w:rsid w:val="00FB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2</Pages>
  <Words>1402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31</cp:revision>
  <cp:lastPrinted>2022-01-17T10:44:00Z</cp:lastPrinted>
  <dcterms:created xsi:type="dcterms:W3CDTF">2017-08-28T13:38:00Z</dcterms:created>
  <dcterms:modified xsi:type="dcterms:W3CDTF">2022-01-17T10:44:00Z</dcterms:modified>
</cp:coreProperties>
</file>