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1B4" w:rsidRPr="004E5A52" w:rsidRDefault="003211B4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704184439" r:id="rId7"/>
        </w:object>
      </w:r>
    </w:p>
    <w:p w:rsidR="003211B4" w:rsidRPr="004E5A52" w:rsidRDefault="003211B4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3211B4" w:rsidRPr="004E5A52" w:rsidRDefault="003211B4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3211B4" w:rsidRPr="004E5A52" w:rsidRDefault="003211B4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3211B4" w:rsidRPr="004E5A52" w:rsidRDefault="003211B4" w:rsidP="00A52DAE">
      <w:pPr>
        <w:jc w:val="center"/>
        <w:rPr>
          <w:b/>
          <w:sz w:val="16"/>
          <w:szCs w:val="16"/>
          <w:lang w:val="uk-UA"/>
        </w:rPr>
      </w:pPr>
    </w:p>
    <w:p w:rsidR="003211B4" w:rsidRPr="004E5A52" w:rsidRDefault="003211B4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3211B4" w:rsidRPr="004E5A52" w:rsidRDefault="003211B4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3211B4" w:rsidRPr="004E5A52" w:rsidRDefault="003211B4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3211B4" w:rsidRPr="004E5A52" w:rsidRDefault="003211B4" w:rsidP="00A52DAE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3211B4" w:rsidRPr="004E5A52" w:rsidRDefault="003211B4" w:rsidP="00A52DAE">
      <w:pPr>
        <w:rPr>
          <w:lang w:val="uk-UA"/>
        </w:rPr>
      </w:pPr>
    </w:p>
    <w:p w:rsidR="003211B4" w:rsidRDefault="003211B4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встановлення тарифу</w:t>
      </w:r>
      <w:r w:rsidRPr="00695A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</w:t>
      </w:r>
    </w:p>
    <w:p w:rsidR="003211B4" w:rsidRDefault="003211B4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виробництво теплової енергії</w:t>
      </w:r>
      <w:r w:rsidRPr="00695A7D">
        <w:rPr>
          <w:sz w:val="28"/>
          <w:szCs w:val="28"/>
          <w:lang w:val="uk-UA"/>
        </w:rPr>
        <w:t xml:space="preserve"> </w:t>
      </w:r>
    </w:p>
    <w:p w:rsidR="003211B4" w:rsidRPr="00695A7D" w:rsidRDefault="003211B4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ТОВ «Тепло Україна</w:t>
      </w:r>
      <w:r w:rsidRPr="00695A7D">
        <w:rPr>
          <w:sz w:val="28"/>
          <w:szCs w:val="28"/>
          <w:lang w:val="uk-UA"/>
        </w:rPr>
        <w:t>»</w:t>
      </w:r>
    </w:p>
    <w:p w:rsidR="003211B4" w:rsidRDefault="003211B4" w:rsidP="00543E9C">
      <w:pPr>
        <w:jc w:val="both"/>
        <w:rPr>
          <w:sz w:val="28"/>
          <w:szCs w:val="28"/>
          <w:lang w:val="uk-UA"/>
        </w:rPr>
      </w:pPr>
    </w:p>
    <w:p w:rsidR="003211B4" w:rsidRPr="00695A7D" w:rsidRDefault="003211B4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211B4" w:rsidRDefault="003211B4" w:rsidP="00496C5A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законів</w:t>
      </w:r>
      <w:r w:rsidRPr="00D95144">
        <w:rPr>
          <w:sz w:val="28"/>
          <w:szCs w:val="28"/>
          <w:lang w:val="uk-UA"/>
        </w:rPr>
        <w:t xml:space="preserve"> України «Про місцеве самоврядування в Україні», «Про житлово-комунальні послуги», «Про теплопостачання», </w:t>
      </w:r>
      <w:r>
        <w:rPr>
          <w:color w:val="000000"/>
          <w:sz w:val="28"/>
          <w:szCs w:val="28"/>
          <w:shd w:val="clear" w:color="auto" w:fill="FFFFFF"/>
          <w:lang w:val="uk-UA"/>
        </w:rPr>
        <w:t>постанови</w:t>
      </w:r>
      <w:r w:rsidRPr="00D95144">
        <w:rPr>
          <w:color w:val="000000"/>
          <w:sz w:val="28"/>
          <w:szCs w:val="28"/>
          <w:shd w:val="clear" w:color="auto" w:fill="FFFFFF"/>
          <w:lang w:val="uk-UA"/>
        </w:rPr>
        <w:t xml:space="preserve"> Кабінету Міністрів України </w:t>
      </w:r>
      <w:r w:rsidRPr="00D95144">
        <w:rPr>
          <w:rStyle w:val="rvts9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від 6 вересня 2017 року № 679 </w:t>
      </w:r>
      <w:r w:rsidRPr="00D95144">
        <w:rPr>
          <w:color w:val="000000"/>
          <w:sz w:val="28"/>
          <w:szCs w:val="28"/>
          <w:shd w:val="clear" w:color="auto" w:fill="FFFFFF"/>
          <w:lang w:val="uk-UA"/>
        </w:rPr>
        <w:t>«</w:t>
      </w:r>
      <w:bookmarkStart w:id="1" w:name="n3"/>
      <w:bookmarkEnd w:id="1"/>
      <w:r w:rsidRPr="00D95144"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Порядку розрахунку середньозважених тарифів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її транспортування та постачання</w:t>
      </w:r>
      <w:r w:rsidRPr="00D95144">
        <w:rPr>
          <w:bCs/>
          <w:color w:val="000000"/>
          <w:sz w:val="28"/>
          <w:szCs w:val="28"/>
          <w:bdr w:val="none" w:sz="0" w:space="0" w:color="auto" w:frame="1"/>
          <w:lang w:val="uk-UA"/>
        </w:rPr>
        <w:t>»</w:t>
      </w:r>
      <w:r w:rsidRPr="00D95144">
        <w:rPr>
          <w:sz w:val="28"/>
          <w:szCs w:val="28"/>
          <w:lang w:val="uk-UA"/>
        </w:rPr>
        <w:t>, виконавчий комітет міської ради</w:t>
      </w:r>
    </w:p>
    <w:p w:rsidR="003211B4" w:rsidRPr="00695A7D" w:rsidRDefault="003211B4" w:rsidP="00543E9C">
      <w:pPr>
        <w:jc w:val="both"/>
        <w:rPr>
          <w:sz w:val="28"/>
          <w:szCs w:val="28"/>
          <w:lang w:val="uk-UA"/>
        </w:rPr>
      </w:pPr>
    </w:p>
    <w:p w:rsidR="003211B4" w:rsidRPr="00695A7D" w:rsidRDefault="003211B4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ВИРІШИВ: </w:t>
      </w:r>
    </w:p>
    <w:p w:rsidR="003211B4" w:rsidRPr="00695A7D" w:rsidRDefault="003211B4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211B4" w:rsidRDefault="003211B4" w:rsidP="000D1C54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sz w:val="28"/>
          <w:szCs w:val="28"/>
          <w:lang w:val="uk-UA"/>
        </w:rPr>
        <w:t>1. Встановити т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овариству з обмеженою відповідальністю «</w:t>
      </w:r>
      <w:r>
        <w:rPr>
          <w:sz w:val="28"/>
          <w:szCs w:val="28"/>
          <w:lang w:val="uk-UA"/>
        </w:rPr>
        <w:t>Тепло Україна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» тариф на </w:t>
      </w:r>
      <w:r>
        <w:rPr>
          <w:color w:val="000000"/>
          <w:sz w:val="28"/>
          <w:szCs w:val="28"/>
          <w:shd w:val="clear" w:color="auto" w:fill="FFFFFF"/>
          <w:lang w:val="uk-UA"/>
        </w:rPr>
        <w:t>виробництво теплової енергії з використанням нетрадиційних та поновлюваних джерел енергії, що виробляється котельнею за адресою:             м. Житомир, вул. Чуднівська, 114:</w:t>
      </w:r>
    </w:p>
    <w:p w:rsidR="003211B4" w:rsidRDefault="003211B4" w:rsidP="000D1C54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- для потреб населення (житлові будинки за адресою: м. Житомир,          вул. Чумацький Шлях, 2, 4) у розмірі 1 144,74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грн/Гкал (без ПДВ)</w:t>
      </w:r>
      <w:r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3211B4" w:rsidRPr="00746EB5" w:rsidRDefault="003211B4" w:rsidP="00746EB5">
      <w:pPr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- для потреб  установ та організацій, що фінансуються з державного чи місцевого бюджету (військова частина А 2900) у розмірі 2 115,40</w:t>
      </w:r>
      <w:r w:rsidRPr="001B27B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грн/Гкал (без ПДВ)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3211B4" w:rsidRPr="00695A7D" w:rsidRDefault="003211B4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. Рекомендувати керівнику товариства з обме</w:t>
      </w:r>
      <w:r>
        <w:rPr>
          <w:color w:val="000000"/>
          <w:sz w:val="28"/>
          <w:szCs w:val="28"/>
          <w:shd w:val="clear" w:color="auto" w:fill="FFFFFF"/>
          <w:lang w:val="uk-UA"/>
        </w:rPr>
        <w:t>женою відповідальністю «</w:t>
      </w:r>
      <w:r>
        <w:rPr>
          <w:sz w:val="28"/>
          <w:szCs w:val="28"/>
          <w:lang w:val="uk-UA"/>
        </w:rPr>
        <w:t>Тепло Україна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»: </w:t>
      </w:r>
    </w:p>
    <w:p w:rsidR="003211B4" w:rsidRPr="00695A7D" w:rsidRDefault="003211B4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.1 ввести в дію тариф на </w:t>
      </w:r>
      <w:r>
        <w:rPr>
          <w:color w:val="000000"/>
          <w:sz w:val="28"/>
          <w:szCs w:val="28"/>
          <w:shd w:val="clear" w:color="auto" w:fill="FFFFFF"/>
          <w:lang w:val="uk-UA"/>
        </w:rPr>
        <w:t>виробництво теплової енергії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розп</w:t>
      </w:r>
      <w:r>
        <w:rPr>
          <w:color w:val="000000"/>
          <w:sz w:val="28"/>
          <w:szCs w:val="28"/>
          <w:shd w:val="clear" w:color="auto" w:fill="FFFFFF"/>
          <w:lang w:val="uk-UA"/>
        </w:rPr>
        <w:t>орядчим документом по товариству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3211B4" w:rsidRDefault="003211B4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.2 повідомити споживачів послуг про з</w:t>
      </w:r>
      <w:r>
        <w:rPr>
          <w:color w:val="000000"/>
          <w:sz w:val="28"/>
          <w:szCs w:val="28"/>
          <w:shd w:val="clear" w:color="auto" w:fill="FFFFFF"/>
          <w:lang w:val="uk-UA"/>
        </w:rPr>
        <w:t>міну тарифу згідно з частиною 5 статті 10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Закону України «Про житлово-комунальні послуги»;</w:t>
      </w:r>
    </w:p>
    <w:p w:rsidR="003211B4" w:rsidRDefault="003211B4" w:rsidP="00543E9C">
      <w:pPr>
        <w:ind w:firstLine="54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.3 </w:t>
      </w:r>
      <w:r w:rsidRPr="00695A7D">
        <w:rPr>
          <w:sz w:val="28"/>
          <w:szCs w:val="28"/>
          <w:lang w:val="uk-UA"/>
        </w:rPr>
        <w:t>проводити перерахунки розміру плати за послуги в разі їх ненадання або надання не в повному обсязі, зниження їх якості в п</w:t>
      </w:r>
      <w:r>
        <w:rPr>
          <w:sz w:val="28"/>
          <w:szCs w:val="28"/>
          <w:lang w:val="uk-UA"/>
        </w:rPr>
        <w:t>орядку, визначеному договором.</w:t>
      </w:r>
    </w:p>
    <w:p w:rsidR="003211B4" w:rsidRPr="00292E93" w:rsidRDefault="003211B4" w:rsidP="00543E9C">
      <w:pPr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Визнати таким, що втратило чинність, рішення виконавчого комітету міської ради від 04.11.202 №1291 </w:t>
      </w:r>
      <w:r w:rsidRPr="00292E93">
        <w:rPr>
          <w:color w:val="000000"/>
          <w:sz w:val="28"/>
          <w:szCs w:val="28"/>
          <w:lang w:val="uk-UA"/>
        </w:rPr>
        <w:t xml:space="preserve">«Про встановлення тарифу на виробництво </w:t>
      </w:r>
      <w:r>
        <w:rPr>
          <w:color w:val="000000"/>
          <w:sz w:val="28"/>
          <w:szCs w:val="28"/>
          <w:lang w:val="uk-UA"/>
        </w:rPr>
        <w:t>теплової енергії ТОВ «</w:t>
      </w:r>
      <w:r w:rsidRPr="00292E93">
        <w:rPr>
          <w:color w:val="000000"/>
          <w:sz w:val="28"/>
          <w:szCs w:val="28"/>
          <w:lang w:val="uk-UA"/>
        </w:rPr>
        <w:t>Тепло Україна»</w:t>
      </w:r>
      <w:r>
        <w:rPr>
          <w:color w:val="000000"/>
          <w:sz w:val="28"/>
          <w:szCs w:val="28"/>
          <w:lang w:val="uk-UA"/>
        </w:rPr>
        <w:t>.</w:t>
      </w:r>
    </w:p>
    <w:p w:rsidR="003211B4" w:rsidRPr="00695A7D" w:rsidRDefault="003211B4" w:rsidP="00543E9C">
      <w:pPr>
        <w:tabs>
          <w:tab w:val="left" w:pos="9639"/>
        </w:tabs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695A7D">
        <w:rPr>
          <w:sz w:val="28"/>
          <w:szCs w:val="28"/>
          <w:lang w:val="uk-UA"/>
        </w:rPr>
        <w:t xml:space="preserve">. Управлінню по зв’язках з громадськістю міської </w:t>
      </w:r>
      <w:r>
        <w:rPr>
          <w:sz w:val="28"/>
          <w:szCs w:val="28"/>
          <w:lang w:val="uk-UA"/>
        </w:rPr>
        <w:t>ради оприлюднити дане рішення</w:t>
      </w:r>
      <w:r w:rsidRPr="00695A7D">
        <w:rPr>
          <w:sz w:val="28"/>
          <w:szCs w:val="28"/>
          <w:lang w:val="uk-UA"/>
        </w:rPr>
        <w:t xml:space="preserve"> на сайті Житомирської міської ради.</w:t>
      </w:r>
    </w:p>
    <w:p w:rsidR="003211B4" w:rsidRPr="007B5451" w:rsidRDefault="003211B4" w:rsidP="0087222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695A7D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з питань діяльності виконавчих органів </w:t>
      </w:r>
      <w:r w:rsidRPr="007B5451">
        <w:rPr>
          <w:sz w:val="28"/>
          <w:szCs w:val="28"/>
          <w:lang w:val="uk-UA"/>
        </w:rPr>
        <w:t>ради Сергія Кондратюка.</w:t>
      </w:r>
    </w:p>
    <w:p w:rsidR="003211B4" w:rsidRPr="00872223" w:rsidRDefault="003211B4" w:rsidP="00872223">
      <w:pPr>
        <w:ind w:firstLine="567"/>
        <w:jc w:val="both"/>
        <w:rPr>
          <w:color w:val="FF0000"/>
          <w:sz w:val="28"/>
          <w:szCs w:val="28"/>
          <w:lang w:val="uk-UA"/>
        </w:rPr>
      </w:pPr>
    </w:p>
    <w:p w:rsidR="003211B4" w:rsidRPr="00872223" w:rsidRDefault="003211B4" w:rsidP="00543E9C">
      <w:pPr>
        <w:jc w:val="both"/>
        <w:rPr>
          <w:color w:val="FF0000"/>
          <w:sz w:val="28"/>
          <w:szCs w:val="28"/>
          <w:lang w:val="uk-UA"/>
        </w:rPr>
      </w:pPr>
    </w:p>
    <w:p w:rsidR="003211B4" w:rsidRPr="007B5451" w:rsidRDefault="003211B4" w:rsidP="002927DF">
      <w:pPr>
        <w:pStyle w:val="BodyText"/>
        <w:tabs>
          <w:tab w:val="clear" w:pos="0"/>
          <w:tab w:val="clear" w:pos="9214"/>
        </w:tabs>
        <w:jc w:val="both"/>
      </w:pPr>
      <w:r w:rsidRPr="007B5451">
        <w:t>Міський голова</w:t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  <w:t>Сергій СУХОМЛИН</w:t>
      </w:r>
    </w:p>
    <w:p w:rsidR="003211B4" w:rsidRPr="004E5A52" w:rsidRDefault="003211B4" w:rsidP="002927DF">
      <w:pPr>
        <w:rPr>
          <w:lang w:val="uk-UA"/>
        </w:rPr>
      </w:pPr>
    </w:p>
    <w:p w:rsidR="003211B4" w:rsidRPr="004E5A52" w:rsidRDefault="003211B4" w:rsidP="00A52DAE">
      <w:pPr>
        <w:rPr>
          <w:lang w:val="uk-UA"/>
        </w:rPr>
      </w:pPr>
    </w:p>
    <w:p w:rsidR="003211B4" w:rsidRPr="004E5A52" w:rsidRDefault="003211B4" w:rsidP="00A52DAE">
      <w:pPr>
        <w:rPr>
          <w:lang w:val="uk-UA"/>
        </w:rPr>
      </w:pPr>
    </w:p>
    <w:p w:rsidR="003211B4" w:rsidRPr="004E5A52" w:rsidRDefault="003211B4" w:rsidP="00A52DAE">
      <w:pPr>
        <w:rPr>
          <w:lang w:val="uk-UA"/>
        </w:rPr>
      </w:pPr>
    </w:p>
    <w:p w:rsidR="003211B4" w:rsidRPr="00566746" w:rsidRDefault="003211B4" w:rsidP="00566746">
      <w:pPr>
        <w:ind w:firstLine="567"/>
        <w:jc w:val="both"/>
        <w:rPr>
          <w:sz w:val="28"/>
          <w:szCs w:val="28"/>
          <w:lang w:val="uk-UA"/>
        </w:rPr>
      </w:pPr>
    </w:p>
    <w:sectPr w:rsidR="003211B4" w:rsidRPr="00566746" w:rsidSect="009918F7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1B4" w:rsidRDefault="003211B4">
      <w:r>
        <w:separator/>
      </w:r>
    </w:p>
  </w:endnote>
  <w:endnote w:type="continuationSeparator" w:id="1">
    <w:p w:rsidR="003211B4" w:rsidRDefault="00321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1B4" w:rsidRDefault="003211B4">
      <w:r>
        <w:separator/>
      </w:r>
    </w:p>
  </w:footnote>
  <w:footnote w:type="continuationSeparator" w:id="1">
    <w:p w:rsidR="003211B4" w:rsidRDefault="00321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1B4" w:rsidRDefault="003211B4" w:rsidP="004F6B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11B4" w:rsidRDefault="003211B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1B4" w:rsidRDefault="003211B4" w:rsidP="004F6B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211B4" w:rsidRDefault="003211B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2BF"/>
    <w:rsid w:val="00016F72"/>
    <w:rsid w:val="0002413D"/>
    <w:rsid w:val="00040F72"/>
    <w:rsid w:val="00051812"/>
    <w:rsid w:val="000624B7"/>
    <w:rsid w:val="000824B8"/>
    <w:rsid w:val="00095827"/>
    <w:rsid w:val="000D1C54"/>
    <w:rsid w:val="000F4219"/>
    <w:rsid w:val="001458B9"/>
    <w:rsid w:val="0016636A"/>
    <w:rsid w:val="00167A40"/>
    <w:rsid w:val="00167E91"/>
    <w:rsid w:val="001775D6"/>
    <w:rsid w:val="001839BA"/>
    <w:rsid w:val="00196D55"/>
    <w:rsid w:val="001A08CA"/>
    <w:rsid w:val="001B27B2"/>
    <w:rsid w:val="001B43C5"/>
    <w:rsid w:val="001C4884"/>
    <w:rsid w:val="001C51FB"/>
    <w:rsid w:val="001D3CCA"/>
    <w:rsid w:val="001E28F1"/>
    <w:rsid w:val="001E4461"/>
    <w:rsid w:val="001F2BBB"/>
    <w:rsid w:val="002456E6"/>
    <w:rsid w:val="00263496"/>
    <w:rsid w:val="002927DF"/>
    <w:rsid w:val="00292E93"/>
    <w:rsid w:val="00296487"/>
    <w:rsid w:val="002A0FA0"/>
    <w:rsid w:val="002B22BF"/>
    <w:rsid w:val="002B294C"/>
    <w:rsid w:val="002C0D7F"/>
    <w:rsid w:val="003102E0"/>
    <w:rsid w:val="003211B4"/>
    <w:rsid w:val="00360E4A"/>
    <w:rsid w:val="00377762"/>
    <w:rsid w:val="003B4EA1"/>
    <w:rsid w:val="00402BA5"/>
    <w:rsid w:val="0041445C"/>
    <w:rsid w:val="004660F4"/>
    <w:rsid w:val="00496C5A"/>
    <w:rsid w:val="004D5930"/>
    <w:rsid w:val="004E5A52"/>
    <w:rsid w:val="004F6B15"/>
    <w:rsid w:val="00543E9C"/>
    <w:rsid w:val="00566746"/>
    <w:rsid w:val="00570EAC"/>
    <w:rsid w:val="005B762F"/>
    <w:rsid w:val="005D0748"/>
    <w:rsid w:val="00695A7D"/>
    <w:rsid w:val="006E1090"/>
    <w:rsid w:val="00726069"/>
    <w:rsid w:val="00726F30"/>
    <w:rsid w:val="007321E2"/>
    <w:rsid w:val="00735067"/>
    <w:rsid w:val="00741540"/>
    <w:rsid w:val="00746EB5"/>
    <w:rsid w:val="007720E2"/>
    <w:rsid w:val="0077530B"/>
    <w:rsid w:val="00785968"/>
    <w:rsid w:val="007B5451"/>
    <w:rsid w:val="008124F0"/>
    <w:rsid w:val="00815A3B"/>
    <w:rsid w:val="0082269F"/>
    <w:rsid w:val="00823ED0"/>
    <w:rsid w:val="00872223"/>
    <w:rsid w:val="008B0F97"/>
    <w:rsid w:val="008F5405"/>
    <w:rsid w:val="008F6A29"/>
    <w:rsid w:val="009601D7"/>
    <w:rsid w:val="00960993"/>
    <w:rsid w:val="00963C93"/>
    <w:rsid w:val="009918F7"/>
    <w:rsid w:val="009D466E"/>
    <w:rsid w:val="00A2648B"/>
    <w:rsid w:val="00A448BF"/>
    <w:rsid w:val="00A52DAE"/>
    <w:rsid w:val="00A756F0"/>
    <w:rsid w:val="00B547B1"/>
    <w:rsid w:val="00B6699F"/>
    <w:rsid w:val="00BA4E4A"/>
    <w:rsid w:val="00BC461F"/>
    <w:rsid w:val="00BD66E9"/>
    <w:rsid w:val="00BE2C71"/>
    <w:rsid w:val="00C62D2E"/>
    <w:rsid w:val="00C754D4"/>
    <w:rsid w:val="00CA1CD2"/>
    <w:rsid w:val="00CA2BA8"/>
    <w:rsid w:val="00CF4341"/>
    <w:rsid w:val="00CF6941"/>
    <w:rsid w:val="00D04DEE"/>
    <w:rsid w:val="00D10DBD"/>
    <w:rsid w:val="00D13A56"/>
    <w:rsid w:val="00D2521C"/>
    <w:rsid w:val="00D84A4D"/>
    <w:rsid w:val="00D90D81"/>
    <w:rsid w:val="00D95144"/>
    <w:rsid w:val="00DC03CF"/>
    <w:rsid w:val="00DE6E19"/>
    <w:rsid w:val="00E402DA"/>
    <w:rsid w:val="00E42D55"/>
    <w:rsid w:val="00ED7304"/>
    <w:rsid w:val="00F03781"/>
    <w:rsid w:val="00F151E1"/>
    <w:rsid w:val="00F60AF3"/>
    <w:rsid w:val="00F77745"/>
    <w:rsid w:val="00FB7394"/>
    <w:rsid w:val="00FC1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7774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Header">
    <w:name w:val="header"/>
    <w:basedOn w:val="Normal"/>
    <w:link w:val="HeaderChar"/>
    <w:uiPriority w:val="99"/>
    <w:rsid w:val="003B4EA1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7304"/>
    <w:rPr>
      <w:rFonts w:ascii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3B4E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309</TotalTime>
  <Pages>2</Pages>
  <Words>1413</Words>
  <Characters>806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27</cp:revision>
  <cp:lastPrinted>2022-01-20T09:47:00Z</cp:lastPrinted>
  <dcterms:created xsi:type="dcterms:W3CDTF">2017-08-28T13:38:00Z</dcterms:created>
  <dcterms:modified xsi:type="dcterms:W3CDTF">2022-01-20T09:48:00Z</dcterms:modified>
</cp:coreProperties>
</file>