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84" w:rsidRPr="004E5A52" w:rsidRDefault="00FB6A8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3923061" r:id="rId7"/>
        </w:object>
      </w:r>
    </w:p>
    <w:p w:rsidR="00FB6A84" w:rsidRPr="004E5A52" w:rsidRDefault="00FB6A8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B6A84" w:rsidRPr="004E5A52" w:rsidRDefault="00FB6A8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B6A84" w:rsidRPr="004E5A52" w:rsidRDefault="00FB6A8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B6A84" w:rsidRPr="004E5A52" w:rsidRDefault="00FB6A84" w:rsidP="00A52DAE">
      <w:pPr>
        <w:jc w:val="center"/>
        <w:rPr>
          <w:b/>
          <w:sz w:val="16"/>
          <w:szCs w:val="16"/>
          <w:lang w:val="uk-UA"/>
        </w:rPr>
      </w:pPr>
    </w:p>
    <w:p w:rsidR="00FB6A84" w:rsidRPr="004E5A52" w:rsidRDefault="00FB6A8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B6A84" w:rsidRPr="004E5A52" w:rsidRDefault="00FB6A8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B6A84" w:rsidRPr="004E5A52" w:rsidRDefault="00FB6A8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B6A84" w:rsidRPr="004E5A52" w:rsidRDefault="00FB6A8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B6A84" w:rsidRPr="004E5A52" w:rsidRDefault="00FB6A84" w:rsidP="00A52DAE">
      <w:pPr>
        <w:rPr>
          <w:lang w:val="uk-UA"/>
        </w:rPr>
      </w:pPr>
    </w:p>
    <w:p w:rsidR="00FB6A84" w:rsidRPr="00695A7D" w:rsidRDefault="00FB6A84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FB6A84" w:rsidRPr="00695A7D" w:rsidRDefault="00FB6A84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FB6A84" w:rsidRPr="00695A7D" w:rsidRDefault="00FB6A84" w:rsidP="00EC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</w:t>
      </w:r>
      <w:r w:rsidRPr="00695A7D">
        <w:rPr>
          <w:sz w:val="28"/>
          <w:szCs w:val="28"/>
          <w:lang w:val="uk-UA"/>
        </w:rPr>
        <w:t>»</w:t>
      </w:r>
    </w:p>
    <w:p w:rsidR="00FB6A84" w:rsidRDefault="00FB6A84" w:rsidP="00543E9C">
      <w:pPr>
        <w:jc w:val="both"/>
        <w:rPr>
          <w:sz w:val="28"/>
          <w:szCs w:val="28"/>
          <w:lang w:val="uk-UA"/>
        </w:rPr>
      </w:pPr>
    </w:p>
    <w:p w:rsidR="00FB6A84" w:rsidRPr="00695A7D" w:rsidRDefault="00FB6A8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B6A84" w:rsidRDefault="00FB6A84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D95144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приватного підприємства «Теплодар 2»</w:t>
      </w:r>
      <w:r w:rsidRPr="00D95144">
        <w:rPr>
          <w:sz w:val="28"/>
          <w:szCs w:val="28"/>
          <w:lang w:val="uk-UA"/>
        </w:rPr>
        <w:t xml:space="preserve">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FB6A84" w:rsidRPr="00D95144" w:rsidRDefault="00FB6A84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FB6A84" w:rsidRPr="00695A7D" w:rsidRDefault="00FB6A8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FB6A84" w:rsidRPr="00695A7D" w:rsidRDefault="00FB6A8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B6A84" w:rsidRPr="00D612FA" w:rsidRDefault="00FB6A84" w:rsidP="00D612FA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612FA">
        <w:rPr>
          <w:sz w:val="28"/>
          <w:szCs w:val="28"/>
          <w:lang w:val="uk-UA"/>
        </w:rPr>
        <w:t>Встановити приватному підприємству «Теплодар 2»</w:t>
      </w:r>
      <w:r w:rsidRPr="00D612FA">
        <w:rPr>
          <w:color w:val="000000"/>
          <w:sz w:val="28"/>
          <w:szCs w:val="28"/>
          <w:shd w:val="clear" w:color="auto" w:fill="FFFFFF"/>
          <w:lang w:val="uk-UA"/>
        </w:rPr>
        <w:t xml:space="preserve"> тариф на виробництво теплової енергії у розмірі 2 115,40 грн/Гкал (без ПДВ) з використанням нетрадиційних та поновлюваних джерел енергії для ІІ категорії споживачів, що виробляється котельнею за адресами: м. Житомир,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Pr="00D612FA">
        <w:rPr>
          <w:color w:val="000000"/>
          <w:sz w:val="28"/>
          <w:szCs w:val="28"/>
          <w:shd w:val="clear" w:color="auto" w:fill="FFFFFF"/>
          <w:lang w:val="uk-UA"/>
        </w:rPr>
        <w:t>вул. Чуднівська, 101.</w:t>
      </w:r>
    </w:p>
    <w:p w:rsidR="00FB6A84" w:rsidRPr="00695A7D" w:rsidRDefault="00FB6A8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FB6A84" w:rsidRPr="00695A7D" w:rsidRDefault="00FB6A8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тариф розпорядчим документом по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B6A84" w:rsidRPr="00695A7D" w:rsidRDefault="00FB6A8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FB6A84" w:rsidRDefault="00FB6A84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FB6A84" w:rsidRPr="00695A7D" w:rsidRDefault="00FB6A84" w:rsidP="009A3FD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19.11.2021 №1358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ПП «Теплодар 2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B6A84" w:rsidRPr="00695A7D" w:rsidRDefault="00FB6A84" w:rsidP="00EC69AB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FB6A84" w:rsidRPr="007B5451" w:rsidRDefault="00FB6A84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FB6A84" w:rsidRPr="00872223" w:rsidRDefault="00FB6A84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FB6A84" w:rsidRDefault="00FB6A84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FB6A84" w:rsidRPr="00AE0C66" w:rsidRDefault="00FB6A84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FB6A84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84" w:rsidRDefault="00FB6A84">
      <w:r>
        <w:separator/>
      </w:r>
    </w:p>
  </w:endnote>
  <w:endnote w:type="continuationSeparator" w:id="1">
    <w:p w:rsidR="00FB6A84" w:rsidRDefault="00FB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84" w:rsidRDefault="00FB6A84">
      <w:r>
        <w:separator/>
      </w:r>
    </w:p>
  </w:footnote>
  <w:footnote w:type="continuationSeparator" w:id="1">
    <w:p w:rsidR="00FB6A84" w:rsidRDefault="00FB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84" w:rsidRDefault="00FB6A8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A84" w:rsidRDefault="00FB6A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84" w:rsidRDefault="00FB6A8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6A84" w:rsidRDefault="00FB6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B27B2"/>
    <w:rsid w:val="001B43C5"/>
    <w:rsid w:val="001C4884"/>
    <w:rsid w:val="001C51FB"/>
    <w:rsid w:val="001E28F1"/>
    <w:rsid w:val="001E4461"/>
    <w:rsid w:val="00232DF5"/>
    <w:rsid w:val="002528CB"/>
    <w:rsid w:val="00263496"/>
    <w:rsid w:val="002927DF"/>
    <w:rsid w:val="00296487"/>
    <w:rsid w:val="002A0FA0"/>
    <w:rsid w:val="002B22BF"/>
    <w:rsid w:val="002B294C"/>
    <w:rsid w:val="002C0D7F"/>
    <w:rsid w:val="002C5F89"/>
    <w:rsid w:val="003102E0"/>
    <w:rsid w:val="00311E61"/>
    <w:rsid w:val="003420D7"/>
    <w:rsid w:val="00360E4A"/>
    <w:rsid w:val="00377762"/>
    <w:rsid w:val="00391F76"/>
    <w:rsid w:val="003B4EA1"/>
    <w:rsid w:val="003D4465"/>
    <w:rsid w:val="003D46D0"/>
    <w:rsid w:val="0041445C"/>
    <w:rsid w:val="004660F4"/>
    <w:rsid w:val="004D0A63"/>
    <w:rsid w:val="004E5A52"/>
    <w:rsid w:val="004F6B15"/>
    <w:rsid w:val="005172B6"/>
    <w:rsid w:val="00543E9C"/>
    <w:rsid w:val="00566746"/>
    <w:rsid w:val="00570EAC"/>
    <w:rsid w:val="005B0AEB"/>
    <w:rsid w:val="005B762F"/>
    <w:rsid w:val="005C61BA"/>
    <w:rsid w:val="005D0748"/>
    <w:rsid w:val="005E649E"/>
    <w:rsid w:val="006439FB"/>
    <w:rsid w:val="00695A7D"/>
    <w:rsid w:val="006E1090"/>
    <w:rsid w:val="00726069"/>
    <w:rsid w:val="00726F30"/>
    <w:rsid w:val="00735067"/>
    <w:rsid w:val="00741540"/>
    <w:rsid w:val="00756F79"/>
    <w:rsid w:val="0077393F"/>
    <w:rsid w:val="00785968"/>
    <w:rsid w:val="00791E39"/>
    <w:rsid w:val="007B5451"/>
    <w:rsid w:val="007D1B73"/>
    <w:rsid w:val="00805FC9"/>
    <w:rsid w:val="008124F0"/>
    <w:rsid w:val="00815A3B"/>
    <w:rsid w:val="0082269F"/>
    <w:rsid w:val="00872223"/>
    <w:rsid w:val="008B0F97"/>
    <w:rsid w:val="008B7FDB"/>
    <w:rsid w:val="008F5405"/>
    <w:rsid w:val="008F6A29"/>
    <w:rsid w:val="009601D7"/>
    <w:rsid w:val="00963C93"/>
    <w:rsid w:val="009918F7"/>
    <w:rsid w:val="009A3FD0"/>
    <w:rsid w:val="009D466E"/>
    <w:rsid w:val="00A42E24"/>
    <w:rsid w:val="00A52DAE"/>
    <w:rsid w:val="00A756F0"/>
    <w:rsid w:val="00AB5179"/>
    <w:rsid w:val="00AE0C66"/>
    <w:rsid w:val="00B07A73"/>
    <w:rsid w:val="00B547B1"/>
    <w:rsid w:val="00B6699F"/>
    <w:rsid w:val="00BC461F"/>
    <w:rsid w:val="00BE2C71"/>
    <w:rsid w:val="00BF08DB"/>
    <w:rsid w:val="00C62D2E"/>
    <w:rsid w:val="00C754D4"/>
    <w:rsid w:val="00C9338B"/>
    <w:rsid w:val="00CA1CD2"/>
    <w:rsid w:val="00CA2BA8"/>
    <w:rsid w:val="00CB4B2B"/>
    <w:rsid w:val="00CF4341"/>
    <w:rsid w:val="00D06FE2"/>
    <w:rsid w:val="00D10DBD"/>
    <w:rsid w:val="00D11E2A"/>
    <w:rsid w:val="00D2521C"/>
    <w:rsid w:val="00D612FA"/>
    <w:rsid w:val="00D84A4D"/>
    <w:rsid w:val="00D90D81"/>
    <w:rsid w:val="00D95144"/>
    <w:rsid w:val="00DC03CF"/>
    <w:rsid w:val="00DE6E19"/>
    <w:rsid w:val="00E402DA"/>
    <w:rsid w:val="00E852C6"/>
    <w:rsid w:val="00EC69AB"/>
    <w:rsid w:val="00ED7304"/>
    <w:rsid w:val="00F151E1"/>
    <w:rsid w:val="00F60AF3"/>
    <w:rsid w:val="00F77745"/>
    <w:rsid w:val="00FB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1315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28</cp:revision>
  <cp:lastPrinted>2022-01-17T09:11:00Z</cp:lastPrinted>
  <dcterms:created xsi:type="dcterms:W3CDTF">2017-08-28T13:38:00Z</dcterms:created>
  <dcterms:modified xsi:type="dcterms:W3CDTF">2022-01-17T09:11:00Z</dcterms:modified>
</cp:coreProperties>
</file>