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76" w:rsidRPr="004E5A52" w:rsidRDefault="00391F76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3921552" r:id="rId7"/>
        </w:object>
      </w:r>
    </w:p>
    <w:p w:rsidR="00391F76" w:rsidRPr="004E5A52" w:rsidRDefault="00391F76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391F76" w:rsidRPr="004E5A52" w:rsidRDefault="00391F7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391F76" w:rsidRPr="004E5A52" w:rsidRDefault="00391F7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391F76" w:rsidRPr="004E5A52" w:rsidRDefault="00391F76" w:rsidP="00A52DAE">
      <w:pPr>
        <w:jc w:val="center"/>
        <w:rPr>
          <w:b/>
          <w:sz w:val="16"/>
          <w:szCs w:val="16"/>
          <w:lang w:val="uk-UA"/>
        </w:rPr>
      </w:pPr>
    </w:p>
    <w:p w:rsidR="00391F76" w:rsidRPr="004E5A52" w:rsidRDefault="00391F7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391F76" w:rsidRPr="004E5A52" w:rsidRDefault="00391F7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91F76" w:rsidRPr="004E5A52" w:rsidRDefault="00391F76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91F76" w:rsidRPr="004E5A52" w:rsidRDefault="00391F76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391F76" w:rsidRPr="004E5A52" w:rsidRDefault="00391F76" w:rsidP="00A52DAE">
      <w:pPr>
        <w:rPr>
          <w:lang w:val="uk-UA"/>
        </w:rPr>
      </w:pPr>
    </w:p>
    <w:p w:rsidR="00391F76" w:rsidRPr="00695A7D" w:rsidRDefault="00391F76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391F76" w:rsidRPr="00695A7D" w:rsidRDefault="00391F76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391F76" w:rsidRPr="00695A7D" w:rsidRDefault="00391F76" w:rsidP="00EC6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«Теплодар 22</w:t>
      </w:r>
      <w:r w:rsidRPr="00695A7D">
        <w:rPr>
          <w:sz w:val="28"/>
          <w:szCs w:val="28"/>
          <w:lang w:val="uk-UA"/>
        </w:rPr>
        <w:t>»</w:t>
      </w:r>
    </w:p>
    <w:p w:rsidR="00391F76" w:rsidRDefault="00391F76" w:rsidP="00543E9C">
      <w:pPr>
        <w:jc w:val="both"/>
        <w:rPr>
          <w:sz w:val="28"/>
          <w:szCs w:val="28"/>
          <w:lang w:val="uk-UA"/>
        </w:rPr>
      </w:pPr>
    </w:p>
    <w:p w:rsidR="00391F76" w:rsidRPr="00695A7D" w:rsidRDefault="00391F76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1F76" w:rsidRDefault="00391F76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D95144">
        <w:rPr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приватного підприємства «Теплодар 22»</w:t>
      </w:r>
      <w:r w:rsidRPr="00D95144">
        <w:rPr>
          <w:sz w:val="28"/>
          <w:szCs w:val="28"/>
          <w:lang w:val="uk-UA"/>
        </w:rPr>
        <w:t xml:space="preserve"> щодо встановлення тарифу на виробництво теплової енергії, керуючись законами України «Про місцеве самоврядування в Україні», «Про житлово-комунальні послуги»,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391F76" w:rsidRPr="00D95144" w:rsidRDefault="00391F76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391F76" w:rsidRPr="00695A7D" w:rsidRDefault="00391F7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391F76" w:rsidRPr="00695A7D" w:rsidRDefault="00391F76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1F76" w:rsidRPr="002C5F89" w:rsidRDefault="00391F76" w:rsidP="003420D7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 «Теплодар 22»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2 115,40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</w:t>
      </w:r>
      <w:r w:rsidRPr="00791E39">
        <w:rPr>
          <w:color w:val="000000"/>
          <w:spacing w:val="-8"/>
          <w:sz w:val="28"/>
          <w:szCs w:val="28"/>
          <w:shd w:val="clear" w:color="auto" w:fill="FFFFFF"/>
          <w:lang w:val="uk-UA"/>
        </w:rPr>
        <w:t>споживачів, що виробляється котельнею за адресами: м. Житомир, вул. Київська, 82.</w:t>
      </w:r>
    </w:p>
    <w:p w:rsidR="00391F76" w:rsidRPr="00695A7D" w:rsidRDefault="00391F76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керівнику </w:t>
      </w:r>
      <w:r>
        <w:rPr>
          <w:sz w:val="28"/>
          <w:szCs w:val="28"/>
          <w:lang w:val="uk-UA"/>
        </w:rPr>
        <w:t xml:space="preserve">приватного підприємства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lang w:val="uk-UA"/>
        </w:rPr>
        <w:t>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391F76" w:rsidRPr="00695A7D" w:rsidRDefault="00391F76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2.1 ввести в дію тариф розпорядчим документом по </w:t>
      </w:r>
      <w:r>
        <w:rPr>
          <w:color w:val="000000"/>
          <w:sz w:val="28"/>
          <w:szCs w:val="28"/>
          <w:shd w:val="clear" w:color="auto" w:fill="FFFFFF"/>
          <w:lang w:val="uk-UA"/>
        </w:rPr>
        <w:t>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91F76" w:rsidRPr="00695A7D" w:rsidRDefault="00391F76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391F76" w:rsidRDefault="00391F76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391F76" w:rsidRPr="00695A7D" w:rsidRDefault="00391F76" w:rsidP="009A3FD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19.11.2021 №1359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ПП «Теплодар 22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391F76" w:rsidRPr="00695A7D" w:rsidRDefault="00391F76" w:rsidP="00EC69AB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391F76" w:rsidRPr="007B5451" w:rsidRDefault="00391F76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391F76" w:rsidRPr="00872223" w:rsidRDefault="00391F76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391F76" w:rsidRDefault="00391F76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391F76" w:rsidRPr="00AE0C66" w:rsidRDefault="00391F76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391F76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76" w:rsidRDefault="00391F76">
      <w:r>
        <w:separator/>
      </w:r>
    </w:p>
  </w:endnote>
  <w:endnote w:type="continuationSeparator" w:id="1">
    <w:p w:rsidR="00391F76" w:rsidRDefault="0039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76" w:rsidRDefault="00391F76">
      <w:r>
        <w:separator/>
      </w:r>
    </w:p>
  </w:footnote>
  <w:footnote w:type="continuationSeparator" w:id="1">
    <w:p w:rsidR="00391F76" w:rsidRDefault="00391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76" w:rsidRDefault="00391F76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1F76" w:rsidRDefault="00391F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76" w:rsidRDefault="00391F76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91F76" w:rsidRDefault="00391F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B27B2"/>
    <w:rsid w:val="001B43C5"/>
    <w:rsid w:val="001C4884"/>
    <w:rsid w:val="001C51FB"/>
    <w:rsid w:val="001E28F1"/>
    <w:rsid w:val="001E4461"/>
    <w:rsid w:val="002528CB"/>
    <w:rsid w:val="00263496"/>
    <w:rsid w:val="002927DF"/>
    <w:rsid w:val="00296487"/>
    <w:rsid w:val="002A0FA0"/>
    <w:rsid w:val="002B22BF"/>
    <w:rsid w:val="002B294C"/>
    <w:rsid w:val="002C0D7F"/>
    <w:rsid w:val="002C5F89"/>
    <w:rsid w:val="003102E0"/>
    <w:rsid w:val="00311E61"/>
    <w:rsid w:val="003420D7"/>
    <w:rsid w:val="00360E4A"/>
    <w:rsid w:val="00377762"/>
    <w:rsid w:val="00391F76"/>
    <w:rsid w:val="003B4EA1"/>
    <w:rsid w:val="003D4465"/>
    <w:rsid w:val="0041445C"/>
    <w:rsid w:val="004660F4"/>
    <w:rsid w:val="004E5A52"/>
    <w:rsid w:val="004F6B15"/>
    <w:rsid w:val="00543E9C"/>
    <w:rsid w:val="00566746"/>
    <w:rsid w:val="00570EAC"/>
    <w:rsid w:val="005B0AEB"/>
    <w:rsid w:val="005B762F"/>
    <w:rsid w:val="005C61BA"/>
    <w:rsid w:val="005D0748"/>
    <w:rsid w:val="005E649E"/>
    <w:rsid w:val="00695A7D"/>
    <w:rsid w:val="006E1090"/>
    <w:rsid w:val="00726069"/>
    <w:rsid w:val="00726F30"/>
    <w:rsid w:val="00735067"/>
    <w:rsid w:val="00741540"/>
    <w:rsid w:val="00756F79"/>
    <w:rsid w:val="0077393F"/>
    <w:rsid w:val="00785968"/>
    <w:rsid w:val="00791E39"/>
    <w:rsid w:val="007B5451"/>
    <w:rsid w:val="007D1B73"/>
    <w:rsid w:val="00805FC9"/>
    <w:rsid w:val="008124F0"/>
    <w:rsid w:val="00815A3B"/>
    <w:rsid w:val="0082269F"/>
    <w:rsid w:val="00872223"/>
    <w:rsid w:val="008B0F97"/>
    <w:rsid w:val="008B7FDB"/>
    <w:rsid w:val="008F5405"/>
    <w:rsid w:val="008F6A29"/>
    <w:rsid w:val="009601D7"/>
    <w:rsid w:val="00963C93"/>
    <w:rsid w:val="009918F7"/>
    <w:rsid w:val="009A3FD0"/>
    <w:rsid w:val="009D466E"/>
    <w:rsid w:val="00A42E24"/>
    <w:rsid w:val="00A52DAE"/>
    <w:rsid w:val="00A756F0"/>
    <w:rsid w:val="00AB5179"/>
    <w:rsid w:val="00AE0C66"/>
    <w:rsid w:val="00B07A73"/>
    <w:rsid w:val="00B547B1"/>
    <w:rsid w:val="00B6699F"/>
    <w:rsid w:val="00BC461F"/>
    <w:rsid w:val="00BE2C71"/>
    <w:rsid w:val="00BF08DB"/>
    <w:rsid w:val="00C62D2E"/>
    <w:rsid w:val="00C754D4"/>
    <w:rsid w:val="00C9338B"/>
    <w:rsid w:val="00CA1CD2"/>
    <w:rsid w:val="00CA2BA8"/>
    <w:rsid w:val="00CB4B2B"/>
    <w:rsid w:val="00CF4341"/>
    <w:rsid w:val="00D06FE2"/>
    <w:rsid w:val="00D10DBD"/>
    <w:rsid w:val="00D11E2A"/>
    <w:rsid w:val="00D2521C"/>
    <w:rsid w:val="00D84A4D"/>
    <w:rsid w:val="00D90D81"/>
    <w:rsid w:val="00D95144"/>
    <w:rsid w:val="00DC03CF"/>
    <w:rsid w:val="00DE6E19"/>
    <w:rsid w:val="00E402DA"/>
    <w:rsid w:val="00E852C6"/>
    <w:rsid w:val="00EC69AB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2</Pages>
  <Words>1306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25</cp:revision>
  <cp:lastPrinted>2022-01-17T08:44:00Z</cp:lastPrinted>
  <dcterms:created xsi:type="dcterms:W3CDTF">2017-08-28T13:38:00Z</dcterms:created>
  <dcterms:modified xsi:type="dcterms:W3CDTF">2022-01-17T08:46:00Z</dcterms:modified>
</cp:coreProperties>
</file>