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B3" w:rsidRPr="004E5A52" w:rsidRDefault="00B268B3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704196800" r:id="rId7"/>
        </w:object>
      </w:r>
    </w:p>
    <w:p w:rsidR="00B268B3" w:rsidRPr="004E5A52" w:rsidRDefault="00B268B3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B268B3" w:rsidRPr="004E5A52" w:rsidRDefault="00B268B3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B268B3" w:rsidRPr="004E5A52" w:rsidRDefault="00B268B3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B268B3" w:rsidRPr="004E5A52" w:rsidRDefault="00B268B3" w:rsidP="00A52DAE">
      <w:pPr>
        <w:jc w:val="center"/>
        <w:rPr>
          <w:b/>
          <w:sz w:val="16"/>
          <w:szCs w:val="16"/>
          <w:lang w:val="uk-UA"/>
        </w:rPr>
      </w:pPr>
    </w:p>
    <w:p w:rsidR="00B268B3" w:rsidRPr="004E5A52" w:rsidRDefault="00B268B3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B268B3" w:rsidRPr="004E5A52" w:rsidRDefault="00B268B3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B268B3" w:rsidRPr="004E5A52" w:rsidRDefault="00B268B3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B268B3" w:rsidRPr="004E5A52" w:rsidRDefault="00B268B3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B268B3" w:rsidRPr="004E5A52" w:rsidRDefault="00B268B3" w:rsidP="00A52DAE">
      <w:pPr>
        <w:rPr>
          <w:lang w:val="uk-UA"/>
        </w:rPr>
      </w:pPr>
    </w:p>
    <w:p w:rsidR="00B268B3" w:rsidRPr="00695A7D" w:rsidRDefault="00B268B3" w:rsidP="00EC69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B268B3" w:rsidRPr="00695A7D" w:rsidRDefault="00B268B3" w:rsidP="00EC69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B268B3" w:rsidRPr="00695A7D" w:rsidRDefault="00B268B3" w:rsidP="00C251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ФОП Яценку В.М.</w:t>
      </w:r>
    </w:p>
    <w:p w:rsidR="00B268B3" w:rsidRDefault="00B268B3" w:rsidP="00543E9C">
      <w:pPr>
        <w:jc w:val="both"/>
        <w:rPr>
          <w:sz w:val="28"/>
          <w:szCs w:val="28"/>
          <w:lang w:val="uk-UA"/>
        </w:rPr>
      </w:pPr>
    </w:p>
    <w:p w:rsidR="00B268B3" w:rsidRPr="00695A7D" w:rsidRDefault="00B268B3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268B3" w:rsidRDefault="00B268B3" w:rsidP="00D9514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законів</w:t>
      </w:r>
      <w:r w:rsidRPr="00D95144">
        <w:rPr>
          <w:sz w:val="28"/>
          <w:szCs w:val="28"/>
          <w:lang w:val="uk-UA"/>
        </w:rPr>
        <w:t xml:space="preserve"> України «Про місцеве самоврядування в Україні», «Про житлово-комунальні послуги», «Про теплопостачання», </w:t>
      </w:r>
      <w:r>
        <w:rPr>
          <w:color w:val="000000"/>
          <w:sz w:val="28"/>
          <w:szCs w:val="28"/>
          <w:shd w:val="clear" w:color="auto" w:fill="FFFFFF"/>
          <w:lang w:val="uk-UA"/>
        </w:rPr>
        <w:t>постанови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 xml:space="preserve"> Кабінету Міністрів України </w:t>
      </w:r>
      <w:r w:rsidRPr="00D95144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6 вересня 2017 року № 679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>«</w:t>
      </w:r>
      <w:bookmarkStart w:id="1" w:name="n3"/>
      <w:bookmarkEnd w:id="1"/>
      <w:r w:rsidRPr="00D95144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D95144">
        <w:rPr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Pr="00D95144">
        <w:rPr>
          <w:sz w:val="28"/>
          <w:szCs w:val="28"/>
          <w:lang w:val="uk-UA"/>
        </w:rPr>
        <w:t>, виконавчий комітет міської ради</w:t>
      </w:r>
    </w:p>
    <w:p w:rsidR="00B268B3" w:rsidRPr="00D95144" w:rsidRDefault="00B268B3" w:rsidP="00D9514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:rsidR="00B268B3" w:rsidRPr="00695A7D" w:rsidRDefault="00B268B3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B268B3" w:rsidRPr="00695A7D" w:rsidRDefault="00B268B3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268B3" w:rsidRPr="003054DD" w:rsidRDefault="00B268B3" w:rsidP="00C251D7">
      <w:pPr>
        <w:ind w:firstLine="540"/>
        <w:jc w:val="both"/>
        <w:rPr>
          <w:color w:val="000000"/>
          <w:spacing w:val="-2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3054DD">
        <w:rPr>
          <w:spacing w:val="-2"/>
          <w:sz w:val="28"/>
          <w:szCs w:val="28"/>
          <w:lang w:val="uk-UA"/>
        </w:rPr>
        <w:t>Встановити для фізичної особи-підприємця</w:t>
      </w:r>
      <w:r w:rsidRPr="003054DD">
        <w:rPr>
          <w:color w:val="000000"/>
          <w:spacing w:val="-2"/>
          <w:sz w:val="28"/>
          <w:szCs w:val="28"/>
          <w:shd w:val="clear" w:color="auto" w:fill="FFFFFF"/>
          <w:lang w:val="uk-UA"/>
        </w:rPr>
        <w:t xml:space="preserve"> Яценка В.М. тариф на виробництво теплової енергії у розмірі 2 115,40 грн/Гкал (без ПДВ) з використанням нетрадиційних та поновлюваних джерел енергії для ІІ категорії споживачів, що виробляється котельнею за адресою: м. Житомир, проїзд проф. Арциховського, 8.</w:t>
      </w:r>
    </w:p>
    <w:p w:rsidR="00B268B3" w:rsidRPr="00695A7D" w:rsidRDefault="00B268B3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 Рекомендувати </w:t>
      </w:r>
      <w:r>
        <w:rPr>
          <w:color w:val="000000"/>
          <w:sz w:val="28"/>
          <w:szCs w:val="28"/>
          <w:shd w:val="clear" w:color="auto" w:fill="FFFFFF"/>
          <w:lang w:val="uk-UA"/>
        </w:rPr>
        <w:t>фізичній особі-підприємцю Яценку В.М.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</w:p>
    <w:p w:rsidR="00B268B3" w:rsidRPr="00695A7D" w:rsidRDefault="00B268B3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2.1 ввести в дію </w:t>
      </w:r>
      <w:r>
        <w:rPr>
          <w:color w:val="000000"/>
          <w:sz w:val="28"/>
          <w:szCs w:val="28"/>
          <w:shd w:val="clear" w:color="auto" w:fill="FFFFFF"/>
          <w:lang w:val="uk-UA"/>
        </w:rPr>
        <w:t>тариф розпорядчим документом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B268B3" w:rsidRPr="00695A7D" w:rsidRDefault="00B268B3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тарифів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B268B3" w:rsidRDefault="00B268B3" w:rsidP="00EC69AB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B268B3" w:rsidRDefault="00B268B3" w:rsidP="003B2A5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08.10.2021 № 1176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теплової енергії ФОП Яценко В.М.».</w:t>
      </w:r>
    </w:p>
    <w:p w:rsidR="00B268B3" w:rsidRPr="00695A7D" w:rsidRDefault="00B268B3" w:rsidP="003B2A5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в засобах масової інформації та на сайті Житомирської міської ради.</w:t>
      </w:r>
    </w:p>
    <w:p w:rsidR="00B268B3" w:rsidRPr="007B5451" w:rsidRDefault="00B268B3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B268B3" w:rsidRPr="00872223" w:rsidRDefault="00B268B3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B268B3" w:rsidRDefault="00B268B3" w:rsidP="00B07A73">
      <w:pPr>
        <w:pStyle w:val="BodyText"/>
        <w:tabs>
          <w:tab w:val="clear" w:pos="0"/>
          <w:tab w:val="left" w:pos="708"/>
        </w:tabs>
        <w:jc w:val="both"/>
        <w:rPr>
          <w:color w:val="000000"/>
        </w:rPr>
      </w:pPr>
    </w:p>
    <w:p w:rsidR="00B268B3" w:rsidRPr="00AE0C66" w:rsidRDefault="00B268B3" w:rsidP="00AE0C66">
      <w:pPr>
        <w:pStyle w:val="BodyText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sectPr w:rsidR="00B268B3" w:rsidRPr="00AE0C6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8B3" w:rsidRDefault="00B268B3">
      <w:r>
        <w:separator/>
      </w:r>
    </w:p>
  </w:endnote>
  <w:endnote w:type="continuationSeparator" w:id="1">
    <w:p w:rsidR="00B268B3" w:rsidRDefault="00B26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8B3" w:rsidRDefault="00B268B3">
      <w:r>
        <w:separator/>
      </w:r>
    </w:p>
  </w:footnote>
  <w:footnote w:type="continuationSeparator" w:id="1">
    <w:p w:rsidR="00B268B3" w:rsidRDefault="00B26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B3" w:rsidRDefault="00B268B3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68B3" w:rsidRDefault="00B268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B3" w:rsidRDefault="00B268B3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268B3" w:rsidRDefault="00B268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F72"/>
    <w:rsid w:val="0002413D"/>
    <w:rsid w:val="00040F72"/>
    <w:rsid w:val="00051812"/>
    <w:rsid w:val="000624B7"/>
    <w:rsid w:val="000824B8"/>
    <w:rsid w:val="00095827"/>
    <w:rsid w:val="000C096E"/>
    <w:rsid w:val="001775D6"/>
    <w:rsid w:val="001839BA"/>
    <w:rsid w:val="001B27B2"/>
    <w:rsid w:val="001B43C5"/>
    <w:rsid w:val="001C4884"/>
    <w:rsid w:val="001C51FB"/>
    <w:rsid w:val="001E28F1"/>
    <w:rsid w:val="001E4461"/>
    <w:rsid w:val="00232DF5"/>
    <w:rsid w:val="00241277"/>
    <w:rsid w:val="002528CB"/>
    <w:rsid w:val="00263496"/>
    <w:rsid w:val="002927DF"/>
    <w:rsid w:val="00296487"/>
    <w:rsid w:val="002A0FA0"/>
    <w:rsid w:val="002A2FD9"/>
    <w:rsid w:val="002A681B"/>
    <w:rsid w:val="002B22BF"/>
    <w:rsid w:val="002B294C"/>
    <w:rsid w:val="002C0D7F"/>
    <w:rsid w:val="002C5F89"/>
    <w:rsid w:val="003054DD"/>
    <w:rsid w:val="003102E0"/>
    <w:rsid w:val="00311E61"/>
    <w:rsid w:val="003420D7"/>
    <w:rsid w:val="00360E4A"/>
    <w:rsid w:val="00377762"/>
    <w:rsid w:val="00391F76"/>
    <w:rsid w:val="003B2A51"/>
    <w:rsid w:val="003B4EA1"/>
    <w:rsid w:val="003D4465"/>
    <w:rsid w:val="003D46D0"/>
    <w:rsid w:val="0041445C"/>
    <w:rsid w:val="004660F4"/>
    <w:rsid w:val="004D0A63"/>
    <w:rsid w:val="004E5A52"/>
    <w:rsid w:val="004E6F70"/>
    <w:rsid w:val="004F6B15"/>
    <w:rsid w:val="005172B6"/>
    <w:rsid w:val="00543E9C"/>
    <w:rsid w:val="00546785"/>
    <w:rsid w:val="00551400"/>
    <w:rsid w:val="00566746"/>
    <w:rsid w:val="00570EAC"/>
    <w:rsid w:val="00587188"/>
    <w:rsid w:val="005B0AEB"/>
    <w:rsid w:val="005B762F"/>
    <w:rsid w:val="005C61BA"/>
    <w:rsid w:val="005D0748"/>
    <w:rsid w:val="005E649E"/>
    <w:rsid w:val="006439FB"/>
    <w:rsid w:val="00695A7D"/>
    <w:rsid w:val="006B6228"/>
    <w:rsid w:val="006E1090"/>
    <w:rsid w:val="00726069"/>
    <w:rsid w:val="00726F30"/>
    <w:rsid w:val="00735067"/>
    <w:rsid w:val="00741540"/>
    <w:rsid w:val="00756F79"/>
    <w:rsid w:val="0077393F"/>
    <w:rsid w:val="00785968"/>
    <w:rsid w:val="00791E39"/>
    <w:rsid w:val="007B5451"/>
    <w:rsid w:val="007D1B73"/>
    <w:rsid w:val="00805FC9"/>
    <w:rsid w:val="008124F0"/>
    <w:rsid w:val="00815A3B"/>
    <w:rsid w:val="0082269F"/>
    <w:rsid w:val="00872223"/>
    <w:rsid w:val="008B0F97"/>
    <w:rsid w:val="008B7FDB"/>
    <w:rsid w:val="008F5405"/>
    <w:rsid w:val="008F6A29"/>
    <w:rsid w:val="009601D7"/>
    <w:rsid w:val="00963C93"/>
    <w:rsid w:val="009918F7"/>
    <w:rsid w:val="009A3FD0"/>
    <w:rsid w:val="009D466E"/>
    <w:rsid w:val="00A42E24"/>
    <w:rsid w:val="00A52DAE"/>
    <w:rsid w:val="00A756F0"/>
    <w:rsid w:val="00AB5179"/>
    <w:rsid w:val="00AE0C66"/>
    <w:rsid w:val="00B07A73"/>
    <w:rsid w:val="00B268B3"/>
    <w:rsid w:val="00B547B1"/>
    <w:rsid w:val="00B6699F"/>
    <w:rsid w:val="00B86BBE"/>
    <w:rsid w:val="00BC461F"/>
    <w:rsid w:val="00BE2C71"/>
    <w:rsid w:val="00BF08DB"/>
    <w:rsid w:val="00C251D7"/>
    <w:rsid w:val="00C62D2E"/>
    <w:rsid w:val="00C754D4"/>
    <w:rsid w:val="00C9338B"/>
    <w:rsid w:val="00CA1CD2"/>
    <w:rsid w:val="00CA2BA8"/>
    <w:rsid w:val="00CB4B2B"/>
    <w:rsid w:val="00CF4341"/>
    <w:rsid w:val="00D06FE2"/>
    <w:rsid w:val="00D10DBD"/>
    <w:rsid w:val="00D11E2A"/>
    <w:rsid w:val="00D2521C"/>
    <w:rsid w:val="00D612FA"/>
    <w:rsid w:val="00D84A4D"/>
    <w:rsid w:val="00D90D81"/>
    <w:rsid w:val="00D95144"/>
    <w:rsid w:val="00DC03CF"/>
    <w:rsid w:val="00DE6E19"/>
    <w:rsid w:val="00E402DA"/>
    <w:rsid w:val="00E852C6"/>
    <w:rsid w:val="00EB76D6"/>
    <w:rsid w:val="00EC69AB"/>
    <w:rsid w:val="00ED7304"/>
    <w:rsid w:val="00F151E1"/>
    <w:rsid w:val="00F60AF3"/>
    <w:rsid w:val="00F77745"/>
    <w:rsid w:val="00FB6A84"/>
    <w:rsid w:val="00FE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313</TotalTime>
  <Pages>2</Pages>
  <Words>1226</Words>
  <Characters>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32</cp:revision>
  <cp:lastPrinted>2022-01-20T13:13:00Z</cp:lastPrinted>
  <dcterms:created xsi:type="dcterms:W3CDTF">2017-08-28T13:38:00Z</dcterms:created>
  <dcterms:modified xsi:type="dcterms:W3CDTF">2022-01-20T13:14:00Z</dcterms:modified>
</cp:coreProperties>
</file>